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2D6C" w14:paraId="30D992C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C18D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55A6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2D6C" w14:paraId="4D587A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E13FC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C2D6C" w14:paraId="027CDE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5E80B7" w14:textId="77777777"/>
        </w:tc>
      </w:tr>
      <w:tr w:rsidR="00997775" w:rsidTr="003C2D6C" w14:paraId="670FA5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7A1F4E" w14:textId="77777777"/>
        </w:tc>
      </w:tr>
      <w:tr w:rsidR="00997775" w:rsidTr="003C2D6C" w14:paraId="4D201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51644C" w14:textId="77777777"/>
        </w:tc>
        <w:tc>
          <w:tcPr>
            <w:tcW w:w="7654" w:type="dxa"/>
            <w:gridSpan w:val="2"/>
          </w:tcPr>
          <w:p w:rsidR="00997775" w:rsidRDefault="00997775" w14:paraId="73819438" w14:textId="77777777"/>
        </w:tc>
      </w:tr>
      <w:tr w:rsidR="003C2D6C" w:rsidTr="003C2D6C" w14:paraId="2206D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D6C" w:rsidP="003C2D6C" w:rsidRDefault="003C2D6C" w14:paraId="62EBF532" w14:textId="7026A410">
            <w:pPr>
              <w:rPr>
                <w:b/>
              </w:rPr>
            </w:pPr>
            <w:r w:rsidRPr="007F1A1D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7F1A1D">
              <w:rPr>
                <w:b/>
              </w:rPr>
              <w:t>VIII</w:t>
            </w:r>
          </w:p>
        </w:tc>
        <w:tc>
          <w:tcPr>
            <w:tcW w:w="7654" w:type="dxa"/>
            <w:gridSpan w:val="2"/>
          </w:tcPr>
          <w:p w:rsidR="003C2D6C" w:rsidP="003C2D6C" w:rsidRDefault="003C2D6C" w14:paraId="112A6239" w14:textId="25D04FB1">
            <w:pPr>
              <w:rPr>
                <w:b/>
              </w:rPr>
            </w:pPr>
            <w:r w:rsidRPr="007F1A1D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3C2D6C" w:rsidTr="003C2D6C" w14:paraId="159DD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D6C" w:rsidP="003C2D6C" w:rsidRDefault="003C2D6C" w14:paraId="7C5E0C35" w14:textId="77777777"/>
        </w:tc>
        <w:tc>
          <w:tcPr>
            <w:tcW w:w="7654" w:type="dxa"/>
            <w:gridSpan w:val="2"/>
          </w:tcPr>
          <w:p w:rsidR="003C2D6C" w:rsidP="003C2D6C" w:rsidRDefault="003C2D6C" w14:paraId="3F07498F" w14:textId="77777777"/>
        </w:tc>
      </w:tr>
      <w:tr w:rsidR="003C2D6C" w:rsidTr="003C2D6C" w14:paraId="11352F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D6C" w:rsidP="003C2D6C" w:rsidRDefault="003C2D6C" w14:paraId="63C01C4B" w14:textId="77777777"/>
        </w:tc>
        <w:tc>
          <w:tcPr>
            <w:tcW w:w="7654" w:type="dxa"/>
            <w:gridSpan w:val="2"/>
          </w:tcPr>
          <w:p w:rsidR="003C2D6C" w:rsidP="003C2D6C" w:rsidRDefault="003C2D6C" w14:paraId="5C0A463B" w14:textId="77777777"/>
        </w:tc>
      </w:tr>
      <w:tr w:rsidR="003C2D6C" w:rsidTr="003C2D6C" w14:paraId="79D643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D6C" w:rsidP="003C2D6C" w:rsidRDefault="003C2D6C" w14:paraId="4061D68E" w14:textId="56CA0D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60</w:t>
            </w:r>
          </w:p>
        </w:tc>
        <w:tc>
          <w:tcPr>
            <w:tcW w:w="7654" w:type="dxa"/>
            <w:gridSpan w:val="2"/>
          </w:tcPr>
          <w:p w:rsidR="003C2D6C" w:rsidP="003C2D6C" w:rsidRDefault="003C2D6C" w14:paraId="0470E38D" w14:textId="53650B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75D0E" w:rsidR="00375D0E">
              <w:rPr>
                <w:b/>
              </w:rPr>
              <w:t>DE LEDEN NANNINGA EN MARTENS-AMERICA</w:t>
            </w:r>
          </w:p>
        </w:tc>
      </w:tr>
      <w:tr w:rsidR="003C2D6C" w:rsidTr="003C2D6C" w14:paraId="730DD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D6C" w:rsidP="003C2D6C" w:rsidRDefault="003C2D6C" w14:paraId="2BDB3272" w14:textId="77777777"/>
        </w:tc>
        <w:tc>
          <w:tcPr>
            <w:tcW w:w="7654" w:type="dxa"/>
            <w:gridSpan w:val="2"/>
          </w:tcPr>
          <w:p w:rsidR="003C2D6C" w:rsidP="003C2D6C" w:rsidRDefault="003C2D6C" w14:paraId="132AFBE2" w14:textId="7A6ACECC">
            <w:r>
              <w:t>Voorgesteld tijdens het wetgevingsoverleg van 26 januari 2026</w:t>
            </w:r>
          </w:p>
        </w:tc>
      </w:tr>
      <w:tr w:rsidR="00997775" w:rsidTr="003C2D6C" w14:paraId="58062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FD38C4" w14:textId="77777777"/>
        </w:tc>
        <w:tc>
          <w:tcPr>
            <w:tcW w:w="7654" w:type="dxa"/>
            <w:gridSpan w:val="2"/>
          </w:tcPr>
          <w:p w:rsidR="00997775" w:rsidRDefault="00997775" w14:paraId="3177B276" w14:textId="77777777"/>
        </w:tc>
      </w:tr>
      <w:tr w:rsidR="00997775" w:rsidTr="003C2D6C" w14:paraId="5CB0AC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AEE89D" w14:textId="77777777"/>
        </w:tc>
        <w:tc>
          <w:tcPr>
            <w:tcW w:w="7654" w:type="dxa"/>
            <w:gridSpan w:val="2"/>
          </w:tcPr>
          <w:p w:rsidR="00997775" w:rsidRDefault="00997775" w14:paraId="741ECD23" w14:textId="77777777">
            <w:r>
              <w:t>De Kamer,</w:t>
            </w:r>
          </w:p>
        </w:tc>
      </w:tr>
      <w:tr w:rsidR="00997775" w:rsidTr="003C2D6C" w14:paraId="48F83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797C8" w14:textId="77777777"/>
        </w:tc>
        <w:tc>
          <w:tcPr>
            <w:tcW w:w="7654" w:type="dxa"/>
            <w:gridSpan w:val="2"/>
          </w:tcPr>
          <w:p w:rsidR="00997775" w:rsidRDefault="00997775" w14:paraId="69E673E0" w14:textId="77777777"/>
        </w:tc>
      </w:tr>
      <w:tr w:rsidR="00997775" w:rsidTr="003C2D6C" w14:paraId="3BC46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67E21" w14:textId="77777777"/>
        </w:tc>
        <w:tc>
          <w:tcPr>
            <w:tcW w:w="7654" w:type="dxa"/>
            <w:gridSpan w:val="2"/>
          </w:tcPr>
          <w:p w:rsidR="00997775" w:rsidRDefault="00997775" w14:paraId="2C61B75E" w14:textId="77777777">
            <w:r>
              <w:t>gehoord de beraadslaging,</w:t>
            </w:r>
          </w:p>
        </w:tc>
      </w:tr>
      <w:tr w:rsidR="00997775" w:rsidTr="003C2D6C" w14:paraId="1AEE2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12CB8C" w14:textId="77777777"/>
        </w:tc>
        <w:tc>
          <w:tcPr>
            <w:tcW w:w="7654" w:type="dxa"/>
            <w:gridSpan w:val="2"/>
          </w:tcPr>
          <w:p w:rsidR="00997775" w:rsidRDefault="00997775" w14:paraId="0417AA55" w14:textId="77777777"/>
        </w:tc>
      </w:tr>
      <w:tr w:rsidR="00997775" w:rsidTr="003C2D6C" w14:paraId="60EB4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037645" w14:textId="77777777"/>
        </w:tc>
        <w:tc>
          <w:tcPr>
            <w:tcW w:w="7654" w:type="dxa"/>
            <w:gridSpan w:val="2"/>
          </w:tcPr>
          <w:p w:rsidR="00375D0E" w:rsidP="00375D0E" w:rsidRDefault="00375D0E" w14:paraId="6DC48577" w14:textId="77777777">
            <w:r>
              <w:t>constaterende dat het huidige publieke omroepbestel nodig hervormd moet worden;</w:t>
            </w:r>
          </w:p>
          <w:p w:rsidR="00375D0E" w:rsidP="00375D0E" w:rsidRDefault="00375D0E" w14:paraId="6D653131" w14:textId="77777777"/>
          <w:p w:rsidR="00375D0E" w:rsidP="00375D0E" w:rsidRDefault="00375D0E" w14:paraId="27410C6F" w14:textId="77777777">
            <w:r>
              <w:t>overwegende dat de minister heeft aangegeven dat hervorming per 2029 alleen haalbaar is indien het wetsvoorstel uiterlijk in de zomer van 2027 door het parlement is behandeld;</w:t>
            </w:r>
          </w:p>
          <w:p w:rsidR="00375D0E" w:rsidP="00375D0E" w:rsidRDefault="00375D0E" w14:paraId="1DD6D7E9" w14:textId="77777777"/>
          <w:p w:rsidR="00375D0E" w:rsidP="00375D0E" w:rsidRDefault="00375D0E" w14:paraId="0586CEE0" w14:textId="77777777">
            <w:r>
              <w:t>overwegende dat verder uitstel ertoe kan leiden dat hervorming pas per 1 januari 2034 kan plaatsvinden;</w:t>
            </w:r>
          </w:p>
          <w:p w:rsidR="00375D0E" w:rsidP="00375D0E" w:rsidRDefault="00375D0E" w14:paraId="0232B54E" w14:textId="77777777"/>
          <w:p w:rsidR="00375D0E" w:rsidP="00375D0E" w:rsidRDefault="00375D0E" w14:paraId="1FBB24F8" w14:textId="77777777">
            <w:r>
              <w:t>verzoekt de regering om het wetsvoorstel tot hervorming van het publieke omroepbestel uiterlijk vóór 1 juni in internetconsultatie te brengen, en de Kamer uiterlijk voor het zomerreces te informeren over het verdere tijdpad richting parlementaire behandeling,</w:t>
            </w:r>
          </w:p>
          <w:p w:rsidR="00375D0E" w:rsidP="00375D0E" w:rsidRDefault="00375D0E" w14:paraId="4741E4B1" w14:textId="77777777"/>
          <w:p w:rsidR="00375D0E" w:rsidP="00375D0E" w:rsidRDefault="00375D0E" w14:paraId="6985FD68" w14:textId="77777777">
            <w:r>
              <w:t>en gaat over tot de orde van de dag.</w:t>
            </w:r>
          </w:p>
          <w:p w:rsidR="00375D0E" w:rsidP="00375D0E" w:rsidRDefault="00375D0E" w14:paraId="54576B47" w14:textId="7EA6A3BC"/>
          <w:p w:rsidR="00375D0E" w:rsidP="00375D0E" w:rsidRDefault="00375D0E" w14:paraId="56C5C0D3" w14:textId="77777777">
            <w:r>
              <w:t>Nanninga</w:t>
            </w:r>
          </w:p>
          <w:p w:rsidR="00997775" w:rsidP="00375D0E" w:rsidRDefault="00375D0E" w14:paraId="48DCFD39" w14:textId="2CF1E408">
            <w:r>
              <w:t>Martens-America</w:t>
            </w:r>
          </w:p>
        </w:tc>
      </w:tr>
    </w:tbl>
    <w:p w:rsidR="00997775" w:rsidRDefault="00997775" w14:paraId="3D94EA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8458" w14:textId="77777777" w:rsidR="003C2D6C" w:rsidRDefault="003C2D6C">
      <w:pPr>
        <w:spacing w:line="20" w:lineRule="exact"/>
      </w:pPr>
    </w:p>
  </w:endnote>
  <w:endnote w:type="continuationSeparator" w:id="0">
    <w:p w14:paraId="17688089" w14:textId="77777777" w:rsidR="003C2D6C" w:rsidRDefault="003C2D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7C4342" w14:textId="77777777" w:rsidR="003C2D6C" w:rsidRDefault="003C2D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4706" w14:textId="77777777" w:rsidR="003C2D6C" w:rsidRDefault="003C2D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ECD875" w14:textId="77777777" w:rsidR="003C2D6C" w:rsidRDefault="003C2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6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75D0E"/>
    <w:rsid w:val="003C2D6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D30C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08CBB"/>
  <w15:docId w15:val="{13BDF8B1-6A47-4531-8A91-45A38D89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2026-01-28T08:00:00.0000000Z</dcterms:created>
  <dcterms:modified xsi:type="dcterms:W3CDTF">2026-01-28T08:54:00.0000000Z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