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A781F" w14:paraId="022C215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513300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25D36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A781F" w14:paraId="2C2198D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07B11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A781F" w14:paraId="6CB305D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F09C90" w14:textId="77777777"/>
        </w:tc>
      </w:tr>
      <w:tr w:rsidR="00997775" w:rsidTr="00FA781F" w14:paraId="7251C83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AF41EE4" w14:textId="77777777"/>
        </w:tc>
      </w:tr>
      <w:tr w:rsidR="00997775" w:rsidTr="00FA781F" w14:paraId="12F30B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7A2F48" w14:textId="77777777"/>
        </w:tc>
        <w:tc>
          <w:tcPr>
            <w:tcW w:w="7654" w:type="dxa"/>
            <w:gridSpan w:val="2"/>
          </w:tcPr>
          <w:p w:rsidR="00997775" w:rsidRDefault="00997775" w14:paraId="5874C694" w14:textId="77777777"/>
        </w:tc>
      </w:tr>
      <w:tr w:rsidR="00FA781F" w:rsidTr="00FA781F" w14:paraId="774D4A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781F" w:rsidP="00FA781F" w:rsidRDefault="00FA781F" w14:paraId="1109875A" w14:textId="342E89C4">
            <w:pPr>
              <w:rPr>
                <w:b/>
              </w:rPr>
            </w:pPr>
            <w:r w:rsidRPr="007F1A1D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7F1A1D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7F1A1D">
              <w:rPr>
                <w:b/>
              </w:rPr>
              <w:t>VIII</w:t>
            </w:r>
          </w:p>
        </w:tc>
        <w:tc>
          <w:tcPr>
            <w:tcW w:w="7654" w:type="dxa"/>
            <w:gridSpan w:val="2"/>
          </w:tcPr>
          <w:p w:rsidR="00FA781F" w:rsidP="00FA781F" w:rsidRDefault="00FA781F" w14:paraId="359A30C2" w14:textId="4858DFDE">
            <w:pPr>
              <w:rPr>
                <w:b/>
              </w:rPr>
            </w:pPr>
            <w:r w:rsidRPr="007F1A1D">
              <w:rPr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FA781F" w:rsidTr="00FA781F" w14:paraId="733E21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781F" w:rsidP="00FA781F" w:rsidRDefault="00FA781F" w14:paraId="6B34FF9E" w14:textId="77777777"/>
        </w:tc>
        <w:tc>
          <w:tcPr>
            <w:tcW w:w="7654" w:type="dxa"/>
            <w:gridSpan w:val="2"/>
          </w:tcPr>
          <w:p w:rsidR="00FA781F" w:rsidP="00FA781F" w:rsidRDefault="00FA781F" w14:paraId="6B3F376C" w14:textId="77777777"/>
        </w:tc>
      </w:tr>
      <w:tr w:rsidR="00FA781F" w:rsidTr="00FA781F" w14:paraId="372E00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781F" w:rsidP="00FA781F" w:rsidRDefault="00FA781F" w14:paraId="318A6C79" w14:textId="77777777"/>
        </w:tc>
        <w:tc>
          <w:tcPr>
            <w:tcW w:w="7654" w:type="dxa"/>
            <w:gridSpan w:val="2"/>
          </w:tcPr>
          <w:p w:rsidR="00FA781F" w:rsidP="00FA781F" w:rsidRDefault="00FA781F" w14:paraId="26702451" w14:textId="77777777"/>
        </w:tc>
      </w:tr>
      <w:tr w:rsidR="00FA781F" w:rsidTr="00FA781F" w14:paraId="6C8A34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781F" w:rsidP="00FA781F" w:rsidRDefault="00FA781F" w14:paraId="7AD26C78" w14:textId="69874EEE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1</w:t>
            </w:r>
          </w:p>
        </w:tc>
        <w:tc>
          <w:tcPr>
            <w:tcW w:w="7654" w:type="dxa"/>
            <w:gridSpan w:val="2"/>
          </w:tcPr>
          <w:p w:rsidR="00FA781F" w:rsidP="00FA781F" w:rsidRDefault="00FA781F" w14:paraId="75983DDD" w14:textId="77D22D0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6A1434" w:rsidR="006A1434">
              <w:rPr>
                <w:b/>
              </w:rPr>
              <w:t>HET LID VAN HOUWELINGEN</w:t>
            </w:r>
          </w:p>
        </w:tc>
      </w:tr>
      <w:tr w:rsidR="00FA781F" w:rsidTr="00FA781F" w14:paraId="66BA5E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781F" w:rsidP="00FA781F" w:rsidRDefault="00FA781F" w14:paraId="0D057945" w14:textId="77777777"/>
        </w:tc>
        <w:tc>
          <w:tcPr>
            <w:tcW w:w="7654" w:type="dxa"/>
            <w:gridSpan w:val="2"/>
          </w:tcPr>
          <w:p w:rsidR="00FA781F" w:rsidP="00FA781F" w:rsidRDefault="00FA781F" w14:paraId="2609F2F5" w14:textId="66B93085">
            <w:r>
              <w:t>Voorgesteld tijdens het wetgevingsoverleg van 26 januari 2026</w:t>
            </w:r>
          </w:p>
        </w:tc>
      </w:tr>
      <w:tr w:rsidR="00997775" w:rsidTr="00FA781F" w14:paraId="19A186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D75262" w14:textId="77777777"/>
        </w:tc>
        <w:tc>
          <w:tcPr>
            <w:tcW w:w="7654" w:type="dxa"/>
            <w:gridSpan w:val="2"/>
          </w:tcPr>
          <w:p w:rsidR="00997775" w:rsidRDefault="00997775" w14:paraId="5D802F40" w14:textId="77777777"/>
        </w:tc>
      </w:tr>
      <w:tr w:rsidR="00997775" w:rsidTr="00FA781F" w14:paraId="54D48D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A5B467" w14:textId="77777777"/>
        </w:tc>
        <w:tc>
          <w:tcPr>
            <w:tcW w:w="7654" w:type="dxa"/>
            <w:gridSpan w:val="2"/>
          </w:tcPr>
          <w:p w:rsidR="00997775" w:rsidRDefault="00997775" w14:paraId="4406D2DF" w14:textId="77777777">
            <w:r>
              <w:t>De Kamer,</w:t>
            </w:r>
          </w:p>
        </w:tc>
      </w:tr>
      <w:tr w:rsidR="00997775" w:rsidTr="00FA781F" w14:paraId="5223A2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4DF4CE" w14:textId="77777777"/>
        </w:tc>
        <w:tc>
          <w:tcPr>
            <w:tcW w:w="7654" w:type="dxa"/>
            <w:gridSpan w:val="2"/>
          </w:tcPr>
          <w:p w:rsidR="00997775" w:rsidRDefault="00997775" w14:paraId="3EB573AE" w14:textId="77777777"/>
        </w:tc>
      </w:tr>
      <w:tr w:rsidR="00997775" w:rsidTr="00FA781F" w14:paraId="684979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2FC5E2" w14:textId="77777777"/>
        </w:tc>
        <w:tc>
          <w:tcPr>
            <w:tcW w:w="7654" w:type="dxa"/>
            <w:gridSpan w:val="2"/>
          </w:tcPr>
          <w:p w:rsidR="00997775" w:rsidRDefault="00997775" w14:paraId="0FC73503" w14:textId="77777777">
            <w:r>
              <w:t>gehoord de beraadslaging,</w:t>
            </w:r>
          </w:p>
        </w:tc>
      </w:tr>
      <w:tr w:rsidR="00997775" w:rsidTr="00FA781F" w14:paraId="7BE00A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CBB82E" w14:textId="77777777"/>
        </w:tc>
        <w:tc>
          <w:tcPr>
            <w:tcW w:w="7654" w:type="dxa"/>
            <w:gridSpan w:val="2"/>
          </w:tcPr>
          <w:p w:rsidR="00997775" w:rsidRDefault="00997775" w14:paraId="53659A5F" w14:textId="77777777"/>
        </w:tc>
      </w:tr>
      <w:tr w:rsidR="00997775" w:rsidTr="00FA781F" w14:paraId="3801DA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F7F301" w14:textId="77777777"/>
        </w:tc>
        <w:tc>
          <w:tcPr>
            <w:tcW w:w="7654" w:type="dxa"/>
            <w:gridSpan w:val="2"/>
          </w:tcPr>
          <w:p w:rsidR="006A1434" w:rsidP="006A1434" w:rsidRDefault="006A1434" w14:paraId="60EE4DF5" w14:textId="77777777">
            <w:r>
              <w:t>constaterende dat journalisten worden ingezet als agent door zowel de AIVD als de MIVD en dat dat onomstreden is, want het staat in de rapporten;</w:t>
            </w:r>
          </w:p>
          <w:p w:rsidR="006A1434" w:rsidP="006A1434" w:rsidRDefault="006A1434" w14:paraId="4E7FF421" w14:textId="77777777"/>
          <w:p w:rsidR="006A1434" w:rsidP="006A1434" w:rsidRDefault="006A1434" w14:paraId="31319396" w14:textId="77777777">
            <w:r>
              <w:t>constaterende dat de Tweede Kamer geen enkel idee heeft hoeveel journalisten door de geheime dienst worden ingezet als agent en dat ook dat onomstreden is;</w:t>
            </w:r>
          </w:p>
          <w:p w:rsidR="006A1434" w:rsidP="006A1434" w:rsidRDefault="006A1434" w14:paraId="391278B1" w14:textId="77777777"/>
          <w:p w:rsidR="006A1434" w:rsidP="006A1434" w:rsidRDefault="006A1434" w14:paraId="55F7A454" w14:textId="77777777">
            <w:r>
              <w:t>overwegende dat dit alles zorgelijk is in een democratie aangezien journalisten de macht behoren te bekritiseren in plaats van te representeren;</w:t>
            </w:r>
          </w:p>
          <w:p w:rsidR="006A1434" w:rsidP="006A1434" w:rsidRDefault="006A1434" w14:paraId="478DB338" w14:textId="77777777"/>
          <w:p w:rsidR="006A1434" w:rsidP="006A1434" w:rsidRDefault="006A1434" w14:paraId="18680542" w14:textId="77777777">
            <w:r>
              <w:t>verzoekt de minister de NPO te vragen, bijvoorbeeld door middel van een (anonieme) enquête onder hun medewerkers, om te onderzoeken hoeveel journalisten er banden hebben (gehad) met de inlichtingendiensten,</w:t>
            </w:r>
          </w:p>
          <w:p w:rsidR="006A1434" w:rsidP="006A1434" w:rsidRDefault="006A1434" w14:paraId="7305DB1F" w14:textId="77777777"/>
          <w:p w:rsidR="006A1434" w:rsidP="006A1434" w:rsidRDefault="006A1434" w14:paraId="699E672D" w14:textId="77777777">
            <w:r>
              <w:t>en gaat over tot de orde van de dag.</w:t>
            </w:r>
          </w:p>
          <w:p w:rsidR="006A1434" w:rsidP="006A1434" w:rsidRDefault="006A1434" w14:paraId="7CE91E02" w14:textId="42B42208"/>
          <w:p w:rsidR="00997775" w:rsidP="006A1434" w:rsidRDefault="006A1434" w14:paraId="2F324EB2" w14:textId="138A6ACB">
            <w:r>
              <w:t>Van Houwelingen</w:t>
            </w:r>
          </w:p>
        </w:tc>
      </w:tr>
    </w:tbl>
    <w:p w:rsidR="00997775" w:rsidRDefault="00997775" w14:paraId="3A2D35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7801E" w14:textId="77777777" w:rsidR="00FA781F" w:rsidRDefault="00FA781F">
      <w:pPr>
        <w:spacing w:line="20" w:lineRule="exact"/>
      </w:pPr>
    </w:p>
  </w:endnote>
  <w:endnote w:type="continuationSeparator" w:id="0">
    <w:p w14:paraId="7D2DE2AF" w14:textId="77777777" w:rsidR="00FA781F" w:rsidRDefault="00FA781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E73B111" w14:textId="77777777" w:rsidR="00FA781F" w:rsidRDefault="00FA781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A7D0D" w14:textId="77777777" w:rsidR="00FA781F" w:rsidRDefault="00FA781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B82BA4" w14:textId="77777777" w:rsidR="00FA781F" w:rsidRDefault="00FA7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1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A1434"/>
    <w:rsid w:val="00710A7A"/>
    <w:rsid w:val="00744C6E"/>
    <w:rsid w:val="007B35A1"/>
    <w:rsid w:val="007C50C6"/>
    <w:rsid w:val="007D30C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A781F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7A91C"/>
  <w15:docId w15:val="{C969FA2E-0B8D-4B9F-9B3D-D16ACB8F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910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2026-01-28T08:00:00.0000000Z</dcterms:created>
  <dcterms:modified xsi:type="dcterms:W3CDTF">2026-01-28T08:57:00.0000000Z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