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6750" w14:paraId="056E5B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DBB6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FDDF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6750" w14:paraId="1790AE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AA0B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76750" w14:paraId="4E48F1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7597B0" w14:textId="77777777"/>
        </w:tc>
      </w:tr>
      <w:tr w:rsidR="00997775" w:rsidTr="00476750" w14:paraId="2BD27A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53C5A7" w14:textId="77777777"/>
        </w:tc>
      </w:tr>
      <w:tr w:rsidR="00997775" w:rsidTr="00476750" w14:paraId="41FDA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A9AAC4" w14:textId="77777777"/>
        </w:tc>
        <w:tc>
          <w:tcPr>
            <w:tcW w:w="7654" w:type="dxa"/>
            <w:gridSpan w:val="2"/>
          </w:tcPr>
          <w:p w:rsidR="00997775" w:rsidRDefault="00997775" w14:paraId="3C090B27" w14:textId="77777777"/>
        </w:tc>
      </w:tr>
      <w:tr w:rsidR="00476750" w:rsidTr="00476750" w14:paraId="409F9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6750" w:rsidP="00476750" w:rsidRDefault="00476750" w14:paraId="3B90B601" w14:textId="39E06349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476750" w:rsidP="00476750" w:rsidRDefault="00476750" w14:paraId="39A31669" w14:textId="739225FC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476750" w:rsidTr="00476750" w14:paraId="5ECF6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6750" w:rsidP="00476750" w:rsidRDefault="00476750" w14:paraId="4464A313" w14:textId="77777777"/>
        </w:tc>
        <w:tc>
          <w:tcPr>
            <w:tcW w:w="7654" w:type="dxa"/>
            <w:gridSpan w:val="2"/>
          </w:tcPr>
          <w:p w:rsidR="00476750" w:rsidP="00476750" w:rsidRDefault="00476750" w14:paraId="63D0DD87" w14:textId="77777777"/>
        </w:tc>
      </w:tr>
      <w:tr w:rsidR="00476750" w:rsidTr="00476750" w14:paraId="5A457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6750" w:rsidP="00476750" w:rsidRDefault="00476750" w14:paraId="5559ECE0" w14:textId="77777777"/>
        </w:tc>
        <w:tc>
          <w:tcPr>
            <w:tcW w:w="7654" w:type="dxa"/>
            <w:gridSpan w:val="2"/>
          </w:tcPr>
          <w:p w:rsidR="00476750" w:rsidP="00476750" w:rsidRDefault="00476750" w14:paraId="75E12B42" w14:textId="77777777"/>
        </w:tc>
      </w:tr>
      <w:tr w:rsidR="00476750" w:rsidTr="00476750" w14:paraId="0439E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6750" w:rsidP="00476750" w:rsidRDefault="00476750" w14:paraId="35734827" w14:textId="18706E46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476750" w:rsidP="00476750" w:rsidRDefault="00476750" w14:paraId="22A3E2A0" w14:textId="26C912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24B2E" w:rsidR="00024B2E">
              <w:rPr>
                <w:b/>
              </w:rPr>
              <w:t>DE LEDEN MARKUSZOWER EN CLAASSEN</w:t>
            </w:r>
          </w:p>
        </w:tc>
      </w:tr>
      <w:tr w:rsidR="00476750" w:rsidTr="00476750" w14:paraId="4050D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6750" w:rsidP="00476750" w:rsidRDefault="00476750" w14:paraId="3B8DC3DF" w14:textId="77777777"/>
        </w:tc>
        <w:tc>
          <w:tcPr>
            <w:tcW w:w="7654" w:type="dxa"/>
            <w:gridSpan w:val="2"/>
          </w:tcPr>
          <w:p w:rsidR="00476750" w:rsidP="00476750" w:rsidRDefault="00476750" w14:paraId="48A014F5" w14:textId="1CFC5C5F">
            <w:r>
              <w:t>Voorgesteld tijdens het wetgevingsoverleg van 26 januari 2026</w:t>
            </w:r>
          </w:p>
        </w:tc>
      </w:tr>
      <w:tr w:rsidR="00997775" w:rsidTr="00476750" w14:paraId="4CB25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24F18" w14:textId="77777777"/>
        </w:tc>
        <w:tc>
          <w:tcPr>
            <w:tcW w:w="7654" w:type="dxa"/>
            <w:gridSpan w:val="2"/>
          </w:tcPr>
          <w:p w:rsidR="00997775" w:rsidRDefault="00997775" w14:paraId="54514434" w14:textId="77777777"/>
        </w:tc>
      </w:tr>
      <w:tr w:rsidR="00997775" w:rsidTr="00476750" w14:paraId="15089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5CA6E" w14:textId="77777777"/>
        </w:tc>
        <w:tc>
          <w:tcPr>
            <w:tcW w:w="7654" w:type="dxa"/>
            <w:gridSpan w:val="2"/>
          </w:tcPr>
          <w:p w:rsidR="00997775" w:rsidRDefault="00997775" w14:paraId="4EE3D253" w14:textId="77777777">
            <w:r>
              <w:t>De Kamer,</w:t>
            </w:r>
          </w:p>
        </w:tc>
      </w:tr>
      <w:tr w:rsidR="00997775" w:rsidTr="00476750" w14:paraId="6D06F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A68300" w14:textId="77777777"/>
        </w:tc>
        <w:tc>
          <w:tcPr>
            <w:tcW w:w="7654" w:type="dxa"/>
            <w:gridSpan w:val="2"/>
          </w:tcPr>
          <w:p w:rsidR="00997775" w:rsidRDefault="00997775" w14:paraId="5FFC4C46" w14:textId="77777777"/>
        </w:tc>
      </w:tr>
      <w:tr w:rsidR="00997775" w:rsidTr="00476750" w14:paraId="1A9B4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7060A" w14:textId="77777777"/>
        </w:tc>
        <w:tc>
          <w:tcPr>
            <w:tcW w:w="7654" w:type="dxa"/>
            <w:gridSpan w:val="2"/>
          </w:tcPr>
          <w:p w:rsidR="00997775" w:rsidRDefault="00997775" w14:paraId="39FF84ED" w14:textId="77777777">
            <w:r>
              <w:t>gehoord de beraadslaging,</w:t>
            </w:r>
          </w:p>
        </w:tc>
      </w:tr>
      <w:tr w:rsidR="00997775" w:rsidTr="00476750" w14:paraId="6BB6F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672F98" w14:textId="77777777"/>
        </w:tc>
        <w:tc>
          <w:tcPr>
            <w:tcW w:w="7654" w:type="dxa"/>
            <w:gridSpan w:val="2"/>
          </w:tcPr>
          <w:p w:rsidR="00997775" w:rsidRDefault="00997775" w14:paraId="7E99C211" w14:textId="77777777"/>
        </w:tc>
      </w:tr>
      <w:tr w:rsidR="00997775" w:rsidTr="00476750" w14:paraId="0A68F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25947" w14:textId="77777777"/>
        </w:tc>
        <w:tc>
          <w:tcPr>
            <w:tcW w:w="7654" w:type="dxa"/>
            <w:gridSpan w:val="2"/>
          </w:tcPr>
          <w:p w:rsidR="00024B2E" w:rsidP="00024B2E" w:rsidRDefault="00024B2E" w14:paraId="799B7B20" w14:textId="77777777">
            <w:r>
              <w:t>constaterende dat het optuigen van nieuwe omroephuizen een ramp is voor kleinere omroepen, zoals Ongehoord Nederland;</w:t>
            </w:r>
          </w:p>
          <w:p w:rsidR="00024B2E" w:rsidP="00024B2E" w:rsidRDefault="00024B2E" w14:paraId="7CB90F86" w14:textId="77777777"/>
          <w:p w:rsidR="00024B2E" w:rsidP="00024B2E" w:rsidRDefault="00024B2E" w14:paraId="5CCF8085" w14:textId="77777777">
            <w:r>
              <w:t>verzoekt de regering maximaal te bezuinigen op de publieke omroep maar het plan voor het optuigen van nieuwe omroephuizen te schrappen,</w:t>
            </w:r>
          </w:p>
          <w:p w:rsidR="00024B2E" w:rsidP="00024B2E" w:rsidRDefault="00024B2E" w14:paraId="1F9BA30E" w14:textId="77777777"/>
          <w:p w:rsidR="00024B2E" w:rsidP="00024B2E" w:rsidRDefault="00024B2E" w14:paraId="1F825EF0" w14:textId="77777777">
            <w:r>
              <w:t>en gaat over tot de orde van de dag.</w:t>
            </w:r>
          </w:p>
          <w:p w:rsidR="00024B2E" w:rsidP="00024B2E" w:rsidRDefault="00024B2E" w14:paraId="6780D0E3" w14:textId="2A3B484E"/>
          <w:p w:rsidR="00024B2E" w:rsidP="00024B2E" w:rsidRDefault="00024B2E" w14:paraId="0222C149" w14:textId="77777777">
            <w:r>
              <w:t>Markuszower</w:t>
            </w:r>
          </w:p>
          <w:p w:rsidR="00997775" w:rsidP="00024B2E" w:rsidRDefault="00024B2E" w14:paraId="68F7EDC1" w14:textId="267C1AF4">
            <w:r>
              <w:t>Claassen</w:t>
            </w:r>
          </w:p>
        </w:tc>
      </w:tr>
    </w:tbl>
    <w:p w:rsidR="00997775" w:rsidRDefault="00997775" w14:paraId="775A44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DDB" w14:textId="77777777" w:rsidR="00476750" w:rsidRDefault="00476750">
      <w:pPr>
        <w:spacing w:line="20" w:lineRule="exact"/>
      </w:pPr>
    </w:p>
  </w:endnote>
  <w:endnote w:type="continuationSeparator" w:id="0">
    <w:p w14:paraId="6A2DD1D0" w14:textId="77777777" w:rsidR="00476750" w:rsidRDefault="004767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62D0F8" w14:textId="77777777" w:rsidR="00476750" w:rsidRDefault="004767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FEAF" w14:textId="77777777" w:rsidR="00476750" w:rsidRDefault="004767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38C5C3" w14:textId="77777777" w:rsidR="00476750" w:rsidRDefault="0047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50"/>
    <w:rsid w:val="00024B2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76750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0CD75"/>
  <w15:docId w15:val="{C2EC3081-55DD-41BE-ADBC-DD394DF9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2026-01-28T08:00:00.0000000Z</dcterms:created>
  <dcterms:modified xsi:type="dcterms:W3CDTF">2026-01-28T09:01:00.0000000Z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