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23503" w14:paraId="0C1706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58B1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A885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23503" w14:paraId="1A2E20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64055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23503" w14:paraId="5ACA9D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98B0FC" w14:textId="77777777"/>
        </w:tc>
      </w:tr>
      <w:tr w:rsidR="00997775" w:rsidTr="00C23503" w14:paraId="1C9919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F7A59C" w14:textId="77777777"/>
        </w:tc>
      </w:tr>
      <w:tr w:rsidR="00997775" w:rsidTr="00C23503" w14:paraId="027C2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DD0EA" w14:textId="77777777"/>
        </w:tc>
        <w:tc>
          <w:tcPr>
            <w:tcW w:w="7654" w:type="dxa"/>
            <w:gridSpan w:val="2"/>
          </w:tcPr>
          <w:p w:rsidR="00997775" w:rsidRDefault="00997775" w14:paraId="4DC465A4" w14:textId="77777777"/>
        </w:tc>
      </w:tr>
      <w:tr w:rsidR="00C23503" w:rsidTr="00C23503" w14:paraId="76FBE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503" w:rsidP="00C23503" w:rsidRDefault="00C23503" w14:paraId="70DB2731" w14:textId="52BDCC92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C23503" w:rsidP="00C23503" w:rsidRDefault="00C23503" w14:paraId="227B8076" w14:textId="69DB1DF8">
            <w:pPr>
              <w:rPr>
                <w:b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C23503" w:rsidTr="00C23503" w14:paraId="04ACF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503" w:rsidP="00C23503" w:rsidRDefault="00C23503" w14:paraId="395D8DAD" w14:textId="77777777"/>
        </w:tc>
        <w:tc>
          <w:tcPr>
            <w:tcW w:w="7654" w:type="dxa"/>
            <w:gridSpan w:val="2"/>
          </w:tcPr>
          <w:p w:rsidR="00C23503" w:rsidP="00C23503" w:rsidRDefault="00C23503" w14:paraId="5510E84F" w14:textId="77777777"/>
        </w:tc>
      </w:tr>
      <w:tr w:rsidR="00C23503" w:rsidTr="00C23503" w14:paraId="240E62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503" w:rsidP="00C23503" w:rsidRDefault="00C23503" w14:paraId="7B71302C" w14:textId="77777777"/>
        </w:tc>
        <w:tc>
          <w:tcPr>
            <w:tcW w:w="7654" w:type="dxa"/>
            <w:gridSpan w:val="2"/>
          </w:tcPr>
          <w:p w:rsidR="00C23503" w:rsidP="00C23503" w:rsidRDefault="00C23503" w14:paraId="4051FAC6" w14:textId="77777777"/>
        </w:tc>
      </w:tr>
      <w:tr w:rsidR="00C23503" w:rsidTr="00C23503" w14:paraId="2021B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503" w:rsidP="00C23503" w:rsidRDefault="00C23503" w14:paraId="56DC6022" w14:textId="5213472B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C23503" w:rsidP="00C23503" w:rsidRDefault="00C23503" w14:paraId="5F60D03E" w14:textId="0CE7976F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1D0767">
              <w:rPr>
                <w:b/>
              </w:rPr>
              <w:t xml:space="preserve">VAN </w:t>
            </w:r>
            <w:r w:rsidRPr="001D0767" w:rsidR="001D0767">
              <w:rPr>
                <w:b/>
              </w:rPr>
              <w:t>DE LEDEN CEDER EN STOFFER</w:t>
            </w:r>
          </w:p>
        </w:tc>
      </w:tr>
      <w:tr w:rsidR="00C23503" w:rsidTr="00C23503" w14:paraId="3D3BC0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503" w:rsidP="00C23503" w:rsidRDefault="00C23503" w14:paraId="48700130" w14:textId="77777777"/>
        </w:tc>
        <w:tc>
          <w:tcPr>
            <w:tcW w:w="7654" w:type="dxa"/>
            <w:gridSpan w:val="2"/>
          </w:tcPr>
          <w:p w:rsidR="00C23503" w:rsidP="00C23503" w:rsidRDefault="00C23503" w14:paraId="0BEA794A" w14:textId="45EA8C40">
            <w:r>
              <w:t>Voorgesteld tijdens het wetgevingsoverleg van 26 januari 2026</w:t>
            </w:r>
          </w:p>
        </w:tc>
      </w:tr>
      <w:tr w:rsidR="00997775" w:rsidTr="00C23503" w14:paraId="5FA6F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45BCCD" w14:textId="77777777"/>
        </w:tc>
        <w:tc>
          <w:tcPr>
            <w:tcW w:w="7654" w:type="dxa"/>
            <w:gridSpan w:val="2"/>
          </w:tcPr>
          <w:p w:rsidR="00997775" w:rsidRDefault="00997775" w14:paraId="6668DB03" w14:textId="77777777"/>
        </w:tc>
      </w:tr>
      <w:tr w:rsidR="00997775" w:rsidTr="00C23503" w14:paraId="3BBEF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1F680" w14:textId="77777777"/>
        </w:tc>
        <w:tc>
          <w:tcPr>
            <w:tcW w:w="7654" w:type="dxa"/>
            <w:gridSpan w:val="2"/>
          </w:tcPr>
          <w:p w:rsidR="00997775" w:rsidRDefault="00997775" w14:paraId="2EBA4A3E" w14:textId="77777777">
            <w:r>
              <w:t>De Kamer,</w:t>
            </w:r>
          </w:p>
        </w:tc>
      </w:tr>
      <w:tr w:rsidR="00997775" w:rsidTr="00C23503" w14:paraId="2E736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1052F" w14:textId="77777777"/>
        </w:tc>
        <w:tc>
          <w:tcPr>
            <w:tcW w:w="7654" w:type="dxa"/>
            <w:gridSpan w:val="2"/>
          </w:tcPr>
          <w:p w:rsidR="00997775" w:rsidRDefault="00997775" w14:paraId="78B0B742" w14:textId="77777777"/>
        </w:tc>
      </w:tr>
      <w:tr w:rsidR="00997775" w:rsidTr="00C23503" w14:paraId="5B591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6A95A3" w14:textId="77777777"/>
        </w:tc>
        <w:tc>
          <w:tcPr>
            <w:tcW w:w="7654" w:type="dxa"/>
            <w:gridSpan w:val="2"/>
          </w:tcPr>
          <w:p w:rsidR="00997775" w:rsidRDefault="00997775" w14:paraId="62FB3CD2" w14:textId="77777777">
            <w:r>
              <w:t>gehoord de beraadslaging,</w:t>
            </w:r>
          </w:p>
        </w:tc>
      </w:tr>
      <w:tr w:rsidR="00997775" w:rsidTr="00C23503" w14:paraId="7EAC7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8EAF5" w14:textId="77777777"/>
        </w:tc>
        <w:tc>
          <w:tcPr>
            <w:tcW w:w="7654" w:type="dxa"/>
            <w:gridSpan w:val="2"/>
          </w:tcPr>
          <w:p w:rsidR="00997775" w:rsidRDefault="00997775" w14:paraId="2AEA6EE1" w14:textId="77777777"/>
        </w:tc>
      </w:tr>
      <w:tr w:rsidR="00997775" w:rsidTr="00C23503" w14:paraId="245A2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8CC4F3" w14:textId="77777777"/>
        </w:tc>
        <w:tc>
          <w:tcPr>
            <w:tcW w:w="7654" w:type="dxa"/>
            <w:gridSpan w:val="2"/>
          </w:tcPr>
          <w:p w:rsidR="001D0767" w:rsidP="001D0767" w:rsidRDefault="001D0767" w14:paraId="188A8334" w14:textId="77777777">
            <w:r>
              <w:t>constaterende dat de omroephuizen de opdracht hebben om de in de samenleving levende geluiden, behoeften en perspectieven in het aanbod te vertalen;</w:t>
            </w:r>
          </w:p>
          <w:p w:rsidR="001D0767" w:rsidP="001D0767" w:rsidRDefault="001D0767" w14:paraId="17D3B0DC" w14:textId="77777777"/>
          <w:p w:rsidR="001D0767" w:rsidP="001D0767" w:rsidRDefault="001D0767" w14:paraId="14D80FE6" w14:textId="77777777">
            <w:r>
              <w:t>verzoekt de regering de externe pluriformiteit van het omroepbestel te borgen en deze binnen de gestelde kaders maximale inrichtingsvrijheid te geven, waaronder een belangrijke rol voor de omroepverenigingen,</w:t>
            </w:r>
          </w:p>
          <w:p w:rsidR="001D0767" w:rsidP="001D0767" w:rsidRDefault="001D0767" w14:paraId="13C9A0BC" w14:textId="77777777"/>
          <w:p w:rsidR="001D0767" w:rsidP="001D0767" w:rsidRDefault="001D0767" w14:paraId="3FE6B243" w14:textId="77777777">
            <w:r>
              <w:t>en gaat over tot de orde van de dag.</w:t>
            </w:r>
          </w:p>
          <w:p w:rsidR="001D0767" w:rsidP="001D0767" w:rsidRDefault="001D0767" w14:paraId="105187AA" w14:textId="39B7E6F2"/>
          <w:p w:rsidR="001D0767" w:rsidP="001D0767" w:rsidRDefault="001D0767" w14:paraId="0CBD1D90" w14:textId="77777777">
            <w:r>
              <w:t>Ceder</w:t>
            </w:r>
          </w:p>
          <w:p w:rsidR="00997775" w:rsidP="001D0767" w:rsidRDefault="001D0767" w14:paraId="686C7890" w14:textId="709E8765">
            <w:r>
              <w:t>Stoffer</w:t>
            </w:r>
          </w:p>
        </w:tc>
      </w:tr>
    </w:tbl>
    <w:p w:rsidR="00997775" w:rsidRDefault="00997775" w14:paraId="31B57D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0215" w14:textId="77777777" w:rsidR="00C23503" w:rsidRDefault="00C23503">
      <w:pPr>
        <w:spacing w:line="20" w:lineRule="exact"/>
      </w:pPr>
    </w:p>
  </w:endnote>
  <w:endnote w:type="continuationSeparator" w:id="0">
    <w:p w14:paraId="5629362E" w14:textId="77777777" w:rsidR="00C23503" w:rsidRDefault="00C2350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BB07E0" w14:textId="77777777" w:rsidR="00C23503" w:rsidRDefault="00C2350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7D68" w14:textId="77777777" w:rsidR="00C23503" w:rsidRDefault="00C2350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15A41A" w14:textId="77777777" w:rsidR="00C23503" w:rsidRDefault="00C2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03"/>
    <w:rsid w:val="00133FCE"/>
    <w:rsid w:val="001D076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0C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350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9B4F7"/>
  <w15:docId w15:val="{4055628C-5909-4F10-AAB7-DBFE13F2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2026-01-28T08:00:00.0000000Z</dcterms:created>
  <dcterms:modified xsi:type="dcterms:W3CDTF">2026-01-28T09:11:00.0000000Z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