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F30D7" w14:paraId="163C4943" w14:textId="77777777">
        <w:tc>
          <w:tcPr>
            <w:tcW w:w="6733" w:type="dxa"/>
            <w:gridSpan w:val="2"/>
            <w:tcBorders>
              <w:top w:val="nil"/>
              <w:left w:val="nil"/>
              <w:bottom w:val="nil"/>
              <w:right w:val="nil"/>
            </w:tcBorders>
            <w:vAlign w:val="center"/>
          </w:tcPr>
          <w:p w:rsidR="00997775" w:rsidP="00710A7A" w:rsidRDefault="00997775" w14:paraId="1BD02FB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CC3951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F30D7" w14:paraId="423E0C0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1D34D02" w14:textId="77777777">
            <w:r w:rsidRPr="008B0CC5">
              <w:t xml:space="preserve">Vergaderjaar </w:t>
            </w:r>
            <w:r w:rsidR="00AC6B87">
              <w:t>202</w:t>
            </w:r>
            <w:r w:rsidR="00684DFF">
              <w:t>5</w:t>
            </w:r>
            <w:r w:rsidR="00AC6B87">
              <w:t>-202</w:t>
            </w:r>
            <w:r w:rsidR="00684DFF">
              <w:t>6</w:t>
            </w:r>
          </w:p>
        </w:tc>
      </w:tr>
      <w:tr w:rsidR="00997775" w:rsidTr="002F30D7" w14:paraId="2A4E6D43" w14:textId="77777777">
        <w:trPr>
          <w:cantSplit/>
        </w:trPr>
        <w:tc>
          <w:tcPr>
            <w:tcW w:w="10985" w:type="dxa"/>
            <w:gridSpan w:val="3"/>
            <w:tcBorders>
              <w:top w:val="nil"/>
              <w:left w:val="nil"/>
              <w:bottom w:val="nil"/>
              <w:right w:val="nil"/>
            </w:tcBorders>
          </w:tcPr>
          <w:p w:rsidR="00997775" w:rsidRDefault="00997775" w14:paraId="615F911A" w14:textId="77777777"/>
        </w:tc>
      </w:tr>
      <w:tr w:rsidR="00997775" w:rsidTr="002F30D7" w14:paraId="4463D7C5" w14:textId="77777777">
        <w:trPr>
          <w:cantSplit/>
        </w:trPr>
        <w:tc>
          <w:tcPr>
            <w:tcW w:w="10985" w:type="dxa"/>
            <w:gridSpan w:val="3"/>
            <w:tcBorders>
              <w:top w:val="nil"/>
              <w:left w:val="nil"/>
              <w:bottom w:val="single" w:color="auto" w:sz="4" w:space="0"/>
              <w:right w:val="nil"/>
            </w:tcBorders>
          </w:tcPr>
          <w:p w:rsidR="00997775" w:rsidRDefault="00997775" w14:paraId="1DC25C83" w14:textId="77777777"/>
        </w:tc>
      </w:tr>
      <w:tr w:rsidR="00997775" w:rsidTr="002F30D7" w14:paraId="6F4B36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5973A9" w14:textId="77777777"/>
        </w:tc>
        <w:tc>
          <w:tcPr>
            <w:tcW w:w="7654" w:type="dxa"/>
            <w:gridSpan w:val="2"/>
          </w:tcPr>
          <w:p w:rsidR="00997775" w:rsidRDefault="00997775" w14:paraId="13B70518" w14:textId="77777777"/>
        </w:tc>
      </w:tr>
      <w:tr w:rsidR="002F30D7" w:rsidTr="002F30D7" w14:paraId="6DD8E1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30D7" w:rsidP="002F30D7" w:rsidRDefault="002F30D7" w14:paraId="3371AD62" w14:textId="0F74C324">
            <w:pPr>
              <w:rPr>
                <w:b/>
              </w:rPr>
            </w:pPr>
            <w:r w:rsidRPr="007F1A1D">
              <w:rPr>
                <w:b/>
              </w:rPr>
              <w:t>36</w:t>
            </w:r>
            <w:r>
              <w:rPr>
                <w:b/>
              </w:rPr>
              <w:t xml:space="preserve"> </w:t>
            </w:r>
            <w:r w:rsidRPr="007F1A1D">
              <w:rPr>
                <w:b/>
              </w:rPr>
              <w:t>800</w:t>
            </w:r>
            <w:r>
              <w:rPr>
                <w:b/>
              </w:rPr>
              <w:t xml:space="preserve"> </w:t>
            </w:r>
            <w:r w:rsidRPr="007F1A1D">
              <w:rPr>
                <w:b/>
              </w:rPr>
              <w:t>VIII</w:t>
            </w:r>
          </w:p>
        </w:tc>
        <w:tc>
          <w:tcPr>
            <w:tcW w:w="7654" w:type="dxa"/>
            <w:gridSpan w:val="2"/>
          </w:tcPr>
          <w:p w:rsidR="002F30D7" w:rsidP="002F30D7" w:rsidRDefault="002F30D7" w14:paraId="2B155E8C" w14:textId="74B50313">
            <w:pPr>
              <w:rPr>
                <w:b/>
              </w:rPr>
            </w:pPr>
            <w:r w:rsidRPr="007F1A1D">
              <w:rPr>
                <w:b/>
                <w:bCs/>
                <w:szCs w:val="24"/>
              </w:rPr>
              <w:t>Vaststelling van de begrotingsstaten van het Ministerie van Onderwijs, Cultuur en Wetenschap (VIII) voor het jaar 2026</w:t>
            </w:r>
          </w:p>
        </w:tc>
      </w:tr>
      <w:tr w:rsidR="002F30D7" w:rsidTr="002F30D7" w14:paraId="2D5C44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30D7" w:rsidP="002F30D7" w:rsidRDefault="002F30D7" w14:paraId="344DC248" w14:textId="77777777"/>
        </w:tc>
        <w:tc>
          <w:tcPr>
            <w:tcW w:w="7654" w:type="dxa"/>
            <w:gridSpan w:val="2"/>
          </w:tcPr>
          <w:p w:rsidR="002F30D7" w:rsidP="002F30D7" w:rsidRDefault="002F30D7" w14:paraId="26232557" w14:textId="77777777"/>
        </w:tc>
      </w:tr>
      <w:tr w:rsidR="002F30D7" w:rsidTr="002F30D7" w14:paraId="1503D7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30D7" w:rsidP="002F30D7" w:rsidRDefault="002F30D7" w14:paraId="47C1E660" w14:textId="77777777"/>
        </w:tc>
        <w:tc>
          <w:tcPr>
            <w:tcW w:w="7654" w:type="dxa"/>
            <w:gridSpan w:val="2"/>
          </w:tcPr>
          <w:p w:rsidR="002F30D7" w:rsidP="002F30D7" w:rsidRDefault="002F30D7" w14:paraId="74AFBD73" w14:textId="77777777"/>
        </w:tc>
      </w:tr>
      <w:tr w:rsidR="002F30D7" w:rsidTr="002F30D7" w14:paraId="51D9F0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30D7" w:rsidP="002F30D7" w:rsidRDefault="002F30D7" w14:paraId="4F5D9AFC" w14:textId="3710F860">
            <w:pPr>
              <w:rPr>
                <w:b/>
              </w:rPr>
            </w:pPr>
            <w:r>
              <w:rPr>
                <w:b/>
              </w:rPr>
              <w:t>Nr. 6</w:t>
            </w:r>
            <w:r>
              <w:rPr>
                <w:b/>
              </w:rPr>
              <w:t>6</w:t>
            </w:r>
          </w:p>
        </w:tc>
        <w:tc>
          <w:tcPr>
            <w:tcW w:w="7654" w:type="dxa"/>
            <w:gridSpan w:val="2"/>
          </w:tcPr>
          <w:p w:rsidR="002F30D7" w:rsidP="002F30D7" w:rsidRDefault="002F30D7" w14:paraId="550F9528" w14:textId="00D99693">
            <w:pPr>
              <w:rPr>
                <w:b/>
              </w:rPr>
            </w:pPr>
            <w:r>
              <w:rPr>
                <w:b/>
              </w:rPr>
              <w:t xml:space="preserve">MOTIE VAN </w:t>
            </w:r>
            <w:r w:rsidRPr="00D752E4" w:rsidR="00D752E4">
              <w:rPr>
                <w:b/>
              </w:rPr>
              <w:t>HET LID CEDER</w:t>
            </w:r>
          </w:p>
        </w:tc>
      </w:tr>
      <w:tr w:rsidR="002F30D7" w:rsidTr="002F30D7" w14:paraId="38F9FA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30D7" w:rsidP="002F30D7" w:rsidRDefault="002F30D7" w14:paraId="30F31230" w14:textId="77777777"/>
        </w:tc>
        <w:tc>
          <w:tcPr>
            <w:tcW w:w="7654" w:type="dxa"/>
            <w:gridSpan w:val="2"/>
          </w:tcPr>
          <w:p w:rsidR="002F30D7" w:rsidP="002F30D7" w:rsidRDefault="002F30D7" w14:paraId="780D8025" w14:textId="064F9B99">
            <w:r>
              <w:t>Voorgesteld tijdens het wetgevingsoverleg van 26 januari 2026</w:t>
            </w:r>
          </w:p>
        </w:tc>
      </w:tr>
      <w:tr w:rsidR="00997775" w:rsidTr="002F30D7" w14:paraId="41AD80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1C8773" w14:textId="77777777"/>
        </w:tc>
        <w:tc>
          <w:tcPr>
            <w:tcW w:w="7654" w:type="dxa"/>
            <w:gridSpan w:val="2"/>
          </w:tcPr>
          <w:p w:rsidR="00997775" w:rsidRDefault="00997775" w14:paraId="068544D0" w14:textId="77777777"/>
        </w:tc>
      </w:tr>
      <w:tr w:rsidR="00997775" w:rsidTr="002F30D7" w14:paraId="3759D8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2B981F" w14:textId="77777777"/>
        </w:tc>
        <w:tc>
          <w:tcPr>
            <w:tcW w:w="7654" w:type="dxa"/>
            <w:gridSpan w:val="2"/>
          </w:tcPr>
          <w:p w:rsidR="00997775" w:rsidRDefault="00997775" w14:paraId="7B77A09E" w14:textId="77777777">
            <w:r>
              <w:t>De Kamer,</w:t>
            </w:r>
          </w:p>
        </w:tc>
      </w:tr>
      <w:tr w:rsidR="00997775" w:rsidTr="002F30D7" w14:paraId="100CB2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E36B3E" w14:textId="77777777"/>
        </w:tc>
        <w:tc>
          <w:tcPr>
            <w:tcW w:w="7654" w:type="dxa"/>
            <w:gridSpan w:val="2"/>
          </w:tcPr>
          <w:p w:rsidR="00997775" w:rsidRDefault="00997775" w14:paraId="0B95E206" w14:textId="77777777"/>
        </w:tc>
      </w:tr>
      <w:tr w:rsidR="00997775" w:rsidTr="002F30D7" w14:paraId="3DB119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15C88C" w14:textId="77777777"/>
        </w:tc>
        <w:tc>
          <w:tcPr>
            <w:tcW w:w="7654" w:type="dxa"/>
            <w:gridSpan w:val="2"/>
          </w:tcPr>
          <w:p w:rsidR="00997775" w:rsidRDefault="00997775" w14:paraId="28BB8A30" w14:textId="77777777">
            <w:r>
              <w:t>gehoord de beraadslaging,</w:t>
            </w:r>
          </w:p>
        </w:tc>
      </w:tr>
      <w:tr w:rsidR="00997775" w:rsidTr="002F30D7" w14:paraId="318890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2910BC" w14:textId="77777777"/>
        </w:tc>
        <w:tc>
          <w:tcPr>
            <w:tcW w:w="7654" w:type="dxa"/>
            <w:gridSpan w:val="2"/>
          </w:tcPr>
          <w:p w:rsidR="00997775" w:rsidRDefault="00997775" w14:paraId="1873E799" w14:textId="77777777"/>
        </w:tc>
      </w:tr>
      <w:tr w:rsidR="00997775" w:rsidTr="002F30D7" w14:paraId="58523B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12E5E1" w14:textId="77777777"/>
        </w:tc>
        <w:tc>
          <w:tcPr>
            <w:tcW w:w="7654" w:type="dxa"/>
            <w:gridSpan w:val="2"/>
          </w:tcPr>
          <w:p w:rsidR="00D752E4" w:rsidP="00D752E4" w:rsidRDefault="00D752E4" w14:paraId="31E194AD" w14:textId="77777777">
            <w:r>
              <w:t>constaterende dat in de vorig jaar opgestelde richtlijn schermgebruik wordt afgeraden voor kinderen tot 2 jaar;</w:t>
            </w:r>
          </w:p>
          <w:p w:rsidR="00D752E4" w:rsidP="00D752E4" w:rsidRDefault="00D752E4" w14:paraId="00BF98BD" w14:textId="77777777"/>
          <w:p w:rsidR="00D752E4" w:rsidP="00D752E4" w:rsidRDefault="00D752E4" w14:paraId="361187B1" w14:textId="77777777">
            <w:r>
              <w:t>constaterende dat in Frankrijk een verbod geldt voor tv-programma’s gericht op baby’s en peuters;</w:t>
            </w:r>
          </w:p>
          <w:p w:rsidR="00D752E4" w:rsidP="00D752E4" w:rsidRDefault="00D752E4" w14:paraId="031EA3E6" w14:textId="77777777"/>
          <w:p w:rsidR="00D752E4" w:rsidP="00D752E4" w:rsidRDefault="00D752E4" w14:paraId="598F58C8" w14:textId="77777777">
            <w:r>
              <w:t>verzoekt de regering om in samenwerking met partners zoals de lokale GGD's en het NICAM voortvarend aan de slag te gaan met het onder de aandacht brengen van de richtlijn onder ouders, en de Kamer hier periodiek over te informeren;</w:t>
            </w:r>
          </w:p>
          <w:p w:rsidR="00D752E4" w:rsidP="00D752E4" w:rsidRDefault="00D752E4" w14:paraId="298A637F" w14:textId="77777777"/>
          <w:p w:rsidR="00D752E4" w:rsidP="00D752E4" w:rsidRDefault="00D752E4" w14:paraId="6B4DD56F" w14:textId="77777777">
            <w:r>
              <w:t>verzoekt de regering tevens om in EU-verband te pleiten voor een verbod voor tv-programma’s gericht op kinderen tot 2 jaar bij de herziening van de Richtlijn audiovisuele mediadiensten,</w:t>
            </w:r>
          </w:p>
          <w:p w:rsidR="00D752E4" w:rsidP="00D752E4" w:rsidRDefault="00D752E4" w14:paraId="5505F659" w14:textId="77777777"/>
          <w:p w:rsidR="00D752E4" w:rsidP="00D752E4" w:rsidRDefault="00D752E4" w14:paraId="2401E8EE" w14:textId="77777777">
            <w:r>
              <w:t>en gaat over tot de orde van de dag.</w:t>
            </w:r>
          </w:p>
          <w:p w:rsidR="00D752E4" w:rsidP="00D752E4" w:rsidRDefault="00D752E4" w14:paraId="7851B19F" w14:textId="60C893A4"/>
          <w:p w:rsidR="00997775" w:rsidP="00D752E4" w:rsidRDefault="00D752E4" w14:paraId="7309C187" w14:textId="09D4D638">
            <w:r>
              <w:t>Ceder</w:t>
            </w:r>
          </w:p>
        </w:tc>
      </w:tr>
    </w:tbl>
    <w:p w:rsidR="00997775" w:rsidRDefault="00997775" w14:paraId="65B7CC9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A7255" w14:textId="77777777" w:rsidR="002F30D7" w:rsidRDefault="002F30D7">
      <w:pPr>
        <w:spacing w:line="20" w:lineRule="exact"/>
      </w:pPr>
    </w:p>
  </w:endnote>
  <w:endnote w:type="continuationSeparator" w:id="0">
    <w:p w14:paraId="7E67B773" w14:textId="77777777" w:rsidR="002F30D7" w:rsidRDefault="002F30D7">
      <w:pPr>
        <w:pStyle w:val="Amendement"/>
      </w:pPr>
      <w:r>
        <w:rPr>
          <w:b w:val="0"/>
        </w:rPr>
        <w:t xml:space="preserve"> </w:t>
      </w:r>
    </w:p>
  </w:endnote>
  <w:endnote w:type="continuationNotice" w:id="1">
    <w:p w14:paraId="4D48839E" w14:textId="77777777" w:rsidR="002F30D7" w:rsidRDefault="002F30D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9EE5D" w14:textId="77777777" w:rsidR="002F30D7" w:rsidRDefault="002F30D7">
      <w:pPr>
        <w:pStyle w:val="Amendement"/>
      </w:pPr>
      <w:r>
        <w:rPr>
          <w:b w:val="0"/>
        </w:rPr>
        <w:separator/>
      </w:r>
    </w:p>
  </w:footnote>
  <w:footnote w:type="continuationSeparator" w:id="0">
    <w:p w14:paraId="21A0C68A" w14:textId="77777777" w:rsidR="002F30D7" w:rsidRDefault="002F3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0D7"/>
    <w:rsid w:val="00133FCE"/>
    <w:rsid w:val="001E482C"/>
    <w:rsid w:val="001E4877"/>
    <w:rsid w:val="0021105A"/>
    <w:rsid w:val="00280D6A"/>
    <w:rsid w:val="002B78E9"/>
    <w:rsid w:val="002C5406"/>
    <w:rsid w:val="002F30D7"/>
    <w:rsid w:val="00330D60"/>
    <w:rsid w:val="00345A5C"/>
    <w:rsid w:val="003F71A1"/>
    <w:rsid w:val="00476415"/>
    <w:rsid w:val="00546F8D"/>
    <w:rsid w:val="00560113"/>
    <w:rsid w:val="00621F64"/>
    <w:rsid w:val="00644DED"/>
    <w:rsid w:val="006765BC"/>
    <w:rsid w:val="00684DFF"/>
    <w:rsid w:val="00710A7A"/>
    <w:rsid w:val="00744C6E"/>
    <w:rsid w:val="007B35A1"/>
    <w:rsid w:val="007C50C6"/>
    <w:rsid w:val="007D30C5"/>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752E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667F4"/>
  <w15:docId w15:val="{A42835A9-D87B-4EAC-9F43-2627C54F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158</ap:Words>
  <ap:Characters>871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2026-01-28T08:01:00.0000000Z</dcterms:created>
  <dcterms:modified xsi:type="dcterms:W3CDTF">2026-01-28T09:14:00.0000000Z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