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136DB" w14:paraId="3DDA3278" w14:textId="77777777">
        <w:tc>
          <w:tcPr>
            <w:tcW w:w="6733" w:type="dxa"/>
            <w:gridSpan w:val="2"/>
            <w:tcBorders>
              <w:top w:val="nil"/>
              <w:left w:val="nil"/>
              <w:bottom w:val="nil"/>
              <w:right w:val="nil"/>
            </w:tcBorders>
            <w:vAlign w:val="center"/>
          </w:tcPr>
          <w:p w:rsidR="00997775" w:rsidP="00710A7A" w:rsidRDefault="00997775" w14:paraId="6BC3206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BF382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136DB" w14:paraId="7D6F3F6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CEFA8F" w14:textId="77777777">
            <w:r w:rsidRPr="008B0CC5">
              <w:t xml:space="preserve">Vergaderjaar </w:t>
            </w:r>
            <w:r w:rsidR="00AC6B87">
              <w:t>202</w:t>
            </w:r>
            <w:r w:rsidR="00684DFF">
              <w:t>5</w:t>
            </w:r>
            <w:r w:rsidR="00AC6B87">
              <w:t>-202</w:t>
            </w:r>
            <w:r w:rsidR="00684DFF">
              <w:t>6</w:t>
            </w:r>
          </w:p>
        </w:tc>
      </w:tr>
      <w:tr w:rsidR="00997775" w:rsidTr="008136DB" w14:paraId="45E67389" w14:textId="77777777">
        <w:trPr>
          <w:cantSplit/>
        </w:trPr>
        <w:tc>
          <w:tcPr>
            <w:tcW w:w="10985" w:type="dxa"/>
            <w:gridSpan w:val="3"/>
            <w:tcBorders>
              <w:top w:val="nil"/>
              <w:left w:val="nil"/>
              <w:bottom w:val="nil"/>
              <w:right w:val="nil"/>
            </w:tcBorders>
          </w:tcPr>
          <w:p w:rsidR="00997775" w:rsidRDefault="00997775" w14:paraId="2FE02B36" w14:textId="77777777"/>
        </w:tc>
      </w:tr>
      <w:tr w:rsidR="00997775" w:rsidTr="008136DB" w14:paraId="3AA1AFF1" w14:textId="77777777">
        <w:trPr>
          <w:cantSplit/>
        </w:trPr>
        <w:tc>
          <w:tcPr>
            <w:tcW w:w="10985" w:type="dxa"/>
            <w:gridSpan w:val="3"/>
            <w:tcBorders>
              <w:top w:val="nil"/>
              <w:left w:val="nil"/>
              <w:bottom w:val="single" w:color="auto" w:sz="4" w:space="0"/>
              <w:right w:val="nil"/>
            </w:tcBorders>
          </w:tcPr>
          <w:p w:rsidR="00997775" w:rsidRDefault="00997775" w14:paraId="34EB1C19" w14:textId="77777777"/>
        </w:tc>
      </w:tr>
      <w:tr w:rsidR="00997775" w:rsidTr="008136DB" w14:paraId="203AB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E7879E" w14:textId="77777777"/>
        </w:tc>
        <w:tc>
          <w:tcPr>
            <w:tcW w:w="7654" w:type="dxa"/>
            <w:gridSpan w:val="2"/>
          </w:tcPr>
          <w:p w:rsidR="00997775" w:rsidRDefault="00997775" w14:paraId="384A94C9" w14:textId="77777777"/>
        </w:tc>
      </w:tr>
      <w:tr w:rsidR="008136DB" w:rsidTr="008136DB" w14:paraId="1588D8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36DB" w:rsidP="008136DB" w:rsidRDefault="008136DB" w14:paraId="0835780E" w14:textId="4AB7953A">
            <w:pPr>
              <w:rPr>
                <w:b/>
              </w:rPr>
            </w:pPr>
            <w:r w:rsidRPr="007F1A1D">
              <w:rPr>
                <w:b/>
              </w:rPr>
              <w:t>36</w:t>
            </w:r>
            <w:r>
              <w:rPr>
                <w:b/>
              </w:rPr>
              <w:t xml:space="preserve"> </w:t>
            </w:r>
            <w:r w:rsidRPr="007F1A1D">
              <w:rPr>
                <w:b/>
              </w:rPr>
              <w:t>800</w:t>
            </w:r>
            <w:r>
              <w:rPr>
                <w:b/>
              </w:rPr>
              <w:t xml:space="preserve"> </w:t>
            </w:r>
            <w:r w:rsidRPr="007F1A1D">
              <w:rPr>
                <w:b/>
              </w:rPr>
              <w:t>VIII</w:t>
            </w:r>
          </w:p>
        </w:tc>
        <w:tc>
          <w:tcPr>
            <w:tcW w:w="7654" w:type="dxa"/>
            <w:gridSpan w:val="2"/>
          </w:tcPr>
          <w:p w:rsidR="008136DB" w:rsidP="008136DB" w:rsidRDefault="008136DB" w14:paraId="064B65B0" w14:textId="0192C79B">
            <w:pPr>
              <w:rPr>
                <w:b/>
              </w:rPr>
            </w:pPr>
            <w:r w:rsidRPr="007F1A1D">
              <w:rPr>
                <w:b/>
                <w:bCs/>
                <w:szCs w:val="24"/>
              </w:rPr>
              <w:t>Vaststelling van de begrotingsstaten van het Ministerie van Onderwijs, Cultuur en Wetenschap (VIII) voor het jaar 2026</w:t>
            </w:r>
          </w:p>
        </w:tc>
      </w:tr>
      <w:tr w:rsidR="008136DB" w:rsidTr="008136DB" w14:paraId="56C3F6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36DB" w:rsidP="008136DB" w:rsidRDefault="008136DB" w14:paraId="3DD5064C" w14:textId="77777777"/>
        </w:tc>
        <w:tc>
          <w:tcPr>
            <w:tcW w:w="7654" w:type="dxa"/>
            <w:gridSpan w:val="2"/>
          </w:tcPr>
          <w:p w:rsidR="008136DB" w:rsidP="008136DB" w:rsidRDefault="008136DB" w14:paraId="305F6575" w14:textId="77777777"/>
        </w:tc>
      </w:tr>
      <w:tr w:rsidR="008136DB" w:rsidTr="008136DB" w14:paraId="6012FF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36DB" w:rsidP="008136DB" w:rsidRDefault="008136DB" w14:paraId="36DFB9EA" w14:textId="77777777"/>
        </w:tc>
        <w:tc>
          <w:tcPr>
            <w:tcW w:w="7654" w:type="dxa"/>
            <w:gridSpan w:val="2"/>
          </w:tcPr>
          <w:p w:rsidR="008136DB" w:rsidP="008136DB" w:rsidRDefault="008136DB" w14:paraId="3FEC1CA0" w14:textId="77777777"/>
        </w:tc>
      </w:tr>
      <w:tr w:rsidR="008136DB" w:rsidTr="008136DB" w14:paraId="73867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36DB" w:rsidP="008136DB" w:rsidRDefault="008136DB" w14:paraId="53CFF9F4" w14:textId="36458225">
            <w:pPr>
              <w:rPr>
                <w:b/>
              </w:rPr>
            </w:pPr>
            <w:r>
              <w:rPr>
                <w:b/>
              </w:rPr>
              <w:t>Nr. 6</w:t>
            </w:r>
            <w:r>
              <w:rPr>
                <w:b/>
              </w:rPr>
              <w:t>7</w:t>
            </w:r>
          </w:p>
        </w:tc>
        <w:tc>
          <w:tcPr>
            <w:tcW w:w="7654" w:type="dxa"/>
            <w:gridSpan w:val="2"/>
          </w:tcPr>
          <w:p w:rsidR="008136DB" w:rsidP="008136DB" w:rsidRDefault="008136DB" w14:paraId="6CB4EA1E" w14:textId="110BE95F">
            <w:pPr>
              <w:rPr>
                <w:b/>
              </w:rPr>
            </w:pPr>
            <w:r>
              <w:rPr>
                <w:b/>
              </w:rPr>
              <w:t xml:space="preserve">MOTIE VAN </w:t>
            </w:r>
            <w:r w:rsidRPr="004A66CF" w:rsidR="004A66CF">
              <w:rPr>
                <w:b/>
              </w:rPr>
              <w:t>HET LID CEDER C.S.</w:t>
            </w:r>
          </w:p>
        </w:tc>
      </w:tr>
      <w:tr w:rsidR="008136DB" w:rsidTr="008136DB" w14:paraId="08039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36DB" w:rsidP="008136DB" w:rsidRDefault="008136DB" w14:paraId="07A98FED" w14:textId="77777777"/>
        </w:tc>
        <w:tc>
          <w:tcPr>
            <w:tcW w:w="7654" w:type="dxa"/>
            <w:gridSpan w:val="2"/>
          </w:tcPr>
          <w:p w:rsidR="008136DB" w:rsidP="008136DB" w:rsidRDefault="008136DB" w14:paraId="0F032DE0" w14:textId="17BC84F6">
            <w:r>
              <w:t>Voorgesteld tijdens het wetgevingsoverleg van 26 januari 2026</w:t>
            </w:r>
          </w:p>
        </w:tc>
      </w:tr>
      <w:tr w:rsidR="00997775" w:rsidTr="008136DB" w14:paraId="2F9039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86B47C" w14:textId="77777777"/>
        </w:tc>
        <w:tc>
          <w:tcPr>
            <w:tcW w:w="7654" w:type="dxa"/>
            <w:gridSpan w:val="2"/>
          </w:tcPr>
          <w:p w:rsidR="00997775" w:rsidRDefault="00997775" w14:paraId="26C6B165" w14:textId="77777777"/>
        </w:tc>
      </w:tr>
      <w:tr w:rsidR="00997775" w:rsidTr="008136DB" w14:paraId="4A87C1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0BD2FA" w14:textId="77777777"/>
        </w:tc>
        <w:tc>
          <w:tcPr>
            <w:tcW w:w="7654" w:type="dxa"/>
            <w:gridSpan w:val="2"/>
          </w:tcPr>
          <w:p w:rsidR="00997775" w:rsidRDefault="00997775" w14:paraId="1FA9A766" w14:textId="77777777">
            <w:r>
              <w:t>De Kamer,</w:t>
            </w:r>
          </w:p>
        </w:tc>
      </w:tr>
      <w:tr w:rsidR="00997775" w:rsidTr="008136DB" w14:paraId="1F749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0711FA" w14:textId="77777777"/>
        </w:tc>
        <w:tc>
          <w:tcPr>
            <w:tcW w:w="7654" w:type="dxa"/>
            <w:gridSpan w:val="2"/>
          </w:tcPr>
          <w:p w:rsidR="00997775" w:rsidRDefault="00997775" w14:paraId="0B498B60" w14:textId="77777777"/>
        </w:tc>
      </w:tr>
      <w:tr w:rsidR="00997775" w:rsidTr="008136DB" w14:paraId="077CD9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BAAD8E" w14:textId="77777777"/>
        </w:tc>
        <w:tc>
          <w:tcPr>
            <w:tcW w:w="7654" w:type="dxa"/>
            <w:gridSpan w:val="2"/>
          </w:tcPr>
          <w:p w:rsidR="00997775" w:rsidRDefault="00997775" w14:paraId="52A10D02" w14:textId="77777777">
            <w:r>
              <w:t>gehoord de beraadslaging,</w:t>
            </w:r>
          </w:p>
        </w:tc>
      </w:tr>
      <w:tr w:rsidR="00997775" w:rsidTr="008136DB" w14:paraId="027340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A53A57" w14:textId="77777777"/>
        </w:tc>
        <w:tc>
          <w:tcPr>
            <w:tcW w:w="7654" w:type="dxa"/>
            <w:gridSpan w:val="2"/>
          </w:tcPr>
          <w:p w:rsidR="00997775" w:rsidRDefault="00997775" w14:paraId="6CBBFA03" w14:textId="77777777"/>
        </w:tc>
      </w:tr>
      <w:tr w:rsidR="00997775" w:rsidTr="008136DB" w14:paraId="1F6261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72A8CA" w14:textId="77777777"/>
        </w:tc>
        <w:tc>
          <w:tcPr>
            <w:tcW w:w="7654" w:type="dxa"/>
            <w:gridSpan w:val="2"/>
          </w:tcPr>
          <w:p w:rsidR="004A66CF" w:rsidP="004A66CF" w:rsidRDefault="004A66CF" w14:paraId="333B47A0" w14:textId="77777777">
            <w:r>
              <w:t>constaterende dat het kabinet voornemens is om per 1 januari 2028 een stelselherziening van de lokale publieke omroepen door te voeren, maar dat de NLPO en de Raad van State erop wijzen dat er nog onvoldoende inzicht is in het totale beschikbare budget en het risico bestaat dat structurele gemeentelijke bijdragen wegvallen als gemeenten hier straks geen taak meer in hebben;</w:t>
            </w:r>
          </w:p>
          <w:p w:rsidR="004A66CF" w:rsidP="004A66CF" w:rsidRDefault="004A66CF" w14:paraId="0E910949" w14:textId="77777777"/>
          <w:p w:rsidR="004A66CF" w:rsidP="004A66CF" w:rsidRDefault="004A66CF" w14:paraId="04379E5E" w14:textId="77777777">
            <w:r>
              <w:t>overwegende dat de aanvullende bijdrage van gemeenten in 2026 ca. 9,5 miljoen euro is en het risico dus groot is dat deze grotendeels weg gaat vallen;</w:t>
            </w:r>
          </w:p>
          <w:p w:rsidR="004A66CF" w:rsidP="004A66CF" w:rsidRDefault="004A66CF" w14:paraId="31A8377B" w14:textId="77777777"/>
          <w:p w:rsidR="004A66CF" w:rsidP="004A66CF" w:rsidRDefault="004A66CF" w14:paraId="64C33C6F" w14:textId="77777777">
            <w:r>
              <w:t>spreekt uit dat, om een toekomstbestendig stelsel te garanderen, voorkomen moet worden dat lokale omroepen vanaf 2028 per saldo minder ontvangen dan nu;</w:t>
            </w:r>
          </w:p>
          <w:p w:rsidR="004A66CF" w:rsidP="004A66CF" w:rsidRDefault="004A66CF" w14:paraId="4D38E741" w14:textId="77777777"/>
          <w:p w:rsidR="004A66CF" w:rsidP="004A66CF" w:rsidRDefault="004A66CF" w14:paraId="30F268AF" w14:textId="77777777">
            <w:r>
              <w:t>verzoekt de regering nog voor het meireces via inventarisaties bij gemeenten in kaart te brengen hoe groot bovenstaand risico is en duidelijkheid te geven over hoe geborgd wordt dat lokale omroepen over voldoende budget blijven beschikken,</w:t>
            </w:r>
          </w:p>
          <w:p w:rsidR="004A66CF" w:rsidP="004A66CF" w:rsidRDefault="004A66CF" w14:paraId="48C4BB85" w14:textId="77777777"/>
          <w:p w:rsidR="004A66CF" w:rsidP="004A66CF" w:rsidRDefault="004A66CF" w14:paraId="5EA6CCCD" w14:textId="77777777">
            <w:r>
              <w:t>en gaat over tot de orde van de dag.</w:t>
            </w:r>
          </w:p>
          <w:p w:rsidR="004A66CF" w:rsidP="004A66CF" w:rsidRDefault="004A66CF" w14:paraId="400BBC66" w14:textId="67EE4E49"/>
          <w:p w:rsidR="004A66CF" w:rsidP="004A66CF" w:rsidRDefault="004A66CF" w14:paraId="4ED788CF" w14:textId="77777777">
            <w:r>
              <w:t>Ceder</w:t>
            </w:r>
          </w:p>
          <w:p w:rsidR="004A66CF" w:rsidP="004A66CF" w:rsidRDefault="004A66CF" w14:paraId="06BADE7D" w14:textId="77777777">
            <w:r>
              <w:t>Mohandis</w:t>
            </w:r>
          </w:p>
          <w:p w:rsidR="004A66CF" w:rsidP="004A66CF" w:rsidRDefault="004A66CF" w14:paraId="07BC9CAE" w14:textId="77777777">
            <w:r>
              <w:t>Krul</w:t>
            </w:r>
          </w:p>
          <w:p w:rsidR="00997775" w:rsidP="004A66CF" w:rsidRDefault="004A66CF" w14:paraId="3BC21312" w14:textId="02BF80CB">
            <w:r>
              <w:t>Van der Plas</w:t>
            </w:r>
          </w:p>
        </w:tc>
      </w:tr>
    </w:tbl>
    <w:p w:rsidR="00997775" w:rsidRDefault="00997775" w14:paraId="1C36A15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BF40" w14:textId="77777777" w:rsidR="008136DB" w:rsidRDefault="008136DB">
      <w:pPr>
        <w:spacing w:line="20" w:lineRule="exact"/>
      </w:pPr>
    </w:p>
  </w:endnote>
  <w:endnote w:type="continuationSeparator" w:id="0">
    <w:p w14:paraId="4B606E6C" w14:textId="77777777" w:rsidR="008136DB" w:rsidRDefault="008136DB">
      <w:pPr>
        <w:pStyle w:val="Amendement"/>
      </w:pPr>
      <w:r>
        <w:rPr>
          <w:b w:val="0"/>
        </w:rPr>
        <w:t xml:space="preserve"> </w:t>
      </w:r>
    </w:p>
  </w:endnote>
  <w:endnote w:type="continuationNotice" w:id="1">
    <w:p w14:paraId="34406033" w14:textId="77777777" w:rsidR="008136DB" w:rsidRDefault="008136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2339" w14:textId="77777777" w:rsidR="008136DB" w:rsidRDefault="008136DB">
      <w:pPr>
        <w:pStyle w:val="Amendement"/>
      </w:pPr>
      <w:r>
        <w:rPr>
          <w:b w:val="0"/>
        </w:rPr>
        <w:separator/>
      </w:r>
    </w:p>
  </w:footnote>
  <w:footnote w:type="continuationSeparator" w:id="0">
    <w:p w14:paraId="0C1B5F6A" w14:textId="77777777" w:rsidR="008136DB" w:rsidRDefault="00813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DB"/>
    <w:rsid w:val="00133FCE"/>
    <w:rsid w:val="001E482C"/>
    <w:rsid w:val="001E4877"/>
    <w:rsid w:val="0021105A"/>
    <w:rsid w:val="00280D6A"/>
    <w:rsid w:val="002B78E9"/>
    <w:rsid w:val="002C5406"/>
    <w:rsid w:val="00330D60"/>
    <w:rsid w:val="00345A5C"/>
    <w:rsid w:val="003F71A1"/>
    <w:rsid w:val="00476415"/>
    <w:rsid w:val="004A66CF"/>
    <w:rsid w:val="00546F8D"/>
    <w:rsid w:val="00560113"/>
    <w:rsid w:val="00621F64"/>
    <w:rsid w:val="00644DED"/>
    <w:rsid w:val="006765BC"/>
    <w:rsid w:val="00684DFF"/>
    <w:rsid w:val="00710A7A"/>
    <w:rsid w:val="00744C6E"/>
    <w:rsid w:val="007B35A1"/>
    <w:rsid w:val="007C50C6"/>
    <w:rsid w:val="007D30C5"/>
    <w:rsid w:val="008136DB"/>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66B11"/>
  <w15:docId w15:val="{62834633-99DF-4C3C-A899-5B9FBCD4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1146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2026-01-28T08:01:00.0000000Z</dcterms:created>
  <dcterms:modified xsi:type="dcterms:W3CDTF">2026-01-28T09:19:00.0000000Z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