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0D6" w:rsidRDefault="00DD15E7" w14:paraId="1B1AB128" w14:textId="75537D28">
      <w:bookmarkStart w:name="_GoBack" w:id="0"/>
      <w:bookmarkEnd w:id="0"/>
      <w:r>
        <w:t>Geachte Voorzitter,</w:t>
      </w:r>
    </w:p>
    <w:p w:rsidR="00DD15E7" w:rsidRDefault="00DD15E7" w14:paraId="444C4F11" w14:textId="77777777"/>
    <w:p w:rsidR="00DD15E7" w:rsidRDefault="00DD15E7" w14:paraId="1E99708D" w14:textId="138BDFAE">
      <w:r>
        <w:t xml:space="preserve">Op 29 december 2025 heeft het </w:t>
      </w:r>
      <w:r w:rsidRPr="00020C8A" w:rsidR="007356AB">
        <w:rPr>
          <w:rFonts w:eastAsia="Times New Roman" w:cs="Aptos"/>
        </w:rPr>
        <w:t>Maritime Research Institute Netherlands</w:t>
      </w:r>
      <w:r w:rsidR="007356AB">
        <w:t xml:space="preserve"> (hierna: </w:t>
      </w:r>
      <w:r>
        <w:t>MARIN</w:t>
      </w:r>
      <w:r w:rsidR="007356AB">
        <w:t>)</w:t>
      </w:r>
      <w:r>
        <w:t xml:space="preserve"> </w:t>
      </w:r>
      <w:r w:rsidR="00E563A8">
        <w:t>het</w:t>
      </w:r>
      <w:r>
        <w:t xml:space="preserve"> rapport opgeleverd </w:t>
      </w:r>
      <w:r w:rsidR="00E563A8">
        <w:t>van</w:t>
      </w:r>
      <w:r>
        <w:t xml:space="preserve"> het onderzoek</w:t>
      </w:r>
      <w:r w:rsidR="00B22466">
        <w:t xml:space="preserve"> dat zij</w:t>
      </w:r>
      <w:r w:rsidR="007412EB">
        <w:t xml:space="preserve"> heeft</w:t>
      </w:r>
      <w:r w:rsidR="00B22466">
        <w:t xml:space="preserve"> uitgevoerd</w:t>
      </w:r>
      <w:r>
        <w:t xml:space="preserve"> naar een </w:t>
      </w:r>
      <w:r w:rsidR="007356AB">
        <w:t>veilige</w:t>
      </w:r>
      <w:r>
        <w:t xml:space="preserve"> vaarsnelheid </w:t>
      </w:r>
      <w:r w:rsidR="00E563A8">
        <w:t xml:space="preserve">in het donker </w:t>
      </w:r>
      <w:r>
        <w:t>op de Waddenzee</w:t>
      </w:r>
      <w:r w:rsidR="00B22466">
        <w:t xml:space="preserve"> (</w:t>
      </w:r>
      <w:r w:rsidRPr="00A70CF1" w:rsidR="00B22466">
        <w:t>bijlage 1)</w:t>
      </w:r>
      <w:r>
        <w:t xml:space="preserve">. Met deze brief informeer ik uw </w:t>
      </w:r>
      <w:r w:rsidR="002022C9">
        <w:t>K</w:t>
      </w:r>
      <w:r>
        <w:t>amer over de resultaten</w:t>
      </w:r>
      <w:r w:rsidR="00B22466">
        <w:t xml:space="preserve"> van</w:t>
      </w:r>
      <w:r>
        <w:t xml:space="preserve"> dat onderzoek en de aanbevelingen die MARIN </w:t>
      </w:r>
      <w:r w:rsidR="007412EB">
        <w:t>geeft</w:t>
      </w:r>
      <w:r>
        <w:t>.</w:t>
      </w:r>
      <w:r w:rsidR="007356AB">
        <w:t xml:space="preserve"> </w:t>
      </w:r>
      <w:r w:rsidR="009B396F">
        <w:t>Daarbij ga ik</w:t>
      </w:r>
      <w:r w:rsidR="00B22466">
        <w:t xml:space="preserve"> ook</w:t>
      </w:r>
      <w:r w:rsidR="009B396F">
        <w:t xml:space="preserve"> in op de wijze waarop ik voornemens ben </w:t>
      </w:r>
      <w:r w:rsidR="002022C9">
        <w:t>g</w:t>
      </w:r>
      <w:r w:rsidR="009B396F">
        <w:t>evolg te geven aan de</w:t>
      </w:r>
      <w:r w:rsidR="00E563A8">
        <w:t>ze</w:t>
      </w:r>
      <w:r w:rsidR="009B396F">
        <w:t xml:space="preserve"> aanbevelingen. </w:t>
      </w:r>
    </w:p>
    <w:p w:rsidR="007356AB" w:rsidRDefault="007356AB" w14:paraId="72D06149" w14:textId="77777777"/>
    <w:p w:rsidRPr="009B396F" w:rsidR="007356AB" w:rsidRDefault="00A11505" w14:paraId="5C1E6AAD" w14:textId="7FD49F9A">
      <w:pPr>
        <w:rPr>
          <w:b/>
          <w:bCs/>
        </w:rPr>
      </w:pPr>
      <w:r>
        <w:rPr>
          <w:b/>
          <w:bCs/>
        </w:rPr>
        <w:t>MARIN</w:t>
      </w:r>
      <w:r w:rsidR="00EA0062">
        <w:rPr>
          <w:b/>
          <w:bCs/>
        </w:rPr>
        <w:t>-</w:t>
      </w:r>
      <w:r>
        <w:rPr>
          <w:b/>
          <w:bCs/>
        </w:rPr>
        <w:t xml:space="preserve">onderzoek en </w:t>
      </w:r>
      <w:r w:rsidR="00EA0062">
        <w:rPr>
          <w:b/>
          <w:bCs/>
        </w:rPr>
        <w:t>belangrijkste</w:t>
      </w:r>
      <w:r>
        <w:rPr>
          <w:b/>
          <w:bCs/>
        </w:rPr>
        <w:t xml:space="preserve"> conclusie</w:t>
      </w:r>
    </w:p>
    <w:p w:rsidR="00B22466" w:rsidRDefault="009B396F" w14:paraId="0F038F85" w14:textId="645435B6">
      <w:r>
        <w:t>Om te komen tot een oplossing voor een veilige nachtelijke bereikbaarheid van</w:t>
      </w:r>
      <w:r w:rsidR="00B22466">
        <w:t xml:space="preserve"> en naar</w:t>
      </w:r>
      <w:r>
        <w:t xml:space="preserve"> de Waddeneilanden</w:t>
      </w:r>
      <w:r w:rsidR="00B22466">
        <w:t xml:space="preserve">, heeft MARIN </w:t>
      </w:r>
      <w:r w:rsidR="007412EB">
        <w:t xml:space="preserve">in opdracht van het Ministerie </w:t>
      </w:r>
      <w:r w:rsidR="00B22466">
        <w:t xml:space="preserve">het volgende onderzocht: </w:t>
      </w:r>
      <w:r w:rsidRPr="00B22466" w:rsidR="00B22466">
        <w:rPr>
          <w:i/>
          <w:iCs/>
        </w:rPr>
        <w:t>Wat is een veilige snelheid voor kleine, snelle, passagiers vervoerende schepen op de Waddenzee, op nader te definiëren hoofdroutes, bij duisternis en onder verschillende omstandigheden, gekoppeld aan eisen met betrekking tot constructie, uitrusting en bemanning, met oog voor handelingsperspectief en limieten aan de cognitieve en fysieke belasting van bemanningsleden en voor de veiligheid van passagiers.</w:t>
      </w:r>
    </w:p>
    <w:p w:rsidR="00D65CFE" w:rsidRDefault="00D65CFE" w14:paraId="53AE8370" w14:textId="77777777"/>
    <w:p w:rsidR="00DD15E7" w:rsidRDefault="00D65CFE" w14:paraId="396128EC" w14:textId="39919B69">
      <w:r>
        <w:t>De onderzoeksvraag is opgesteld in samenspraak met de betrokken watertaxiondernemers. Ook in een latere fase van het onderzoek, tijdens de simulatorstudie, zijn de ondernemers betrokken geweest</w:t>
      </w:r>
      <w:r w:rsidR="008E6E47">
        <w:t xml:space="preserve"> en hebben</w:t>
      </w:r>
      <w:r w:rsidR="00747A0C">
        <w:t xml:space="preserve"> zij</w:t>
      </w:r>
      <w:r w:rsidR="008E6E47">
        <w:t xml:space="preserve"> hieraan meegewerkt</w:t>
      </w:r>
      <w:r>
        <w:t xml:space="preserve">. </w:t>
      </w:r>
      <w:r w:rsidR="002022C9">
        <w:t xml:space="preserve">Tenslotte hebben de ondernemers ook hun zienswijze kunnen geven op de bevindingen en conclusies. </w:t>
      </w:r>
    </w:p>
    <w:p w:rsidR="00D65CFE" w:rsidRDefault="00D65CFE" w14:paraId="2DA887B4" w14:textId="77777777"/>
    <w:p w:rsidR="00B22466" w:rsidRDefault="00B22466" w14:paraId="00F9121E" w14:textId="4E4F82E8">
      <w:r>
        <w:t xml:space="preserve">MARIN concludeert op basis van het onderzoek dat de meest optimale vaarsnelheid ligt tussen de 35km/u en de 40km/u. </w:t>
      </w:r>
      <w:r w:rsidR="00E563A8">
        <w:t xml:space="preserve">Dit is mede gebaseerd op het feit dat bij de schepen waarmee de watertaxi’s varen, het passagiersverblijf zich op het middenschip bevindt. Ook blijft bij </w:t>
      </w:r>
      <w:r w:rsidRPr="007231BF" w:rsidR="007231BF">
        <w:t xml:space="preserve">deze snelheden de taakbelasting voor de bemanning binnen aanvaardbare grenzen en is sprake van voldoende passagierscomfort. </w:t>
      </w:r>
    </w:p>
    <w:p w:rsidR="007231BF" w:rsidRDefault="007231BF" w14:paraId="561E1899" w14:textId="77777777"/>
    <w:p w:rsidR="00EA0062" w:rsidP="00EA0062" w:rsidRDefault="00EA0062" w14:paraId="5A2A2C27" w14:textId="77777777">
      <w:pPr>
        <w:rPr>
          <w:b/>
          <w:bCs/>
        </w:rPr>
      </w:pPr>
      <w:r w:rsidRPr="00A11505">
        <w:rPr>
          <w:b/>
          <w:bCs/>
        </w:rPr>
        <w:t>Aanbevelingen</w:t>
      </w:r>
      <w:r>
        <w:rPr>
          <w:b/>
          <w:bCs/>
        </w:rPr>
        <w:t xml:space="preserve"> en opvolging</w:t>
      </w:r>
    </w:p>
    <w:p w:rsidR="00A11505" w:rsidRDefault="007231BF" w14:paraId="3C772242" w14:textId="45852907">
      <w:r>
        <w:t>Bij het verhogen van de vaarsnelheid</w:t>
      </w:r>
      <w:r w:rsidR="00A11505">
        <w:t xml:space="preserve"> naar 40km/u</w:t>
      </w:r>
      <w:r>
        <w:t xml:space="preserve">, </w:t>
      </w:r>
      <w:r w:rsidR="00E563A8">
        <w:t xml:space="preserve">heeft MARIN een aantal aanbevelingen </w:t>
      </w:r>
      <w:r w:rsidR="00C97A13">
        <w:t>gegeven</w:t>
      </w:r>
      <w:r w:rsidR="008E6E47">
        <w:t xml:space="preserve"> die </w:t>
      </w:r>
      <w:r w:rsidR="00C97A13">
        <w:t>randvoorwaardelijk</w:t>
      </w:r>
      <w:r w:rsidR="008E6E47">
        <w:t xml:space="preserve"> zijn </w:t>
      </w:r>
      <w:r w:rsidR="00DF4F32">
        <w:t>voor</w:t>
      </w:r>
      <w:r w:rsidR="008E6E47">
        <w:t xml:space="preserve"> het borgen van de veiligheid</w:t>
      </w:r>
      <w:r w:rsidR="00E563A8">
        <w:t>.</w:t>
      </w:r>
      <w:r w:rsidR="00A11505">
        <w:t xml:space="preserve"> </w:t>
      </w:r>
    </w:p>
    <w:p w:rsidR="00A11505" w:rsidRDefault="00A11505" w14:paraId="1D06CB46" w14:textId="77777777"/>
    <w:p w:rsidRPr="00EC43D7" w:rsidR="00C765E2" w:rsidP="00B47302" w:rsidRDefault="00EA0062" w14:paraId="4ED87F4C" w14:textId="77777777">
      <w:pPr>
        <w:pStyle w:val="ListParagraph"/>
        <w:numPr>
          <w:ilvl w:val="0"/>
          <w:numId w:val="25"/>
        </w:numPr>
      </w:pPr>
      <w:r>
        <w:rPr>
          <w:i/>
          <w:iCs/>
        </w:rPr>
        <w:t xml:space="preserve">Maximale snelheid verhogen naar 40 km/u </w:t>
      </w:r>
    </w:p>
    <w:p w:rsidR="00C765E2" w:rsidP="00C765E2" w:rsidRDefault="00C765E2" w14:paraId="7D4FD67C" w14:textId="0B630255">
      <w:r>
        <w:t xml:space="preserve">Marin beveelt op basis van haar onderzoek aan om de maximale vaarsnelheid in het donker te verhogen naar 40 km/u. Ik sta vanuit nautisch oogpunt </w:t>
      </w:r>
      <w:r w:rsidR="00217095">
        <w:t>positief</w:t>
      </w:r>
      <w:r>
        <w:t xml:space="preserve"> tegenover de geadviseerde snelheidsverhoging</w:t>
      </w:r>
      <w:r w:rsidR="00670D36">
        <w:t xml:space="preserve">. Ik ben dan ook voornemens om </w:t>
      </w:r>
      <w:r w:rsidR="008A22A8">
        <w:t>deze snelheid voor de watertaxi’s op de Waddenze</w:t>
      </w:r>
      <w:r w:rsidR="003C73C8">
        <w:t>e</w:t>
      </w:r>
      <w:r w:rsidR="008A22A8">
        <w:t xml:space="preserve"> op te laten nemen in de toepasselijke regelgeving. Het is daarbij belangrijk dat we tot een goede implementatie komen van de door MARIN gedane aanbevelingen en voorwaarden. </w:t>
      </w:r>
      <w:r w:rsidR="003C73C8">
        <w:t xml:space="preserve">In het onderstaande ga ik hier verder op in. </w:t>
      </w:r>
      <w:r w:rsidR="008A22A8">
        <w:t>Het rapport biedt een stevige basis om hier verder over te praten met de betreffende watertaxiondernemers.</w:t>
      </w:r>
      <w:r w:rsidR="003C73C8">
        <w:t xml:space="preserve"> </w:t>
      </w:r>
    </w:p>
    <w:p w:rsidRPr="00C765E2" w:rsidR="00C765E2" w:rsidP="00EC43D7" w:rsidRDefault="00C765E2" w14:paraId="01D26A39" w14:textId="77777777"/>
    <w:p w:rsidR="00A11505" w:rsidP="00B47302" w:rsidRDefault="00C765E2" w14:paraId="720C4BE6" w14:textId="6BD7DE0E">
      <w:pPr>
        <w:pStyle w:val="ListParagraph"/>
        <w:numPr>
          <w:ilvl w:val="0"/>
          <w:numId w:val="25"/>
        </w:numPr>
      </w:pPr>
      <w:r>
        <w:rPr>
          <w:i/>
          <w:iCs/>
        </w:rPr>
        <w:t>V</w:t>
      </w:r>
      <w:r w:rsidRPr="00B47302" w:rsidR="00A11505">
        <w:rPr>
          <w:i/>
          <w:iCs/>
        </w:rPr>
        <w:t xml:space="preserve">erlichte </w:t>
      </w:r>
      <w:r w:rsidR="00503E66">
        <w:rPr>
          <w:i/>
          <w:iCs/>
        </w:rPr>
        <w:t>v</w:t>
      </w:r>
      <w:r w:rsidRPr="00B47302" w:rsidR="00A11505">
        <w:rPr>
          <w:i/>
          <w:iCs/>
        </w:rPr>
        <w:t xml:space="preserve">aarwegmarkering </w:t>
      </w:r>
    </w:p>
    <w:p w:rsidR="00B47302" w:rsidRDefault="008E6E47" w14:paraId="188EA5F1" w14:textId="27D0B5FF">
      <w:r>
        <w:t>MARIN adviseert</w:t>
      </w:r>
      <w:r w:rsidR="00EA0062">
        <w:t xml:space="preserve"> vanuit nautische veiligheidsoptiek om</w:t>
      </w:r>
      <w:r>
        <w:t xml:space="preserve"> </w:t>
      </w:r>
      <w:r w:rsidR="00EA0062">
        <w:t xml:space="preserve">een </w:t>
      </w:r>
      <w:r>
        <w:t xml:space="preserve">snelheidsverhoging </w:t>
      </w:r>
      <w:r w:rsidR="00DF4F32">
        <w:t xml:space="preserve">naar 40km/u </w:t>
      </w:r>
      <w:r>
        <w:t xml:space="preserve">mogelijk te maken op vaarwegen waarop de vaarwegmarkering verlicht is. </w:t>
      </w:r>
      <w:r w:rsidR="00AA4B7A">
        <w:t>In</w:t>
      </w:r>
      <w:r w:rsidR="00747A0C">
        <w:t xml:space="preserve"> de</w:t>
      </w:r>
      <w:r w:rsidR="00AA4B7A">
        <w:t xml:space="preserve"> praktijk zijn dat de vaarwegen</w:t>
      </w:r>
      <w:r>
        <w:t xml:space="preserve"> die door Rijkswaterstaat worden onderhouden</w:t>
      </w:r>
      <w:r w:rsidR="00AA4B7A">
        <w:t xml:space="preserve"> en</w:t>
      </w:r>
      <w:r w:rsidR="00DF4F32">
        <w:t xml:space="preserve"> dus</w:t>
      </w:r>
      <w:r w:rsidR="00AA4B7A">
        <w:t xml:space="preserve"> op de afgesproken breedte en diepte worden gehoud</w:t>
      </w:r>
      <w:r w:rsidR="00B47302">
        <w:t>en</w:t>
      </w:r>
      <w:r>
        <w:t xml:space="preserve">. </w:t>
      </w:r>
      <w:r w:rsidR="00AA4B7A">
        <w:t xml:space="preserve">Op de Waddenzee zijn echter ook vaarwegen die niet worden onderhouden waarvan MARIN aanbeveelt om ook deze vaarwegen te verlichten. </w:t>
      </w:r>
      <w:r w:rsidR="00217095">
        <w:t xml:space="preserve">Het gebruik van verlichte vaarwegmarkering op vaarwegen die niet onderhouden worden, wekt daarmee de verkeerde indruk met betrekking tot de betrouwbaarheid van de vaarweg. Het onderhouden van een vaarweg heeft veel </w:t>
      </w:r>
      <w:r w:rsidR="00DF4F32">
        <w:t>consequenties</w:t>
      </w:r>
      <w:r w:rsidR="00AA4B7A">
        <w:t xml:space="preserve"> voor de beschikbare </w:t>
      </w:r>
      <w:r w:rsidR="00B47302">
        <w:t>onderhouds</w:t>
      </w:r>
      <w:r w:rsidR="00AA4B7A">
        <w:t>capaciteit</w:t>
      </w:r>
      <w:r w:rsidR="00DF4F32">
        <w:t>,</w:t>
      </w:r>
      <w:r w:rsidR="00AA4B7A">
        <w:t xml:space="preserve"> middelen en</w:t>
      </w:r>
      <w:r w:rsidR="00DF4F32">
        <w:t xml:space="preserve"> de</w:t>
      </w:r>
      <w:r w:rsidR="00AA4B7A">
        <w:t xml:space="preserve"> </w:t>
      </w:r>
      <w:r w:rsidR="00DF4F32">
        <w:t xml:space="preserve">effecten op </w:t>
      </w:r>
      <w:r w:rsidR="00AA4B7A">
        <w:t>natuur</w:t>
      </w:r>
      <w:r w:rsidR="00DF4F32">
        <w:t xml:space="preserve">. </w:t>
      </w:r>
      <w:r w:rsidR="00A62170">
        <w:t>Ik</w:t>
      </w:r>
      <w:r w:rsidR="00EA0062">
        <w:t xml:space="preserve"> </w:t>
      </w:r>
      <w:r w:rsidR="00DF4F32">
        <w:t>kijk daar</w:t>
      </w:r>
      <w:r w:rsidR="0031684B">
        <w:t>om</w:t>
      </w:r>
      <w:r w:rsidR="00EA0062">
        <w:t xml:space="preserve"> vooralsnog alleen</w:t>
      </w:r>
      <w:r w:rsidR="00503E66">
        <w:t xml:space="preserve"> </w:t>
      </w:r>
      <w:r w:rsidR="00DF4F32">
        <w:t xml:space="preserve">naar de bestaande en reeds verlichte vaarwegen. </w:t>
      </w:r>
      <w:r w:rsidR="005A26E3">
        <w:t xml:space="preserve">Aangezien </w:t>
      </w:r>
      <w:r w:rsidR="00C55770">
        <w:t xml:space="preserve">een aantal </w:t>
      </w:r>
      <w:r w:rsidR="005A26E3">
        <w:t>onverlichte vaarwegen ook gebruikt word</w:t>
      </w:r>
      <w:r w:rsidR="00C55770">
        <w:t>t</w:t>
      </w:r>
      <w:r w:rsidR="005A26E3">
        <w:t xml:space="preserve"> voor het spoedvervoer, zal ik</w:t>
      </w:r>
      <w:r w:rsidR="002022C9">
        <w:t xml:space="preserve"> in kaart laten brengen wat ervoor nodig is om de onverlichte vaarwegen </w:t>
      </w:r>
      <w:r w:rsidR="005A26E3">
        <w:t>verlicht te laten maken</w:t>
      </w:r>
      <w:r w:rsidR="00D932B4">
        <w:t xml:space="preserve"> en welke extra kosten dat mee zich meebrengt</w:t>
      </w:r>
      <w:r w:rsidR="005A26E3">
        <w:t>.</w:t>
      </w:r>
    </w:p>
    <w:p w:rsidR="00B47302" w:rsidRDefault="00B47302" w14:paraId="6D7AF9E5" w14:textId="77777777"/>
    <w:p w:rsidRPr="00B47302" w:rsidR="00A11505" w:rsidP="00B47302" w:rsidRDefault="00A11505" w14:paraId="3F497857" w14:textId="126627BC">
      <w:pPr>
        <w:pStyle w:val="ListParagraph"/>
        <w:numPr>
          <w:ilvl w:val="0"/>
          <w:numId w:val="25"/>
        </w:numPr>
        <w:rPr>
          <w:i/>
          <w:iCs/>
        </w:rPr>
      </w:pPr>
      <w:r w:rsidRPr="00B47302">
        <w:rPr>
          <w:i/>
          <w:iCs/>
        </w:rPr>
        <w:t>Formaliseren eisen m.b.t. constructie schepen</w:t>
      </w:r>
      <w:r w:rsidR="00217095">
        <w:rPr>
          <w:i/>
          <w:iCs/>
        </w:rPr>
        <w:t xml:space="preserve"> </w:t>
      </w:r>
    </w:p>
    <w:p w:rsidR="009C3966" w:rsidP="009C3966" w:rsidRDefault="00C97A13" w14:paraId="7A7BA87A" w14:textId="04D42526">
      <w:r>
        <w:t>Op dit moment word</w:t>
      </w:r>
      <w:r w:rsidR="00B037E7">
        <w:t>t in de binnenvaartregelgeving</w:t>
      </w:r>
      <w:r w:rsidR="009C3966">
        <w:t xml:space="preserve"> zeer beperkte </w:t>
      </w:r>
      <w:r>
        <w:t xml:space="preserve">technische eisen </w:t>
      </w:r>
      <w:r w:rsidR="009C3966">
        <w:t xml:space="preserve">en voorschriften </w:t>
      </w:r>
      <w:r>
        <w:t>gesteld aan het type sch</w:t>
      </w:r>
      <w:r w:rsidR="00955095">
        <w:t>epen</w:t>
      </w:r>
      <w:r>
        <w:t xml:space="preserve"> waarmee de watertaxi</w:t>
      </w:r>
      <w:r w:rsidR="00955095">
        <w:t>’s</w:t>
      </w:r>
      <w:r>
        <w:t xml:space="preserve"> va</w:t>
      </w:r>
      <w:r w:rsidR="00955095">
        <w:t>ren</w:t>
      </w:r>
      <w:r>
        <w:t>.</w:t>
      </w:r>
      <w:r w:rsidR="005A26E3">
        <w:t xml:space="preserve"> </w:t>
      </w:r>
      <w:r w:rsidR="004C21C3">
        <w:t>In tegenstelling tot</w:t>
      </w:r>
      <w:r w:rsidR="00E760D5">
        <w:t xml:space="preserve"> de grotere passagier</w:t>
      </w:r>
      <w:r w:rsidR="004C21C3">
        <w:t>s</w:t>
      </w:r>
      <w:r w:rsidR="00E760D5">
        <w:t>schepen (vanaf 13 personen)</w:t>
      </w:r>
      <w:r w:rsidR="004C21C3">
        <w:t xml:space="preserve"> op de binnenwateren</w:t>
      </w:r>
      <w:r w:rsidR="00E760D5">
        <w:t xml:space="preserve">, vallen de watertaxi’s niet onder een </w:t>
      </w:r>
      <w:r w:rsidR="00B037E7">
        <w:t xml:space="preserve">structurele </w:t>
      </w:r>
      <w:r w:rsidR="00E760D5">
        <w:t>certific</w:t>
      </w:r>
      <w:r w:rsidR="004C21C3">
        <w:t>erings</w:t>
      </w:r>
      <w:r w:rsidR="00E760D5">
        <w:t xml:space="preserve">plicht. </w:t>
      </w:r>
      <w:r w:rsidR="004C21C3">
        <w:t xml:space="preserve">Sommige schepen van de watertaxi worden ook op zee gebruikt. </w:t>
      </w:r>
      <w:r w:rsidR="00B037E7">
        <w:t xml:space="preserve">Om </w:t>
      </w:r>
      <w:r w:rsidR="008D3C0D">
        <w:t>duiding te geven aan de zeewaardigheid van het schip</w:t>
      </w:r>
      <w:r w:rsidR="006C17CC">
        <w:t>, beschikken sommige watertaxi’s over een klassecertificaat voor zeegaande kleine vaartuigen. Dit is</w:t>
      </w:r>
      <w:r w:rsidR="00C663AF">
        <w:t xml:space="preserve"> een on</w:t>
      </w:r>
      <w:r w:rsidR="006C17CC">
        <w:t>verplicht certificaat</w:t>
      </w:r>
      <w:r w:rsidR="00524580">
        <w:t>,</w:t>
      </w:r>
      <w:r w:rsidR="00C663AF">
        <w:t xml:space="preserve"> </w:t>
      </w:r>
      <w:r w:rsidR="002E1BBB">
        <w:t xml:space="preserve">omdat het gebaseerd is op conceptregelgeving. </w:t>
      </w:r>
      <w:r w:rsidR="00A70CF1">
        <w:t>H</w:t>
      </w:r>
      <w:r w:rsidR="00C663AF">
        <w:t>et voorziet wel in een minimum normenkader</w:t>
      </w:r>
      <w:r w:rsidR="006C17CC">
        <w:t>.</w:t>
      </w:r>
      <w:r>
        <w:t xml:space="preserve"> </w:t>
      </w:r>
      <w:r w:rsidR="005A26E3">
        <w:t xml:space="preserve">MARIN benadrukt dat dit niet betekent dat deze schepen onveilig zouden zijn. </w:t>
      </w:r>
      <w:r w:rsidR="009C3966">
        <w:t xml:space="preserve">MARIN raadt </w:t>
      </w:r>
      <w:r w:rsidR="005A26E3">
        <w:t>wel</w:t>
      </w:r>
      <w:r w:rsidR="009C3966">
        <w:t xml:space="preserve"> aan om formele eisen vast te leggen in </w:t>
      </w:r>
      <w:r w:rsidR="00090DBF">
        <w:t>de binnenvaart</w:t>
      </w:r>
      <w:r w:rsidR="009C3966">
        <w:t xml:space="preserve">wet- en regelgeving. </w:t>
      </w:r>
      <w:r w:rsidR="005A26E3">
        <w:t xml:space="preserve">Dit sluit aan bij de reeds eerder gedane aanbeveling van de OVV naar aanleiding van de twee ongelukken met </w:t>
      </w:r>
      <w:r w:rsidR="00002948">
        <w:t>watertaxi’s.</w:t>
      </w:r>
      <w:r w:rsidR="005800C3">
        <w:t xml:space="preserve"> </w:t>
      </w:r>
      <w:r w:rsidR="00002948">
        <w:t xml:space="preserve">Het ministerie </w:t>
      </w:r>
      <w:r w:rsidR="005800C3">
        <w:t>onderzoek</w:t>
      </w:r>
      <w:r w:rsidR="00002948">
        <w:t>t</w:t>
      </w:r>
      <w:r w:rsidR="005800C3">
        <w:t xml:space="preserve"> momenteel op welke wijze dit in de regelgeving kan worden opgenomen.</w:t>
      </w:r>
      <w:r w:rsidRPr="00C765E2" w:rsidR="00C765E2">
        <w:t xml:space="preserve"> </w:t>
      </w:r>
      <w:r w:rsidR="00B037E7">
        <w:t>MARIN stelt voor om de Europese richtlijn 2013/53</w:t>
      </w:r>
      <w:r w:rsidR="007E33EB">
        <w:t>/EU</w:t>
      </w:r>
      <w:r w:rsidR="00B037E7">
        <w:t xml:space="preserve"> betreffende pleziervaartuigen en waterscooters als basis te gebruiken voor het formuleren en vastleggen van technische eisen.</w:t>
      </w:r>
      <w:r w:rsidR="007E33EB">
        <w:t xml:space="preserve"> Onder andere omdat de klasseregels uit het klassecertificaat voor zeegaande kleine vaartuigen lijken op de </w:t>
      </w:r>
      <w:r w:rsidR="007C0122">
        <w:t>essentiële eisen</w:t>
      </w:r>
      <w:r w:rsidR="007E33EB">
        <w:t xml:space="preserve"> in de richtlijn.</w:t>
      </w:r>
      <w:r w:rsidR="00B037E7">
        <w:t xml:space="preserve"> Deze mogelijkheid zal nader worden bekeken en</w:t>
      </w:r>
      <w:r w:rsidR="008D3C0D">
        <w:t xml:space="preserve"> onderzocht op geschiktheid. </w:t>
      </w:r>
    </w:p>
    <w:p w:rsidR="00A11505" w:rsidRDefault="00A11505" w14:paraId="78994927" w14:textId="74FB3938"/>
    <w:p w:rsidRPr="009C3966" w:rsidR="00A11505" w:rsidP="00B47302" w:rsidRDefault="00A11505" w14:paraId="0E31C379" w14:textId="7B2F0600">
      <w:pPr>
        <w:pStyle w:val="ListParagraph"/>
        <w:numPr>
          <w:ilvl w:val="0"/>
          <w:numId w:val="25"/>
        </w:numPr>
        <w:rPr>
          <w:i/>
          <w:iCs/>
        </w:rPr>
      </w:pPr>
      <w:r w:rsidRPr="00B47302">
        <w:rPr>
          <w:i/>
          <w:iCs/>
        </w:rPr>
        <w:t>Formaliseren eisen m.b.t. bemanningssamenstelling</w:t>
      </w:r>
    </w:p>
    <w:p w:rsidRPr="009C3966" w:rsidR="009C3966" w:rsidP="009C3966" w:rsidRDefault="009C3966" w14:paraId="5EDA2898" w14:textId="735BFB93">
      <w:r>
        <w:t>MARIN beveelt aan om</w:t>
      </w:r>
      <w:r w:rsidR="00CC6845">
        <w:t xml:space="preserve"> tussen zonsondergang en zonsopkomst</w:t>
      </w:r>
      <w:r w:rsidR="005A208D">
        <w:t xml:space="preserve"> (ongeacht de snelheid)</w:t>
      </w:r>
      <w:r w:rsidR="00CC6845">
        <w:t xml:space="preserve"> te varen met een schipper en een </w:t>
      </w:r>
      <w:r w:rsidR="005A208D">
        <w:t>tweede bemanningslid</w:t>
      </w:r>
      <w:r w:rsidR="004953FB">
        <w:t xml:space="preserve">. </w:t>
      </w:r>
      <w:r w:rsidR="005A208D">
        <w:t xml:space="preserve">De aanbeveling </w:t>
      </w:r>
      <w:r w:rsidR="00503E66">
        <w:t xml:space="preserve">van een tweede bemanningslid </w:t>
      </w:r>
      <w:r w:rsidR="00FB0117">
        <w:t>neem</w:t>
      </w:r>
      <w:r w:rsidR="005A208D">
        <w:t xml:space="preserve"> ik</w:t>
      </w:r>
      <w:r w:rsidR="00FB0117">
        <w:t xml:space="preserve"> </w:t>
      </w:r>
      <w:r w:rsidR="00217095">
        <w:t>over</w:t>
      </w:r>
      <w:r w:rsidR="005A208D">
        <w:t>.</w:t>
      </w:r>
      <w:r w:rsidR="008D3C0D">
        <w:t xml:space="preserve"> </w:t>
      </w:r>
      <w:r w:rsidR="00CC6845">
        <w:t xml:space="preserve">Het voorkomt afleiding </w:t>
      </w:r>
      <w:r w:rsidR="005A208D">
        <w:t>en/</w:t>
      </w:r>
      <w:r w:rsidR="00CC6845">
        <w:t>of overbelasting bij de schipper.</w:t>
      </w:r>
      <w:r w:rsidR="00503E66">
        <w:t xml:space="preserve"> </w:t>
      </w:r>
      <w:r w:rsidRPr="00CB2CF5" w:rsidR="00CB2CF5">
        <w:t xml:space="preserve">In de praktijk varen sommige watertaxi’s al met een tweede bemanningslid. </w:t>
      </w:r>
      <w:r w:rsidR="00503E66">
        <w:t xml:space="preserve">Deze aanbeveling zal verder worden </w:t>
      </w:r>
      <w:r w:rsidR="00FB0117">
        <w:t xml:space="preserve">bezien in samenhang met de hiernavolgende aanbeveling met betrekking tot de vaarbevoegdheid. </w:t>
      </w:r>
    </w:p>
    <w:p w:rsidR="00A11505" w:rsidRDefault="00A11505" w14:paraId="45231D4E" w14:textId="77777777">
      <w:pPr>
        <w:rPr>
          <w:i/>
          <w:iCs/>
        </w:rPr>
      </w:pPr>
    </w:p>
    <w:p w:rsidRPr="00CC6845" w:rsidR="00A11505" w:rsidP="00B47302" w:rsidRDefault="00A11505" w14:paraId="722657FB" w14:textId="6E824DF0">
      <w:pPr>
        <w:pStyle w:val="ListParagraph"/>
        <w:numPr>
          <w:ilvl w:val="0"/>
          <w:numId w:val="25"/>
        </w:numPr>
        <w:rPr>
          <w:i/>
          <w:iCs/>
        </w:rPr>
      </w:pPr>
      <w:r w:rsidRPr="00B47302">
        <w:rPr>
          <w:i/>
          <w:iCs/>
        </w:rPr>
        <w:t>Formaliseren eisen m.b.t. vaarbevoegdheid</w:t>
      </w:r>
    </w:p>
    <w:p w:rsidRPr="00CC6845" w:rsidR="00333060" w:rsidP="00333060" w:rsidRDefault="001D7306" w14:paraId="1748D5DE" w14:textId="5FF47E91">
      <w:r>
        <w:t xml:space="preserve">MARIN </w:t>
      </w:r>
      <w:r w:rsidR="00333060">
        <w:t xml:space="preserve">constateert op basis van haar onderzoek dat de op dit moment geldende vaarbevoegdheden voor de schipper van een watertaxi, niet voldoende zijn om hen voor te bereiden op het snel vervoeren van passagiers over een specifiek type binnenwater zoals de Waddenzee. MARIN beveelt daarom aan om huidige opleidingen uit te breiden met een module die specifiek ziet op het snelvaren op de Waddenzee. De betrokken ondernemers onderschrijven dit. Ook </w:t>
      </w:r>
      <w:r w:rsidR="00002948">
        <w:t>het ministerie ziet</w:t>
      </w:r>
      <w:r w:rsidR="00333060">
        <w:t xml:space="preserve"> voordelen in een meer specifiek, op het snel vervoeren van passagiers op de Waddenzee, toegespitste vaarbevoegdheid en zoek</w:t>
      </w:r>
      <w:r w:rsidR="00002948">
        <w:t xml:space="preserve">t uit </w:t>
      </w:r>
      <w:r w:rsidR="00333060">
        <w:t xml:space="preserve">op welke wijze hier het best uitvoering aan kan worden gegeven. </w:t>
      </w:r>
    </w:p>
    <w:p w:rsidR="00A11505" w:rsidRDefault="00A11505" w14:paraId="3E5556C4" w14:textId="77777777">
      <w:pPr>
        <w:rPr>
          <w:i/>
          <w:iCs/>
        </w:rPr>
      </w:pPr>
    </w:p>
    <w:p w:rsidR="00A11505" w:rsidP="00B47302" w:rsidRDefault="003434E3" w14:paraId="5B425CAE" w14:textId="2771201B">
      <w:pPr>
        <w:pStyle w:val="ListParagraph"/>
        <w:numPr>
          <w:ilvl w:val="0"/>
          <w:numId w:val="25"/>
        </w:numPr>
        <w:rPr>
          <w:i/>
          <w:iCs/>
        </w:rPr>
      </w:pPr>
      <w:r>
        <w:rPr>
          <w:i/>
          <w:iCs/>
        </w:rPr>
        <w:t>Gebruik zeeradar</w:t>
      </w:r>
    </w:p>
    <w:p w:rsidRPr="009F2C08" w:rsidR="009F2C08" w:rsidP="009F2C08" w:rsidRDefault="003434E3" w14:paraId="25038F7E" w14:textId="41A0EC2E">
      <w:r w:rsidRPr="003434E3">
        <w:t xml:space="preserve">MARIN beveelt aan om de thans door de watertaxi gebruikte zee-radar te accepteren als goedgekeurde radar voor het varen op de Waddenzee. MARIN concludeert na onderzoek dat de zee-radar goed is ingeregeld voor het varen op de Waddenzee, omdat de Waddenzee qua condities meer lijkt op zee dan op binnenwater. </w:t>
      </w:r>
      <w:r>
        <w:t>Het toestaan van deze radar voor dit type schepen vraagt om een aanpassing van het betreffende vaarreglement</w:t>
      </w:r>
      <w:r w:rsidR="00934960">
        <w:t xml:space="preserve">. De </w:t>
      </w:r>
      <w:r w:rsidR="00333060">
        <w:t xml:space="preserve">precieze eisen </w:t>
      </w:r>
      <w:r w:rsidR="00002948">
        <w:t>worden</w:t>
      </w:r>
      <w:r>
        <w:t xml:space="preserve"> nader uitgewerkt. </w:t>
      </w:r>
    </w:p>
    <w:p w:rsidR="00F13245" w:rsidRDefault="00F13245" w14:paraId="3B765AEB" w14:textId="77777777">
      <w:pPr>
        <w:rPr>
          <w:i/>
          <w:iCs/>
        </w:rPr>
      </w:pPr>
    </w:p>
    <w:p w:rsidRPr="00B47302" w:rsidR="00F13245" w:rsidP="00B47302" w:rsidRDefault="00B47302" w14:paraId="525078BB" w14:textId="2C1719AE">
      <w:pPr>
        <w:pStyle w:val="ListParagraph"/>
        <w:numPr>
          <w:ilvl w:val="0"/>
          <w:numId w:val="25"/>
        </w:numPr>
        <w:rPr>
          <w:i/>
          <w:iCs/>
        </w:rPr>
      </w:pPr>
      <w:r w:rsidRPr="00B47302">
        <w:rPr>
          <w:i/>
          <w:iCs/>
        </w:rPr>
        <w:t>V</w:t>
      </w:r>
      <w:r w:rsidRPr="00B47302" w:rsidR="00F13245">
        <w:rPr>
          <w:i/>
          <w:iCs/>
        </w:rPr>
        <w:t xml:space="preserve">erduidelijken van voorrangsregels en het onderzoek van passeerverboden </w:t>
      </w:r>
    </w:p>
    <w:p w:rsidRPr="009F2C08" w:rsidR="00F13245" w:rsidRDefault="009F2C08" w14:paraId="40B056A6" w14:textId="34058D85">
      <w:r>
        <w:t>MARIN constateert dat de</w:t>
      </w:r>
      <w:r w:rsidR="001F2772">
        <w:t xml:space="preserve"> hiërarchie in de</w:t>
      </w:r>
      <w:r>
        <w:t xml:space="preserve"> huidige voorrangsregels </w:t>
      </w:r>
      <w:r w:rsidR="0031684B">
        <w:t>uit</w:t>
      </w:r>
      <w:r w:rsidR="0027231F">
        <w:t xml:space="preserve"> het Binnenvaartpolitiereglement </w:t>
      </w:r>
      <w:r>
        <w:t>onduidelijk kunnen zijn voor schippers</w:t>
      </w:r>
      <w:r w:rsidR="0031684B">
        <w:t xml:space="preserve"> en kunnen </w:t>
      </w:r>
      <w:r>
        <w:t xml:space="preserve">leiden tot extra, ineffectieve onderlinge communicatie bij het passeren en vervolgens een hoger risico op incidenten. </w:t>
      </w:r>
      <w:r w:rsidR="00D24D36">
        <w:t>MARIN</w:t>
      </w:r>
      <w:r w:rsidR="009A7019">
        <w:t xml:space="preserve"> doet dan ook de aanbeveling om de verkeerssituatie zodanig vorm te geven dat communicatie over het passeren tot een minimum blijft beperkt.</w:t>
      </w:r>
      <w:r w:rsidR="00FB0117">
        <w:t xml:space="preserve"> </w:t>
      </w:r>
      <w:r w:rsidR="00934960">
        <w:t>Het ministerie herken</w:t>
      </w:r>
      <w:r w:rsidR="00D24D36">
        <w:t>t</w:t>
      </w:r>
      <w:r w:rsidR="00934960">
        <w:t xml:space="preserve"> het geschetste beeld niet en zie</w:t>
      </w:r>
      <w:r w:rsidR="00D24D36">
        <w:t>t</w:t>
      </w:r>
      <w:r w:rsidR="00934960">
        <w:t xml:space="preserve"> op dit moment geen aanleiding om de verkeersregels aan te passen. Indien in de toekomst blijkt dat dit toch leidt tot onveilige situaties, kunnen de voorrangsregels nader worden bezien.</w:t>
      </w:r>
    </w:p>
    <w:p w:rsidR="005D0463" w:rsidRDefault="005D0463" w14:paraId="0EE4E1D5" w14:textId="77777777">
      <w:pPr>
        <w:rPr>
          <w:i/>
          <w:iCs/>
        </w:rPr>
      </w:pPr>
    </w:p>
    <w:p w:rsidRPr="00B47302" w:rsidR="00F13245" w:rsidP="00B47302" w:rsidRDefault="00F13245" w14:paraId="34743F34" w14:textId="46EC234B">
      <w:pPr>
        <w:pStyle w:val="ListParagraph"/>
        <w:numPr>
          <w:ilvl w:val="0"/>
          <w:numId w:val="25"/>
        </w:numPr>
        <w:rPr>
          <w:i/>
          <w:iCs/>
        </w:rPr>
      </w:pPr>
      <w:r w:rsidRPr="00B47302">
        <w:rPr>
          <w:i/>
          <w:iCs/>
        </w:rPr>
        <w:t>Invoeren AIS</w:t>
      </w:r>
      <w:r w:rsidR="00010025">
        <w:rPr>
          <w:i/>
          <w:iCs/>
        </w:rPr>
        <w:t>-</w:t>
      </w:r>
      <w:r w:rsidRPr="00B47302">
        <w:rPr>
          <w:i/>
          <w:iCs/>
        </w:rPr>
        <w:t>verplichting</w:t>
      </w:r>
    </w:p>
    <w:p w:rsidR="009A7019" w:rsidRDefault="009A7019" w14:paraId="45CF0A33" w14:textId="42962A7E">
      <w:r>
        <w:t>MARIN beveelt aan dat de watertaxi gebruik maakt van AIS. Zo is de watertaxi zichtbaar voor andere schepen en de verkeersbegeleiding aan wal.</w:t>
      </w:r>
      <w:r w:rsidR="00D72BF9">
        <w:t xml:space="preserve"> Dit komt de scheepvaartverkeersveiligheid ten goede.</w:t>
      </w:r>
      <w:r>
        <w:t xml:space="preserve"> De </w:t>
      </w:r>
      <w:r w:rsidR="00010025">
        <w:t xml:space="preserve">nu actieve </w:t>
      </w:r>
      <w:r>
        <w:t>watertaxi’s beschikken reeds over een AIS</w:t>
      </w:r>
      <w:r w:rsidR="00010025">
        <w:t>-</w:t>
      </w:r>
      <w:r>
        <w:t>transponder</w:t>
      </w:r>
      <w:r w:rsidR="00D72BF9">
        <w:t xml:space="preserve">. Er is voor de watertaxi echter geen </w:t>
      </w:r>
      <w:r>
        <w:t xml:space="preserve">wettelijke verplichting om deze aan boord te hebben en om deze </w:t>
      </w:r>
      <w:r w:rsidR="00D72BF9">
        <w:t>permanent ingeschakeld te hebben. D</w:t>
      </w:r>
      <w:r w:rsidR="00002948">
        <w:t>i</w:t>
      </w:r>
      <w:r w:rsidR="00D72BF9">
        <w:t>e verplichting zal worden opgenomen in h</w:t>
      </w:r>
      <w:r w:rsidR="00C765E2">
        <w:t>et</w:t>
      </w:r>
      <w:r w:rsidR="00002948">
        <w:t xml:space="preserve"> </w:t>
      </w:r>
      <w:r w:rsidR="00C765E2">
        <w:t xml:space="preserve">Binnenvaartpolitiereglement. </w:t>
      </w:r>
    </w:p>
    <w:p w:rsidRPr="0012766D" w:rsidR="00D72BF9" w:rsidRDefault="00D72BF9" w14:paraId="77D70C13" w14:textId="77777777"/>
    <w:p w:rsidRPr="00B47302" w:rsidR="00F13245" w:rsidRDefault="00F13245" w14:paraId="2FA200C8" w14:textId="3D41D8EC">
      <w:pPr>
        <w:rPr>
          <w:b/>
          <w:bCs/>
        </w:rPr>
      </w:pPr>
      <w:r w:rsidRPr="00B47302">
        <w:rPr>
          <w:b/>
          <w:bCs/>
        </w:rPr>
        <w:t>Vervolg</w:t>
      </w:r>
    </w:p>
    <w:p w:rsidR="00D72BF9" w:rsidP="00F13245" w:rsidRDefault="00D72BF9" w14:paraId="5F8909ED" w14:textId="40052FF5">
      <w:r>
        <w:t>Ik ben blij dat het MARIN</w:t>
      </w:r>
      <w:r w:rsidR="00D91BD8">
        <w:t>-</w:t>
      </w:r>
      <w:r>
        <w:t xml:space="preserve">onderzoek inzicht heeft gegeven in een veilige nachtelijke snelheid en welke voorwaarden daaraan gekoppeld zijn. Ik ben van mening dat het onderzoek voldoende ruimte biedt om de gedane aanbevelingen </w:t>
      </w:r>
      <w:r w:rsidR="00333060">
        <w:t>groten</w:t>
      </w:r>
      <w:r w:rsidR="00DE7324">
        <w:t xml:space="preserve">deels over te nemen en </w:t>
      </w:r>
      <w:r>
        <w:t>verder uit werken</w:t>
      </w:r>
      <w:r w:rsidR="00DE7324">
        <w:t xml:space="preserve">. </w:t>
      </w:r>
      <w:r w:rsidR="00211494">
        <w:t>Het ministerie</w:t>
      </w:r>
      <w:r w:rsidR="00D50899">
        <w:t xml:space="preserve"> ga</w:t>
      </w:r>
      <w:r w:rsidR="00611948">
        <w:t>at</w:t>
      </w:r>
      <w:r>
        <w:t xml:space="preserve"> daar voortvarend mee aan de slag</w:t>
      </w:r>
      <w:r w:rsidR="00363427">
        <w:t xml:space="preserve"> in overleg met de ondernemers.</w:t>
      </w:r>
      <w:r w:rsidR="00EC43D7">
        <w:t xml:space="preserve"> Hierbij </w:t>
      </w:r>
      <w:r w:rsidR="00333060">
        <w:t>past echter</w:t>
      </w:r>
      <w:r w:rsidR="000C75E3">
        <w:t xml:space="preserve"> ook een winstwaarschuwing voor wat betreft de natuurwetgeving</w:t>
      </w:r>
      <w:r>
        <w:t>.</w:t>
      </w:r>
    </w:p>
    <w:p w:rsidR="009A66A3" w:rsidP="00F13245" w:rsidRDefault="009A66A3" w14:paraId="1D670F64" w14:textId="77777777"/>
    <w:p w:rsidR="000B13B7" w:rsidP="00F13245" w:rsidRDefault="00D72BF9" w14:paraId="2DB4C5C4" w14:textId="24707791">
      <w:r>
        <w:t xml:space="preserve">Ik heb u eerder aangegeven dat het nachtelijk snelvaren ook </w:t>
      </w:r>
      <w:r w:rsidR="0012766D">
        <w:t>mogelijk moet zijn</w:t>
      </w:r>
      <w:r>
        <w:t xml:space="preserve"> binnen de kaders van de natuurregelgeving. In 2016 is reeds uit een voortoets gebleken dat bij het nachtelijk snelvaren </w:t>
      </w:r>
      <w:r w:rsidR="007949F5">
        <w:t xml:space="preserve">op de Waddenzee </w:t>
      </w:r>
      <w:r w:rsidR="00363427">
        <w:t>significant negatieve effecten kunnen optreden</w:t>
      </w:r>
      <w:r>
        <w:t xml:space="preserve">. De verwachting is dat eenzelfde voortoets op dit moment geen ander resultaat laat zien. Wanneer er significant negatieve effecten te verwachten zijn, dient er een passende beoordeling te worden opgesteld. </w:t>
      </w:r>
      <w:r w:rsidRPr="006141D5" w:rsidR="006141D5">
        <w:t xml:space="preserve">Een </w:t>
      </w:r>
      <w:r w:rsidR="006141D5">
        <w:t>p</w:t>
      </w:r>
      <w:r w:rsidRPr="006141D5" w:rsidR="006141D5">
        <w:t xml:space="preserve">assende </w:t>
      </w:r>
      <w:r w:rsidR="006141D5">
        <w:t>b</w:t>
      </w:r>
      <w:r w:rsidRPr="006141D5" w:rsidR="006141D5">
        <w:t xml:space="preserve">eoordeling is nodig om zeker te stellen dat het </w:t>
      </w:r>
      <w:r w:rsidR="006141D5">
        <w:t>nachtelijk snelvaren</w:t>
      </w:r>
      <w:r w:rsidRPr="006141D5" w:rsidR="006141D5">
        <w:t xml:space="preserve"> de natuurlijke kenmerken van</w:t>
      </w:r>
      <w:r w:rsidR="006141D5">
        <w:t xml:space="preserve"> de Waddenzee</w:t>
      </w:r>
      <w:r w:rsidRPr="006141D5" w:rsidR="006141D5">
        <w:t xml:space="preserve"> niet zal aantasten</w:t>
      </w:r>
      <w:r w:rsidR="006141D5">
        <w:t>.</w:t>
      </w:r>
      <w:r w:rsidRPr="006141D5" w:rsidR="006141D5">
        <w:t xml:space="preserve"> </w:t>
      </w:r>
      <w:r w:rsidR="006141D5">
        <w:t xml:space="preserve">Het ministerie </w:t>
      </w:r>
      <w:r w:rsidR="007C1961">
        <w:t xml:space="preserve">van IenW </w:t>
      </w:r>
      <w:r w:rsidR="006141D5">
        <w:t xml:space="preserve">zal deze passende beoordeling laten opstellen voor het nachtelijk snelvaren op de gehele Waddenzee. Voor het ministerie van LVVN is een positieve passende beoordeling randvoorwaardelijk voor het wettelijk aanpassen van de nachtelijke snelheid. Dit geldt ook voor de situatie waarin de snelheidsverhoging tijdelijk wordt gedoogd, bijvoorbeeld in aanloop naar het aanpassen van de regelgeving. </w:t>
      </w:r>
    </w:p>
    <w:p w:rsidR="000B13B7" w:rsidP="00F13245" w:rsidRDefault="000B13B7" w14:paraId="112F5A30" w14:textId="77777777"/>
    <w:p w:rsidRPr="00F13245" w:rsidR="00F13245" w:rsidP="00F13245" w:rsidRDefault="00211494" w14:paraId="28BA5C34" w14:textId="53484A8C">
      <w:r>
        <w:t>Het ministerie</w:t>
      </w:r>
      <w:r w:rsidR="006141D5">
        <w:t xml:space="preserve"> </w:t>
      </w:r>
      <w:r>
        <w:t>van IenW doet er alles aan</w:t>
      </w:r>
      <w:r w:rsidR="006141D5">
        <w:t xml:space="preserve"> om de passende beoordeling zo snel mogelijk te laten uitvoeren.</w:t>
      </w:r>
      <w:r w:rsidR="001F2772">
        <w:t xml:space="preserve"> Hierover zijn we in goed contact met de sector. </w:t>
      </w:r>
      <w:r w:rsidR="000B13B7">
        <w:t xml:space="preserve">Mijn streven is om </w:t>
      </w:r>
      <w:r>
        <w:t xml:space="preserve">uiterlijk </w:t>
      </w:r>
      <w:r w:rsidR="000B13B7">
        <w:t xml:space="preserve">in </w:t>
      </w:r>
      <w:r w:rsidR="00480828">
        <w:t>het najaar</w:t>
      </w:r>
      <w:r w:rsidR="000B13B7">
        <w:t xml:space="preserve"> inzichtelijk te hebben of ik de snelheidsverhoging tijdelijk kan </w:t>
      </w:r>
      <w:r w:rsidR="00AC04FB">
        <w:t>gedogen</w:t>
      </w:r>
      <w:r w:rsidR="00480828">
        <w:t xml:space="preserve">, in aanloop naar aanpassing van de regelgeving. Het besluit over het gedogen van een snelheidsverhoging </w:t>
      </w:r>
      <w:r>
        <w:t>is</w:t>
      </w:r>
      <w:r w:rsidR="00480828">
        <w:t xml:space="preserve"> aan mijn opvolger. </w:t>
      </w:r>
    </w:p>
    <w:p w:rsidRPr="00A11505" w:rsidR="00F13245" w:rsidRDefault="00F13245" w14:paraId="16AAA28A" w14:textId="48CCE5D4">
      <w:pPr>
        <w:rPr>
          <w:i/>
          <w:iCs/>
        </w:rPr>
      </w:pPr>
    </w:p>
    <w:p w:rsidR="000B13B7" w:rsidP="000B13B7" w:rsidRDefault="000B13B7" w14:paraId="3C6E80C2" w14:textId="61C980BA">
      <w:r>
        <w:t xml:space="preserve">In levensbedreigende situaties geldt nu al dat harder kan worden gevaren dan de toegestane maximumsnelheid. </w:t>
      </w:r>
    </w:p>
    <w:p w:rsidR="000B13B7" w:rsidP="005D0463" w:rsidRDefault="000B13B7" w14:paraId="36B89277" w14:textId="77777777"/>
    <w:p w:rsidR="005D0463" w:rsidP="005D0463" w:rsidRDefault="00A11505" w14:paraId="65861B93" w14:textId="2D328C90">
      <w:r>
        <w:t>Ongeacht de snelheid, wil ik tenslotte benadrukken dat</w:t>
      </w:r>
      <w:r w:rsidR="007231BF">
        <w:t xml:space="preserve"> het beginsel van goed zeemanschap leidend blijft en dat </w:t>
      </w:r>
      <w:r w:rsidR="003D5A05">
        <w:t xml:space="preserve">naleving door de schipper </w:t>
      </w:r>
      <w:r w:rsidR="007231BF">
        <w:t xml:space="preserve">van de opgelegde </w:t>
      </w:r>
      <w:r>
        <w:t>maatregelen</w:t>
      </w:r>
      <w:r w:rsidR="007231BF">
        <w:t xml:space="preserve"> </w:t>
      </w:r>
      <w:r>
        <w:t>cruciaal is</w:t>
      </w:r>
      <w:r w:rsidR="00F13245">
        <w:t xml:space="preserve"> voor een veilige vaart. </w:t>
      </w:r>
      <w:r w:rsidR="005D0463">
        <w:t xml:space="preserve">MARIN doet </w:t>
      </w:r>
      <w:r w:rsidR="007C1961">
        <w:t xml:space="preserve">dan </w:t>
      </w:r>
      <w:r w:rsidR="005D0463">
        <w:t xml:space="preserve">ook enkele aanbevelingen gericht aan de schippers. Zij gaan onder andere in op het </w:t>
      </w:r>
      <w:r w:rsidRPr="00203B46" w:rsidR="005D0463">
        <w:t>uitvoeren van een goede reisvoorbereiding</w:t>
      </w:r>
      <w:r w:rsidR="005D0463">
        <w:t xml:space="preserve">. </w:t>
      </w:r>
      <w:r w:rsidR="009A6767">
        <w:t>Daarnaast moet de</w:t>
      </w:r>
      <w:r w:rsidRPr="009A6767" w:rsidR="009A6767">
        <w:t xml:space="preserve"> schipper goed bekend zijn met de plaatselijke omstandigheden en de te varen route</w:t>
      </w:r>
      <w:r w:rsidR="009A6767">
        <w:t xml:space="preserve">. </w:t>
      </w:r>
      <w:r w:rsidR="004B5518">
        <w:t xml:space="preserve">Ik </w:t>
      </w:r>
      <w:r w:rsidR="001F2772">
        <w:t>verwacht dat</w:t>
      </w:r>
      <w:r w:rsidR="004B5518">
        <w:t xml:space="preserve"> de schippers deze aanbeveling</w:t>
      </w:r>
      <w:r w:rsidR="009A6767">
        <w:t>en</w:t>
      </w:r>
      <w:r w:rsidR="004B5518">
        <w:t xml:space="preserve"> opvolgen. </w:t>
      </w:r>
    </w:p>
    <w:p w:rsidR="004400D6" w:rsidP="003D5A05" w:rsidRDefault="004400D6" w14:paraId="6A0B13AF" w14:textId="64DCC2E6"/>
    <w:p w:rsidR="004400D6" w:rsidRDefault="00A75DCD" w14:paraId="45FF1DB4" w14:textId="77777777">
      <w:pPr>
        <w:pStyle w:val="Slotzin"/>
      </w:pPr>
      <w:r>
        <w:t>Hoogachtend,</w:t>
      </w:r>
    </w:p>
    <w:p w:rsidR="004400D6" w:rsidRDefault="00A75DCD" w14:paraId="67236944" w14:textId="77777777">
      <w:pPr>
        <w:pStyle w:val="OndertekeningArea1"/>
      </w:pPr>
      <w:r>
        <w:t>DE MINISTER VAN INFRASTRUCTUUR EN WATERSTAAT,</w:t>
      </w:r>
    </w:p>
    <w:p w:rsidR="004400D6" w:rsidRDefault="004400D6" w14:paraId="548A3E9A" w14:textId="77777777"/>
    <w:p w:rsidR="004400D6" w:rsidRDefault="004400D6" w14:paraId="56907F2C" w14:textId="77777777"/>
    <w:p w:rsidR="004400D6" w:rsidRDefault="004400D6" w14:paraId="006BA40A" w14:textId="77777777"/>
    <w:p w:rsidR="004400D6" w:rsidRDefault="004400D6" w14:paraId="3C80BA12" w14:textId="77777777"/>
    <w:p w:rsidR="004400D6" w:rsidRDefault="00A75DCD" w14:paraId="316F2559" w14:textId="77777777">
      <w:r>
        <w:t>ing. R. (Robert) Tieman</w:t>
      </w:r>
    </w:p>
    <w:sectPr w:rsidR="004400D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158F9" w14:textId="77777777" w:rsidR="00CC270D" w:rsidRDefault="00CC270D">
      <w:pPr>
        <w:spacing w:line="240" w:lineRule="auto"/>
      </w:pPr>
      <w:r>
        <w:separator/>
      </w:r>
    </w:p>
  </w:endnote>
  <w:endnote w:type="continuationSeparator" w:id="0">
    <w:p w14:paraId="5980B58F" w14:textId="77777777" w:rsidR="00CC270D" w:rsidRDefault="00CC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CC82E" w14:textId="77777777" w:rsidR="001A0530" w:rsidRDefault="001A0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5C18F" w14:textId="77777777" w:rsidR="001A0530" w:rsidRDefault="001A0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BEF8" w14:textId="77777777" w:rsidR="001A0530" w:rsidRDefault="001A0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E54B" w14:textId="77777777" w:rsidR="00CC270D" w:rsidRDefault="00CC270D">
      <w:pPr>
        <w:spacing w:line="240" w:lineRule="auto"/>
      </w:pPr>
      <w:r>
        <w:separator/>
      </w:r>
    </w:p>
  </w:footnote>
  <w:footnote w:type="continuationSeparator" w:id="0">
    <w:p w14:paraId="594899B1" w14:textId="77777777" w:rsidR="00CC270D" w:rsidRDefault="00CC2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4B86" w14:textId="77777777" w:rsidR="001A0530" w:rsidRDefault="001A0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5DEF" w14:textId="77777777" w:rsidR="004400D6" w:rsidRDefault="00A75DCD">
    <w:r>
      <w:rPr>
        <w:noProof/>
        <w:lang w:val="en-GB" w:eastAsia="en-GB"/>
      </w:rPr>
      <mc:AlternateContent>
        <mc:Choice Requires="wps">
          <w:drawing>
            <wp:anchor distT="0" distB="0" distL="0" distR="0" simplePos="0" relativeHeight="251651584" behindDoc="0" locked="1" layoutInCell="1" allowOverlap="1" wp14:anchorId="04F45A2E" wp14:editId="2D343BA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D51383E" w14:textId="77777777" w:rsidR="004400D6" w:rsidRDefault="00A75DCD">
                          <w:pPr>
                            <w:pStyle w:val="AfzendgegevensKop0"/>
                          </w:pPr>
                          <w:r>
                            <w:t>Ministerie van Infrastructuur en Waterstaat</w:t>
                          </w:r>
                        </w:p>
                        <w:p w14:paraId="2FE7A9FF" w14:textId="77777777" w:rsidR="004400D6" w:rsidRDefault="004400D6">
                          <w:pPr>
                            <w:pStyle w:val="WitregelW2"/>
                          </w:pPr>
                        </w:p>
                        <w:p w14:paraId="65715EB2" w14:textId="77777777" w:rsidR="004400D6" w:rsidRDefault="00A75DCD">
                          <w:pPr>
                            <w:pStyle w:val="Referentiegegevenskop"/>
                          </w:pPr>
                          <w:r>
                            <w:t>Ons kenmerk</w:t>
                          </w:r>
                        </w:p>
                        <w:p w14:paraId="494AC24F" w14:textId="1F30C940" w:rsidR="004400D6" w:rsidRDefault="00480828">
                          <w:pPr>
                            <w:pStyle w:val="Referentiegegevens"/>
                          </w:pPr>
                          <w:r>
                            <w:t>IENW/BSK-2026/10874</w:t>
                          </w:r>
                        </w:p>
                      </w:txbxContent>
                    </wps:txbx>
                    <wps:bodyPr vert="horz" wrap="square" lIns="0" tIns="0" rIns="0" bIns="0" anchor="t" anchorCtr="0"/>
                  </wps:wsp>
                </a:graphicData>
              </a:graphic>
            </wp:anchor>
          </w:drawing>
        </mc:Choice>
        <mc:Fallback>
          <w:pict>
            <v:shapetype w14:anchorId="04F45A2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D51383E" w14:textId="77777777" w:rsidR="004400D6" w:rsidRDefault="00A75DCD">
                    <w:pPr>
                      <w:pStyle w:val="AfzendgegevensKop0"/>
                    </w:pPr>
                    <w:r>
                      <w:t>Ministerie van Infrastructuur en Waterstaat</w:t>
                    </w:r>
                  </w:p>
                  <w:p w14:paraId="2FE7A9FF" w14:textId="77777777" w:rsidR="004400D6" w:rsidRDefault="004400D6">
                    <w:pPr>
                      <w:pStyle w:val="WitregelW2"/>
                    </w:pPr>
                  </w:p>
                  <w:p w14:paraId="65715EB2" w14:textId="77777777" w:rsidR="004400D6" w:rsidRDefault="00A75DCD">
                    <w:pPr>
                      <w:pStyle w:val="Referentiegegevenskop"/>
                    </w:pPr>
                    <w:r>
                      <w:t>Ons kenmerk</w:t>
                    </w:r>
                  </w:p>
                  <w:p w14:paraId="494AC24F" w14:textId="1F30C940" w:rsidR="004400D6" w:rsidRDefault="00480828">
                    <w:pPr>
                      <w:pStyle w:val="Referentiegegevens"/>
                    </w:pPr>
                    <w:r>
                      <w:t>IENW/BSK-2026/10874</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7E13E33" wp14:editId="271BFDC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1A9958" w14:textId="71B73604" w:rsidR="004400D6" w:rsidRDefault="00A75DCD">
                          <w:pPr>
                            <w:pStyle w:val="Referentiegegevens"/>
                          </w:pPr>
                          <w:r>
                            <w:t xml:space="preserve">Page </w:t>
                          </w:r>
                          <w:r>
                            <w:fldChar w:fldCharType="begin"/>
                          </w:r>
                          <w:r>
                            <w:instrText>PAGE</w:instrText>
                          </w:r>
                          <w:r>
                            <w:fldChar w:fldCharType="separate"/>
                          </w:r>
                          <w:r w:rsidR="007231BF">
                            <w:rPr>
                              <w:noProof/>
                            </w:rPr>
                            <w:t>2</w:t>
                          </w:r>
                          <w:r>
                            <w:fldChar w:fldCharType="end"/>
                          </w:r>
                          <w:r>
                            <w:t xml:space="preserve"> of </w:t>
                          </w:r>
                          <w:r>
                            <w:fldChar w:fldCharType="begin"/>
                          </w:r>
                          <w:r>
                            <w:instrText>NUMPAGES</w:instrText>
                          </w:r>
                          <w:r>
                            <w:fldChar w:fldCharType="separate"/>
                          </w:r>
                          <w:r w:rsidR="00DD15E7">
                            <w:rPr>
                              <w:noProof/>
                            </w:rPr>
                            <w:t>1</w:t>
                          </w:r>
                          <w:r>
                            <w:fldChar w:fldCharType="end"/>
                          </w:r>
                        </w:p>
                      </w:txbxContent>
                    </wps:txbx>
                    <wps:bodyPr vert="horz" wrap="square" lIns="0" tIns="0" rIns="0" bIns="0" anchor="t" anchorCtr="0"/>
                  </wps:wsp>
                </a:graphicData>
              </a:graphic>
            </wp:anchor>
          </w:drawing>
        </mc:Choice>
        <mc:Fallback>
          <w:pict>
            <v:shape w14:anchorId="47E13E3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61A9958" w14:textId="71B73604" w:rsidR="004400D6" w:rsidRDefault="00A75DCD">
                    <w:pPr>
                      <w:pStyle w:val="Referentiegegevens"/>
                    </w:pPr>
                    <w:r>
                      <w:t xml:space="preserve">Page </w:t>
                    </w:r>
                    <w:r>
                      <w:fldChar w:fldCharType="begin"/>
                    </w:r>
                    <w:r>
                      <w:instrText>PAGE</w:instrText>
                    </w:r>
                    <w:r>
                      <w:fldChar w:fldCharType="separate"/>
                    </w:r>
                    <w:r w:rsidR="007231BF">
                      <w:rPr>
                        <w:noProof/>
                      </w:rPr>
                      <w:t>2</w:t>
                    </w:r>
                    <w:r>
                      <w:fldChar w:fldCharType="end"/>
                    </w:r>
                    <w:r>
                      <w:t xml:space="preserve"> of </w:t>
                    </w:r>
                    <w:r>
                      <w:fldChar w:fldCharType="begin"/>
                    </w:r>
                    <w:r>
                      <w:instrText>NUMPAGES</w:instrText>
                    </w:r>
                    <w:r>
                      <w:fldChar w:fldCharType="separate"/>
                    </w:r>
                    <w:r w:rsidR="00DD15E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7E36733" wp14:editId="69FAFA4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27DB64" w14:textId="77777777" w:rsidR="00BB2EC0" w:rsidRDefault="00BB2EC0"/>
                      </w:txbxContent>
                    </wps:txbx>
                    <wps:bodyPr vert="horz" wrap="square" lIns="0" tIns="0" rIns="0" bIns="0" anchor="t" anchorCtr="0"/>
                  </wps:wsp>
                </a:graphicData>
              </a:graphic>
            </wp:anchor>
          </w:drawing>
        </mc:Choice>
        <mc:Fallback>
          <w:pict>
            <v:shape w14:anchorId="77E3673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327DB64" w14:textId="77777777" w:rsidR="00BB2EC0" w:rsidRDefault="00BB2EC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C612FAB" wp14:editId="176E88D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E21DDD" w14:textId="77777777" w:rsidR="00BB2EC0" w:rsidRDefault="00BB2EC0"/>
                      </w:txbxContent>
                    </wps:txbx>
                    <wps:bodyPr vert="horz" wrap="square" lIns="0" tIns="0" rIns="0" bIns="0" anchor="t" anchorCtr="0"/>
                  </wps:wsp>
                </a:graphicData>
              </a:graphic>
            </wp:anchor>
          </w:drawing>
        </mc:Choice>
        <mc:Fallback>
          <w:pict>
            <v:shape w14:anchorId="5C612FA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E21DDD" w14:textId="77777777" w:rsidR="00BB2EC0" w:rsidRDefault="00BB2EC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AFDB" w14:textId="77777777" w:rsidR="004400D6" w:rsidRDefault="00A75DC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6847228" wp14:editId="221C180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46BA9D" w14:textId="77777777" w:rsidR="00BB2EC0" w:rsidRDefault="00BB2EC0"/>
                      </w:txbxContent>
                    </wps:txbx>
                    <wps:bodyPr vert="horz" wrap="square" lIns="0" tIns="0" rIns="0" bIns="0" anchor="t" anchorCtr="0"/>
                  </wps:wsp>
                </a:graphicData>
              </a:graphic>
            </wp:anchor>
          </w:drawing>
        </mc:Choice>
        <mc:Fallback>
          <w:pict>
            <v:shapetype w14:anchorId="0684722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46BA9D" w14:textId="77777777" w:rsidR="00BB2EC0" w:rsidRDefault="00BB2EC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AD2F141" wp14:editId="797E183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9982E8" w14:textId="2255E2C5" w:rsidR="004400D6" w:rsidRDefault="00A75DCD">
                          <w:pPr>
                            <w:pStyle w:val="Referentiegegevens"/>
                          </w:pPr>
                          <w:r>
                            <w:t xml:space="preserve">Page </w:t>
                          </w:r>
                          <w:r>
                            <w:fldChar w:fldCharType="begin"/>
                          </w:r>
                          <w:r>
                            <w:instrText>PAGE</w:instrText>
                          </w:r>
                          <w:r>
                            <w:fldChar w:fldCharType="separate"/>
                          </w:r>
                          <w:r w:rsidR="00956D82">
                            <w:rPr>
                              <w:noProof/>
                            </w:rPr>
                            <w:t>1</w:t>
                          </w:r>
                          <w:r>
                            <w:fldChar w:fldCharType="end"/>
                          </w:r>
                          <w:r>
                            <w:t xml:space="preserve"> of </w:t>
                          </w:r>
                          <w:r>
                            <w:fldChar w:fldCharType="begin"/>
                          </w:r>
                          <w:r>
                            <w:instrText>NUMPAGES</w:instrText>
                          </w:r>
                          <w:r>
                            <w:fldChar w:fldCharType="separate"/>
                          </w:r>
                          <w:r w:rsidR="00956D82">
                            <w:rPr>
                              <w:noProof/>
                            </w:rPr>
                            <w:t>1</w:t>
                          </w:r>
                          <w:r>
                            <w:fldChar w:fldCharType="end"/>
                          </w:r>
                        </w:p>
                      </w:txbxContent>
                    </wps:txbx>
                    <wps:bodyPr vert="horz" wrap="square" lIns="0" tIns="0" rIns="0" bIns="0" anchor="t" anchorCtr="0"/>
                  </wps:wsp>
                </a:graphicData>
              </a:graphic>
            </wp:anchor>
          </w:drawing>
        </mc:Choice>
        <mc:Fallback>
          <w:pict>
            <v:shape w14:anchorId="2AD2F14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9982E8" w14:textId="2255E2C5" w:rsidR="004400D6" w:rsidRDefault="00A75DCD">
                    <w:pPr>
                      <w:pStyle w:val="Referentiegegevens"/>
                    </w:pPr>
                    <w:r>
                      <w:t xml:space="preserve">Page </w:t>
                    </w:r>
                    <w:r>
                      <w:fldChar w:fldCharType="begin"/>
                    </w:r>
                    <w:r>
                      <w:instrText>PAGE</w:instrText>
                    </w:r>
                    <w:r>
                      <w:fldChar w:fldCharType="separate"/>
                    </w:r>
                    <w:r w:rsidR="00956D82">
                      <w:rPr>
                        <w:noProof/>
                      </w:rPr>
                      <w:t>1</w:t>
                    </w:r>
                    <w:r>
                      <w:fldChar w:fldCharType="end"/>
                    </w:r>
                    <w:r>
                      <w:t xml:space="preserve"> of </w:t>
                    </w:r>
                    <w:r>
                      <w:fldChar w:fldCharType="begin"/>
                    </w:r>
                    <w:r>
                      <w:instrText>NUMPAGES</w:instrText>
                    </w:r>
                    <w:r>
                      <w:fldChar w:fldCharType="separate"/>
                    </w:r>
                    <w:r w:rsidR="00956D8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574BCE4" wp14:editId="1A7F63D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26507B5" w14:textId="77777777" w:rsidR="004400D6" w:rsidRDefault="00A75DCD">
                          <w:pPr>
                            <w:pStyle w:val="AfzendgegevensKop0"/>
                          </w:pPr>
                          <w:r>
                            <w:t>Ministerie van Infrastructuur en Waterstaat</w:t>
                          </w:r>
                        </w:p>
                        <w:p w14:paraId="08E58A37" w14:textId="77777777" w:rsidR="004400D6" w:rsidRDefault="004400D6">
                          <w:pPr>
                            <w:pStyle w:val="WitregelW1"/>
                          </w:pPr>
                        </w:p>
                        <w:p w14:paraId="68F42330" w14:textId="77777777" w:rsidR="004400D6" w:rsidRDefault="00A75DCD">
                          <w:pPr>
                            <w:pStyle w:val="Afzendgegevens"/>
                          </w:pPr>
                          <w:r>
                            <w:t>Rijnstraat 8</w:t>
                          </w:r>
                        </w:p>
                        <w:p w14:paraId="78F6E604" w14:textId="7B740A1B" w:rsidR="004400D6" w:rsidRPr="00DD15E7" w:rsidRDefault="00A75DCD">
                          <w:pPr>
                            <w:pStyle w:val="Afzendgegevens"/>
                            <w:rPr>
                              <w:lang w:val="de-DE"/>
                            </w:rPr>
                          </w:pPr>
                          <w:r w:rsidRPr="00DD15E7">
                            <w:rPr>
                              <w:lang w:val="de-DE"/>
                            </w:rPr>
                            <w:t xml:space="preserve">2515 </w:t>
                          </w:r>
                          <w:r w:rsidR="00E47DBB" w:rsidRPr="00DD15E7">
                            <w:rPr>
                              <w:lang w:val="de-DE"/>
                            </w:rPr>
                            <w:t>XP Den</w:t>
                          </w:r>
                          <w:r w:rsidRPr="00DD15E7">
                            <w:rPr>
                              <w:lang w:val="de-DE"/>
                            </w:rPr>
                            <w:t xml:space="preserve"> Haag</w:t>
                          </w:r>
                        </w:p>
                        <w:p w14:paraId="32E311C7" w14:textId="77777777" w:rsidR="004400D6" w:rsidRPr="00DD15E7" w:rsidRDefault="00A75DCD">
                          <w:pPr>
                            <w:pStyle w:val="Afzendgegevens"/>
                            <w:rPr>
                              <w:lang w:val="de-DE"/>
                            </w:rPr>
                          </w:pPr>
                          <w:r w:rsidRPr="00DD15E7">
                            <w:rPr>
                              <w:lang w:val="de-DE"/>
                            </w:rPr>
                            <w:t>Postbus 20901</w:t>
                          </w:r>
                        </w:p>
                        <w:p w14:paraId="4C2DCF8A" w14:textId="77777777" w:rsidR="004400D6" w:rsidRPr="00DD15E7" w:rsidRDefault="00A75DCD">
                          <w:pPr>
                            <w:pStyle w:val="Afzendgegevens"/>
                            <w:rPr>
                              <w:lang w:val="de-DE"/>
                            </w:rPr>
                          </w:pPr>
                          <w:r w:rsidRPr="00DD15E7">
                            <w:rPr>
                              <w:lang w:val="de-DE"/>
                            </w:rPr>
                            <w:t>2500 EX Den Haag</w:t>
                          </w:r>
                        </w:p>
                        <w:p w14:paraId="147FCF95" w14:textId="77777777" w:rsidR="004400D6" w:rsidRPr="00DD15E7" w:rsidRDefault="004400D6">
                          <w:pPr>
                            <w:pStyle w:val="WitregelW1"/>
                            <w:rPr>
                              <w:lang w:val="de-DE"/>
                            </w:rPr>
                          </w:pPr>
                        </w:p>
                        <w:p w14:paraId="064B3091" w14:textId="77777777" w:rsidR="004400D6" w:rsidRPr="00DD15E7" w:rsidRDefault="00A75DCD">
                          <w:pPr>
                            <w:pStyle w:val="Afzendgegevens"/>
                            <w:rPr>
                              <w:lang w:val="de-DE"/>
                            </w:rPr>
                          </w:pPr>
                          <w:r w:rsidRPr="00DD15E7">
                            <w:rPr>
                              <w:lang w:val="de-DE"/>
                            </w:rPr>
                            <w:t>T   070-456 0000</w:t>
                          </w:r>
                        </w:p>
                        <w:p w14:paraId="0D92EF50" w14:textId="77777777" w:rsidR="004400D6" w:rsidRDefault="00A75DCD">
                          <w:pPr>
                            <w:pStyle w:val="Afzendgegevens"/>
                          </w:pPr>
                          <w:r>
                            <w:t>F   070-456 1111</w:t>
                          </w:r>
                        </w:p>
                        <w:p w14:paraId="58F39239" w14:textId="77777777" w:rsidR="004400D6" w:rsidRDefault="004400D6">
                          <w:pPr>
                            <w:pStyle w:val="WitregelW2"/>
                          </w:pPr>
                        </w:p>
                        <w:p w14:paraId="133D7D76" w14:textId="77777777" w:rsidR="004400D6" w:rsidRDefault="00A75DCD">
                          <w:pPr>
                            <w:pStyle w:val="Referentiegegevenskop"/>
                          </w:pPr>
                          <w:r>
                            <w:t>Ons kenmerk</w:t>
                          </w:r>
                        </w:p>
                        <w:p w14:paraId="3ADE050A" w14:textId="721EA05E" w:rsidR="004400D6" w:rsidRDefault="00480828" w:rsidP="000B13B7">
                          <w:pPr>
                            <w:pStyle w:val="Referentiegegevens"/>
                          </w:pPr>
                          <w:r>
                            <w:t>IENW/BSK-2026/10874</w:t>
                          </w:r>
                        </w:p>
                        <w:p w14:paraId="63A9C5B3" w14:textId="77777777" w:rsidR="000B13B7" w:rsidRPr="000B13B7" w:rsidRDefault="000B13B7" w:rsidP="000B13B7"/>
                        <w:p w14:paraId="72741CAF" w14:textId="77777777" w:rsidR="004400D6" w:rsidRDefault="00A75DCD">
                          <w:pPr>
                            <w:pStyle w:val="Referentiegegevenskop"/>
                          </w:pPr>
                          <w:r>
                            <w:t>Bijlage(n)</w:t>
                          </w:r>
                        </w:p>
                        <w:p w14:paraId="6B7D4D6C" w14:textId="06B6F40D" w:rsidR="004400D6" w:rsidRDefault="00E47DBB">
                          <w:pPr>
                            <w:pStyle w:val="Referentiegegevens"/>
                          </w:pPr>
                          <w:r>
                            <w:t>2</w:t>
                          </w:r>
                        </w:p>
                      </w:txbxContent>
                    </wps:txbx>
                    <wps:bodyPr vert="horz" wrap="square" lIns="0" tIns="0" rIns="0" bIns="0" anchor="t" anchorCtr="0"/>
                  </wps:wsp>
                </a:graphicData>
              </a:graphic>
            </wp:anchor>
          </w:drawing>
        </mc:Choice>
        <mc:Fallback>
          <w:pict>
            <v:shape w14:anchorId="7574BCE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26507B5" w14:textId="77777777" w:rsidR="004400D6" w:rsidRDefault="00A75DCD">
                    <w:pPr>
                      <w:pStyle w:val="AfzendgegevensKop0"/>
                    </w:pPr>
                    <w:r>
                      <w:t>Ministerie van Infrastructuur en Waterstaat</w:t>
                    </w:r>
                  </w:p>
                  <w:p w14:paraId="08E58A37" w14:textId="77777777" w:rsidR="004400D6" w:rsidRDefault="004400D6">
                    <w:pPr>
                      <w:pStyle w:val="WitregelW1"/>
                    </w:pPr>
                  </w:p>
                  <w:p w14:paraId="68F42330" w14:textId="77777777" w:rsidR="004400D6" w:rsidRDefault="00A75DCD">
                    <w:pPr>
                      <w:pStyle w:val="Afzendgegevens"/>
                    </w:pPr>
                    <w:r>
                      <w:t>Rijnstraat 8</w:t>
                    </w:r>
                  </w:p>
                  <w:p w14:paraId="78F6E604" w14:textId="7B740A1B" w:rsidR="004400D6" w:rsidRPr="00DD15E7" w:rsidRDefault="00A75DCD">
                    <w:pPr>
                      <w:pStyle w:val="Afzendgegevens"/>
                      <w:rPr>
                        <w:lang w:val="de-DE"/>
                      </w:rPr>
                    </w:pPr>
                    <w:r w:rsidRPr="00DD15E7">
                      <w:rPr>
                        <w:lang w:val="de-DE"/>
                      </w:rPr>
                      <w:t xml:space="preserve">2515 </w:t>
                    </w:r>
                    <w:r w:rsidR="00E47DBB" w:rsidRPr="00DD15E7">
                      <w:rPr>
                        <w:lang w:val="de-DE"/>
                      </w:rPr>
                      <w:t>XP Den</w:t>
                    </w:r>
                    <w:r w:rsidRPr="00DD15E7">
                      <w:rPr>
                        <w:lang w:val="de-DE"/>
                      </w:rPr>
                      <w:t xml:space="preserve"> Haag</w:t>
                    </w:r>
                  </w:p>
                  <w:p w14:paraId="32E311C7" w14:textId="77777777" w:rsidR="004400D6" w:rsidRPr="00DD15E7" w:rsidRDefault="00A75DCD">
                    <w:pPr>
                      <w:pStyle w:val="Afzendgegevens"/>
                      <w:rPr>
                        <w:lang w:val="de-DE"/>
                      </w:rPr>
                    </w:pPr>
                    <w:r w:rsidRPr="00DD15E7">
                      <w:rPr>
                        <w:lang w:val="de-DE"/>
                      </w:rPr>
                      <w:t>Postbus 20901</w:t>
                    </w:r>
                  </w:p>
                  <w:p w14:paraId="4C2DCF8A" w14:textId="77777777" w:rsidR="004400D6" w:rsidRPr="00DD15E7" w:rsidRDefault="00A75DCD">
                    <w:pPr>
                      <w:pStyle w:val="Afzendgegevens"/>
                      <w:rPr>
                        <w:lang w:val="de-DE"/>
                      </w:rPr>
                    </w:pPr>
                    <w:r w:rsidRPr="00DD15E7">
                      <w:rPr>
                        <w:lang w:val="de-DE"/>
                      </w:rPr>
                      <w:t>2500 EX Den Haag</w:t>
                    </w:r>
                  </w:p>
                  <w:p w14:paraId="147FCF95" w14:textId="77777777" w:rsidR="004400D6" w:rsidRPr="00DD15E7" w:rsidRDefault="004400D6">
                    <w:pPr>
                      <w:pStyle w:val="WitregelW1"/>
                      <w:rPr>
                        <w:lang w:val="de-DE"/>
                      </w:rPr>
                    </w:pPr>
                  </w:p>
                  <w:p w14:paraId="064B3091" w14:textId="77777777" w:rsidR="004400D6" w:rsidRPr="00DD15E7" w:rsidRDefault="00A75DCD">
                    <w:pPr>
                      <w:pStyle w:val="Afzendgegevens"/>
                      <w:rPr>
                        <w:lang w:val="de-DE"/>
                      </w:rPr>
                    </w:pPr>
                    <w:r w:rsidRPr="00DD15E7">
                      <w:rPr>
                        <w:lang w:val="de-DE"/>
                      </w:rPr>
                      <w:t>T   070-456 0000</w:t>
                    </w:r>
                  </w:p>
                  <w:p w14:paraId="0D92EF50" w14:textId="77777777" w:rsidR="004400D6" w:rsidRDefault="00A75DCD">
                    <w:pPr>
                      <w:pStyle w:val="Afzendgegevens"/>
                    </w:pPr>
                    <w:r>
                      <w:t>F   070-456 1111</w:t>
                    </w:r>
                  </w:p>
                  <w:p w14:paraId="58F39239" w14:textId="77777777" w:rsidR="004400D6" w:rsidRDefault="004400D6">
                    <w:pPr>
                      <w:pStyle w:val="WitregelW2"/>
                    </w:pPr>
                  </w:p>
                  <w:p w14:paraId="133D7D76" w14:textId="77777777" w:rsidR="004400D6" w:rsidRDefault="00A75DCD">
                    <w:pPr>
                      <w:pStyle w:val="Referentiegegevenskop"/>
                    </w:pPr>
                    <w:r>
                      <w:t>Ons kenmerk</w:t>
                    </w:r>
                  </w:p>
                  <w:p w14:paraId="3ADE050A" w14:textId="721EA05E" w:rsidR="004400D6" w:rsidRDefault="00480828" w:rsidP="000B13B7">
                    <w:pPr>
                      <w:pStyle w:val="Referentiegegevens"/>
                    </w:pPr>
                    <w:r>
                      <w:t>IENW/BSK-2026/10874</w:t>
                    </w:r>
                  </w:p>
                  <w:p w14:paraId="63A9C5B3" w14:textId="77777777" w:rsidR="000B13B7" w:rsidRPr="000B13B7" w:rsidRDefault="000B13B7" w:rsidP="000B13B7"/>
                  <w:p w14:paraId="72741CAF" w14:textId="77777777" w:rsidR="004400D6" w:rsidRDefault="00A75DCD">
                    <w:pPr>
                      <w:pStyle w:val="Referentiegegevenskop"/>
                    </w:pPr>
                    <w:r>
                      <w:t>Bijlage(n)</w:t>
                    </w:r>
                  </w:p>
                  <w:p w14:paraId="6B7D4D6C" w14:textId="06B6F40D" w:rsidR="004400D6" w:rsidRDefault="00E47DBB">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42660C3" wp14:editId="6F5AE60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287B279" w14:textId="77777777" w:rsidR="004400D6" w:rsidRDefault="00A75DCD">
                          <w:pPr>
                            <w:spacing w:line="240" w:lineRule="auto"/>
                          </w:pPr>
                          <w:r>
                            <w:rPr>
                              <w:noProof/>
                              <w:lang w:val="en-GB" w:eastAsia="en-GB"/>
                            </w:rPr>
                            <w:drawing>
                              <wp:inline distT="0" distB="0" distL="0" distR="0" wp14:anchorId="7D477221" wp14:editId="38F247A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2660C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287B279" w14:textId="77777777" w:rsidR="004400D6" w:rsidRDefault="00A75DCD">
                    <w:pPr>
                      <w:spacing w:line="240" w:lineRule="auto"/>
                    </w:pPr>
                    <w:r>
                      <w:rPr>
                        <w:noProof/>
                        <w:lang w:val="en-GB" w:eastAsia="en-GB"/>
                      </w:rPr>
                      <w:drawing>
                        <wp:inline distT="0" distB="0" distL="0" distR="0" wp14:anchorId="7D477221" wp14:editId="38F247A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D3704BE" wp14:editId="12BDA60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B5168A" w14:textId="77777777" w:rsidR="004400D6" w:rsidRDefault="00A75DCD">
                          <w:pPr>
                            <w:spacing w:line="240" w:lineRule="auto"/>
                          </w:pPr>
                          <w:r>
                            <w:rPr>
                              <w:noProof/>
                              <w:lang w:val="en-GB" w:eastAsia="en-GB"/>
                            </w:rPr>
                            <w:drawing>
                              <wp:inline distT="0" distB="0" distL="0" distR="0" wp14:anchorId="41B3F8FC" wp14:editId="3063A62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3704B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B5168A" w14:textId="77777777" w:rsidR="004400D6" w:rsidRDefault="00A75DCD">
                    <w:pPr>
                      <w:spacing w:line="240" w:lineRule="auto"/>
                    </w:pPr>
                    <w:r>
                      <w:rPr>
                        <w:noProof/>
                        <w:lang w:val="en-GB" w:eastAsia="en-GB"/>
                      </w:rPr>
                      <w:drawing>
                        <wp:inline distT="0" distB="0" distL="0" distR="0" wp14:anchorId="41B3F8FC" wp14:editId="3063A62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097D69B" wp14:editId="2C10AD4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83C13A9" w14:textId="77777777" w:rsidR="004400D6" w:rsidRDefault="00A75D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97D69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83C13A9" w14:textId="77777777" w:rsidR="004400D6" w:rsidRDefault="00A75DC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D48D1C" wp14:editId="73361880">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43B0C48" w14:textId="77777777" w:rsidR="004400D6" w:rsidRDefault="00A75DC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6D48D1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43B0C48" w14:textId="77777777" w:rsidR="004400D6" w:rsidRDefault="00A75DC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D56E294" wp14:editId="093F402E">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400D6" w14:paraId="010AF135" w14:textId="77777777">
                            <w:trPr>
                              <w:trHeight w:val="200"/>
                            </w:trPr>
                            <w:tc>
                              <w:tcPr>
                                <w:tcW w:w="1140" w:type="dxa"/>
                              </w:tcPr>
                              <w:p w14:paraId="45BA6E36" w14:textId="77777777" w:rsidR="004400D6" w:rsidRDefault="004400D6"/>
                            </w:tc>
                            <w:tc>
                              <w:tcPr>
                                <w:tcW w:w="5400" w:type="dxa"/>
                              </w:tcPr>
                              <w:p w14:paraId="1C22E07E" w14:textId="77777777" w:rsidR="004400D6" w:rsidRDefault="004400D6"/>
                            </w:tc>
                          </w:tr>
                          <w:tr w:rsidR="004400D6" w14:paraId="5CA52667" w14:textId="77777777">
                            <w:trPr>
                              <w:trHeight w:val="240"/>
                            </w:trPr>
                            <w:tc>
                              <w:tcPr>
                                <w:tcW w:w="1140" w:type="dxa"/>
                              </w:tcPr>
                              <w:p w14:paraId="1BD430E8" w14:textId="77777777" w:rsidR="004400D6" w:rsidRDefault="00A75DCD">
                                <w:r>
                                  <w:t>Datum</w:t>
                                </w:r>
                              </w:p>
                            </w:tc>
                            <w:tc>
                              <w:tcPr>
                                <w:tcW w:w="5400" w:type="dxa"/>
                              </w:tcPr>
                              <w:p w14:paraId="36650608" w14:textId="2310A118" w:rsidR="004400D6" w:rsidRDefault="001A0530">
                                <w:r>
                                  <w:t>27 januari 2026</w:t>
                                </w:r>
                              </w:p>
                            </w:tc>
                          </w:tr>
                          <w:tr w:rsidR="004400D6" w14:paraId="24275556" w14:textId="77777777">
                            <w:trPr>
                              <w:trHeight w:val="240"/>
                            </w:trPr>
                            <w:tc>
                              <w:tcPr>
                                <w:tcW w:w="1140" w:type="dxa"/>
                              </w:tcPr>
                              <w:p w14:paraId="46BF1622" w14:textId="77777777" w:rsidR="004400D6" w:rsidRDefault="00A75DCD">
                                <w:r>
                                  <w:t>Betreft</w:t>
                                </w:r>
                              </w:p>
                            </w:tc>
                            <w:tc>
                              <w:tcPr>
                                <w:tcW w:w="5400" w:type="dxa"/>
                              </w:tcPr>
                              <w:p w14:paraId="2BC0F297" w14:textId="0CFF7391" w:rsidR="004400D6" w:rsidRDefault="00A75DCD">
                                <w:r>
                                  <w:t>MARIN onderzoek naar een veilige vaarsnelheid op de Waddenzee</w:t>
                                </w:r>
                                <w:r w:rsidR="00DD15E7">
                                  <w:t xml:space="preserve"> in het donker</w:t>
                                </w:r>
                              </w:p>
                            </w:tc>
                          </w:tr>
                          <w:tr w:rsidR="004400D6" w14:paraId="04370983" w14:textId="77777777">
                            <w:trPr>
                              <w:trHeight w:val="200"/>
                            </w:trPr>
                            <w:tc>
                              <w:tcPr>
                                <w:tcW w:w="1140" w:type="dxa"/>
                              </w:tcPr>
                              <w:p w14:paraId="14018CDA" w14:textId="77777777" w:rsidR="004400D6" w:rsidRDefault="004400D6"/>
                            </w:tc>
                            <w:tc>
                              <w:tcPr>
                                <w:tcW w:w="5400" w:type="dxa"/>
                              </w:tcPr>
                              <w:p w14:paraId="1A853B0C" w14:textId="77777777" w:rsidR="004400D6" w:rsidRDefault="004400D6"/>
                            </w:tc>
                          </w:tr>
                        </w:tbl>
                        <w:p w14:paraId="4E74AB60" w14:textId="77777777" w:rsidR="00BB2EC0" w:rsidRDefault="00BB2EC0"/>
                      </w:txbxContent>
                    </wps:txbx>
                    <wps:bodyPr vert="horz" wrap="square" lIns="0" tIns="0" rIns="0" bIns="0" anchor="t" anchorCtr="0"/>
                  </wps:wsp>
                </a:graphicData>
              </a:graphic>
            </wp:anchor>
          </w:drawing>
        </mc:Choice>
        <mc:Fallback>
          <w:pict>
            <v:shape w14:anchorId="7D56E29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400D6" w14:paraId="010AF135" w14:textId="77777777">
                      <w:trPr>
                        <w:trHeight w:val="200"/>
                      </w:trPr>
                      <w:tc>
                        <w:tcPr>
                          <w:tcW w:w="1140" w:type="dxa"/>
                        </w:tcPr>
                        <w:p w14:paraId="45BA6E36" w14:textId="77777777" w:rsidR="004400D6" w:rsidRDefault="004400D6"/>
                      </w:tc>
                      <w:tc>
                        <w:tcPr>
                          <w:tcW w:w="5400" w:type="dxa"/>
                        </w:tcPr>
                        <w:p w14:paraId="1C22E07E" w14:textId="77777777" w:rsidR="004400D6" w:rsidRDefault="004400D6"/>
                      </w:tc>
                    </w:tr>
                    <w:tr w:rsidR="004400D6" w14:paraId="5CA52667" w14:textId="77777777">
                      <w:trPr>
                        <w:trHeight w:val="240"/>
                      </w:trPr>
                      <w:tc>
                        <w:tcPr>
                          <w:tcW w:w="1140" w:type="dxa"/>
                        </w:tcPr>
                        <w:p w14:paraId="1BD430E8" w14:textId="77777777" w:rsidR="004400D6" w:rsidRDefault="00A75DCD">
                          <w:r>
                            <w:t>Datum</w:t>
                          </w:r>
                        </w:p>
                      </w:tc>
                      <w:tc>
                        <w:tcPr>
                          <w:tcW w:w="5400" w:type="dxa"/>
                        </w:tcPr>
                        <w:p w14:paraId="36650608" w14:textId="2310A118" w:rsidR="004400D6" w:rsidRDefault="001A0530">
                          <w:r>
                            <w:t>27 januari 2026</w:t>
                          </w:r>
                        </w:p>
                      </w:tc>
                    </w:tr>
                    <w:tr w:rsidR="004400D6" w14:paraId="24275556" w14:textId="77777777">
                      <w:trPr>
                        <w:trHeight w:val="240"/>
                      </w:trPr>
                      <w:tc>
                        <w:tcPr>
                          <w:tcW w:w="1140" w:type="dxa"/>
                        </w:tcPr>
                        <w:p w14:paraId="46BF1622" w14:textId="77777777" w:rsidR="004400D6" w:rsidRDefault="00A75DCD">
                          <w:r>
                            <w:t>Betreft</w:t>
                          </w:r>
                        </w:p>
                      </w:tc>
                      <w:tc>
                        <w:tcPr>
                          <w:tcW w:w="5400" w:type="dxa"/>
                        </w:tcPr>
                        <w:p w14:paraId="2BC0F297" w14:textId="0CFF7391" w:rsidR="004400D6" w:rsidRDefault="00A75DCD">
                          <w:r>
                            <w:t>MARIN onderzoek naar een veilige vaarsnelheid op de Waddenzee</w:t>
                          </w:r>
                          <w:r w:rsidR="00DD15E7">
                            <w:t xml:space="preserve"> in het donker</w:t>
                          </w:r>
                        </w:p>
                      </w:tc>
                    </w:tr>
                    <w:tr w:rsidR="004400D6" w14:paraId="04370983" w14:textId="77777777">
                      <w:trPr>
                        <w:trHeight w:val="200"/>
                      </w:trPr>
                      <w:tc>
                        <w:tcPr>
                          <w:tcW w:w="1140" w:type="dxa"/>
                        </w:tcPr>
                        <w:p w14:paraId="14018CDA" w14:textId="77777777" w:rsidR="004400D6" w:rsidRDefault="004400D6"/>
                      </w:tc>
                      <w:tc>
                        <w:tcPr>
                          <w:tcW w:w="5400" w:type="dxa"/>
                        </w:tcPr>
                        <w:p w14:paraId="1A853B0C" w14:textId="77777777" w:rsidR="004400D6" w:rsidRDefault="004400D6"/>
                      </w:tc>
                    </w:tr>
                  </w:tbl>
                  <w:p w14:paraId="4E74AB60" w14:textId="77777777" w:rsidR="00BB2EC0" w:rsidRDefault="00BB2EC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A8DD44A" wp14:editId="0E1601D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589DF7" w14:textId="77777777" w:rsidR="00BB2EC0" w:rsidRDefault="00BB2EC0"/>
                      </w:txbxContent>
                    </wps:txbx>
                    <wps:bodyPr vert="horz" wrap="square" lIns="0" tIns="0" rIns="0" bIns="0" anchor="t" anchorCtr="0"/>
                  </wps:wsp>
                </a:graphicData>
              </a:graphic>
            </wp:anchor>
          </w:drawing>
        </mc:Choice>
        <mc:Fallback>
          <w:pict>
            <v:shape w14:anchorId="5A8DD44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E589DF7" w14:textId="77777777" w:rsidR="00BB2EC0" w:rsidRDefault="00BB2EC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8F87AB"/>
    <w:multiLevelType w:val="multilevel"/>
    <w:tmpl w:val="1FA50AA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148E54"/>
    <w:multiLevelType w:val="multilevel"/>
    <w:tmpl w:val="52C69C1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05F4B6"/>
    <w:multiLevelType w:val="multilevel"/>
    <w:tmpl w:val="D2865C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4D10D0"/>
    <w:multiLevelType w:val="multilevel"/>
    <w:tmpl w:val="E04512A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80848E"/>
    <w:multiLevelType w:val="multilevel"/>
    <w:tmpl w:val="1329A31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F2C012"/>
    <w:multiLevelType w:val="multilevel"/>
    <w:tmpl w:val="767601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564A9D"/>
    <w:multiLevelType w:val="multilevel"/>
    <w:tmpl w:val="AB33C3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BACAD26"/>
    <w:multiLevelType w:val="multilevel"/>
    <w:tmpl w:val="1A005A6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FBDA95"/>
    <w:multiLevelType w:val="multilevel"/>
    <w:tmpl w:val="F4295FC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B36B86"/>
    <w:multiLevelType w:val="multilevel"/>
    <w:tmpl w:val="9DBEBEF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C0A1A5"/>
    <w:multiLevelType w:val="multilevel"/>
    <w:tmpl w:val="80B634E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5BBAD1"/>
    <w:multiLevelType w:val="multilevel"/>
    <w:tmpl w:val="7A3649A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52B537"/>
    <w:multiLevelType w:val="multilevel"/>
    <w:tmpl w:val="A0FAAF5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0E9586"/>
    <w:multiLevelType w:val="multilevel"/>
    <w:tmpl w:val="738C2FA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AC9447"/>
    <w:multiLevelType w:val="multilevel"/>
    <w:tmpl w:val="C69B021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F0D213"/>
    <w:multiLevelType w:val="multilevel"/>
    <w:tmpl w:val="C4F4B92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D6BD4A"/>
    <w:multiLevelType w:val="multilevel"/>
    <w:tmpl w:val="FCDC31A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834698"/>
    <w:multiLevelType w:val="hybridMultilevel"/>
    <w:tmpl w:val="5C466710"/>
    <w:lvl w:ilvl="0" w:tplc="BB846BEA">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A09733"/>
    <w:multiLevelType w:val="multilevel"/>
    <w:tmpl w:val="E4CEB49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08884A"/>
    <w:multiLevelType w:val="multilevel"/>
    <w:tmpl w:val="FFA1087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2F91D2"/>
    <w:multiLevelType w:val="multilevel"/>
    <w:tmpl w:val="E44150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72A943DF"/>
    <w:multiLevelType w:val="multilevel"/>
    <w:tmpl w:val="9447BEE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93D0CB"/>
    <w:multiLevelType w:val="multilevel"/>
    <w:tmpl w:val="C4C1527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898B5F"/>
    <w:multiLevelType w:val="multilevel"/>
    <w:tmpl w:val="C64F781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80197C"/>
    <w:multiLevelType w:val="hybridMultilevel"/>
    <w:tmpl w:val="A39AE186"/>
    <w:lvl w:ilvl="0" w:tplc="A0F0B8BC">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2"/>
  </w:num>
  <w:num w:numId="2">
    <w:abstractNumId w:val="4"/>
  </w:num>
  <w:num w:numId="3">
    <w:abstractNumId w:val="19"/>
  </w:num>
  <w:num w:numId="4">
    <w:abstractNumId w:val="22"/>
  </w:num>
  <w:num w:numId="5">
    <w:abstractNumId w:val="6"/>
  </w:num>
  <w:num w:numId="6">
    <w:abstractNumId w:val="5"/>
  </w:num>
  <w:num w:numId="7">
    <w:abstractNumId w:val="16"/>
  </w:num>
  <w:num w:numId="8">
    <w:abstractNumId w:val="23"/>
  </w:num>
  <w:num w:numId="9">
    <w:abstractNumId w:val="0"/>
  </w:num>
  <w:num w:numId="10">
    <w:abstractNumId w:val="18"/>
  </w:num>
  <w:num w:numId="11">
    <w:abstractNumId w:val="9"/>
  </w:num>
  <w:num w:numId="12">
    <w:abstractNumId w:val="20"/>
  </w:num>
  <w:num w:numId="13">
    <w:abstractNumId w:val="10"/>
  </w:num>
  <w:num w:numId="14">
    <w:abstractNumId w:val="21"/>
  </w:num>
  <w:num w:numId="15">
    <w:abstractNumId w:val="2"/>
  </w:num>
  <w:num w:numId="16">
    <w:abstractNumId w:val="15"/>
  </w:num>
  <w:num w:numId="17">
    <w:abstractNumId w:val="13"/>
  </w:num>
  <w:num w:numId="18">
    <w:abstractNumId w:val="11"/>
  </w:num>
  <w:num w:numId="19">
    <w:abstractNumId w:val="7"/>
  </w:num>
  <w:num w:numId="20">
    <w:abstractNumId w:val="1"/>
  </w:num>
  <w:num w:numId="21">
    <w:abstractNumId w:val="14"/>
  </w:num>
  <w:num w:numId="22">
    <w:abstractNumId w:val="3"/>
  </w:num>
  <w:num w:numId="23">
    <w:abstractNumId w:val="8"/>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E7"/>
    <w:rsid w:val="00002948"/>
    <w:rsid w:val="00010025"/>
    <w:rsid w:val="000105AB"/>
    <w:rsid w:val="000110FD"/>
    <w:rsid w:val="00033762"/>
    <w:rsid w:val="00051D09"/>
    <w:rsid w:val="0008589F"/>
    <w:rsid w:val="00090DBF"/>
    <w:rsid w:val="000A01E3"/>
    <w:rsid w:val="000B13B7"/>
    <w:rsid w:val="000C75E3"/>
    <w:rsid w:val="000D7989"/>
    <w:rsid w:val="000E0744"/>
    <w:rsid w:val="000E2C48"/>
    <w:rsid w:val="0012766D"/>
    <w:rsid w:val="0013174F"/>
    <w:rsid w:val="00142921"/>
    <w:rsid w:val="00147EEE"/>
    <w:rsid w:val="001719FC"/>
    <w:rsid w:val="001A0530"/>
    <w:rsid w:val="001D2D17"/>
    <w:rsid w:val="001D7306"/>
    <w:rsid w:val="001F031F"/>
    <w:rsid w:val="001F2772"/>
    <w:rsid w:val="002022C9"/>
    <w:rsid w:val="00202341"/>
    <w:rsid w:val="00211494"/>
    <w:rsid w:val="00215BAC"/>
    <w:rsid w:val="00217095"/>
    <w:rsid w:val="002255FC"/>
    <w:rsid w:val="0027231F"/>
    <w:rsid w:val="002E017F"/>
    <w:rsid w:val="002E1BBB"/>
    <w:rsid w:val="002E6B3D"/>
    <w:rsid w:val="002E6D2F"/>
    <w:rsid w:val="00301FE7"/>
    <w:rsid w:val="0031684B"/>
    <w:rsid w:val="00333060"/>
    <w:rsid w:val="0033702E"/>
    <w:rsid w:val="003434E3"/>
    <w:rsid w:val="0034435A"/>
    <w:rsid w:val="00363427"/>
    <w:rsid w:val="0037534B"/>
    <w:rsid w:val="003C73C8"/>
    <w:rsid w:val="003D565E"/>
    <w:rsid w:val="003D5A05"/>
    <w:rsid w:val="003D6EF0"/>
    <w:rsid w:val="003F011D"/>
    <w:rsid w:val="004400D6"/>
    <w:rsid w:val="00442260"/>
    <w:rsid w:val="00450453"/>
    <w:rsid w:val="00457450"/>
    <w:rsid w:val="00466256"/>
    <w:rsid w:val="00480828"/>
    <w:rsid w:val="00486E3F"/>
    <w:rsid w:val="004953FB"/>
    <w:rsid w:val="004B5518"/>
    <w:rsid w:val="004C21C3"/>
    <w:rsid w:val="004D6FBD"/>
    <w:rsid w:val="00503E66"/>
    <w:rsid w:val="00524580"/>
    <w:rsid w:val="00555F96"/>
    <w:rsid w:val="005800C3"/>
    <w:rsid w:val="00595F90"/>
    <w:rsid w:val="005A208D"/>
    <w:rsid w:val="005A26E3"/>
    <w:rsid w:val="005D0463"/>
    <w:rsid w:val="00611948"/>
    <w:rsid w:val="006141D5"/>
    <w:rsid w:val="006540E4"/>
    <w:rsid w:val="00670D36"/>
    <w:rsid w:val="00683467"/>
    <w:rsid w:val="006A3E3C"/>
    <w:rsid w:val="006C17CC"/>
    <w:rsid w:val="006C17FE"/>
    <w:rsid w:val="006D6F46"/>
    <w:rsid w:val="006E5BEA"/>
    <w:rsid w:val="007231BF"/>
    <w:rsid w:val="00724BF9"/>
    <w:rsid w:val="007278D4"/>
    <w:rsid w:val="0073389D"/>
    <w:rsid w:val="007356AB"/>
    <w:rsid w:val="007412EB"/>
    <w:rsid w:val="00747A0C"/>
    <w:rsid w:val="007949F5"/>
    <w:rsid w:val="007A44EB"/>
    <w:rsid w:val="007A7234"/>
    <w:rsid w:val="007B5A77"/>
    <w:rsid w:val="007C0122"/>
    <w:rsid w:val="007C1961"/>
    <w:rsid w:val="007C58C4"/>
    <w:rsid w:val="007E33EB"/>
    <w:rsid w:val="0082033D"/>
    <w:rsid w:val="008A22A8"/>
    <w:rsid w:val="008B167D"/>
    <w:rsid w:val="008D3C0D"/>
    <w:rsid w:val="008E6E47"/>
    <w:rsid w:val="008E75FF"/>
    <w:rsid w:val="00903BC9"/>
    <w:rsid w:val="00934960"/>
    <w:rsid w:val="009359CF"/>
    <w:rsid w:val="00955095"/>
    <w:rsid w:val="00956D82"/>
    <w:rsid w:val="00970701"/>
    <w:rsid w:val="00990C3E"/>
    <w:rsid w:val="009A66A3"/>
    <w:rsid w:val="009A6767"/>
    <w:rsid w:val="009A7019"/>
    <w:rsid w:val="009B396F"/>
    <w:rsid w:val="009C3966"/>
    <w:rsid w:val="009F2C08"/>
    <w:rsid w:val="00A11505"/>
    <w:rsid w:val="00A62170"/>
    <w:rsid w:val="00A65811"/>
    <w:rsid w:val="00A70CF1"/>
    <w:rsid w:val="00A75DCD"/>
    <w:rsid w:val="00AA4B7A"/>
    <w:rsid w:val="00AC04FB"/>
    <w:rsid w:val="00B037E7"/>
    <w:rsid w:val="00B17E40"/>
    <w:rsid w:val="00B22466"/>
    <w:rsid w:val="00B419B2"/>
    <w:rsid w:val="00B47302"/>
    <w:rsid w:val="00B7184E"/>
    <w:rsid w:val="00B71D63"/>
    <w:rsid w:val="00B75E70"/>
    <w:rsid w:val="00B77F0E"/>
    <w:rsid w:val="00B83242"/>
    <w:rsid w:val="00BB2EC0"/>
    <w:rsid w:val="00C55770"/>
    <w:rsid w:val="00C663AF"/>
    <w:rsid w:val="00C765E2"/>
    <w:rsid w:val="00C97A13"/>
    <w:rsid w:val="00CA0B9B"/>
    <w:rsid w:val="00CB2CF5"/>
    <w:rsid w:val="00CC270D"/>
    <w:rsid w:val="00CC55C6"/>
    <w:rsid w:val="00CC6845"/>
    <w:rsid w:val="00CD6C8C"/>
    <w:rsid w:val="00CF477E"/>
    <w:rsid w:val="00D24D36"/>
    <w:rsid w:val="00D24ED8"/>
    <w:rsid w:val="00D50899"/>
    <w:rsid w:val="00D65CFE"/>
    <w:rsid w:val="00D71FB3"/>
    <w:rsid w:val="00D72BF9"/>
    <w:rsid w:val="00D85623"/>
    <w:rsid w:val="00D91BD8"/>
    <w:rsid w:val="00D932B4"/>
    <w:rsid w:val="00D966DA"/>
    <w:rsid w:val="00DB7DBD"/>
    <w:rsid w:val="00DB7FB2"/>
    <w:rsid w:val="00DD15E7"/>
    <w:rsid w:val="00DE2CF5"/>
    <w:rsid w:val="00DE7324"/>
    <w:rsid w:val="00DF4F32"/>
    <w:rsid w:val="00E151D1"/>
    <w:rsid w:val="00E27816"/>
    <w:rsid w:val="00E35CFE"/>
    <w:rsid w:val="00E46430"/>
    <w:rsid w:val="00E47DBB"/>
    <w:rsid w:val="00E5455A"/>
    <w:rsid w:val="00E563A8"/>
    <w:rsid w:val="00E60DFD"/>
    <w:rsid w:val="00E760D5"/>
    <w:rsid w:val="00E86B7D"/>
    <w:rsid w:val="00EA0062"/>
    <w:rsid w:val="00EA1468"/>
    <w:rsid w:val="00EC0D98"/>
    <w:rsid w:val="00EC43D7"/>
    <w:rsid w:val="00ED22F5"/>
    <w:rsid w:val="00F13245"/>
    <w:rsid w:val="00F50921"/>
    <w:rsid w:val="00F92B0D"/>
    <w:rsid w:val="00FB0117"/>
    <w:rsid w:val="00FE0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F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D15E7"/>
    <w:pPr>
      <w:tabs>
        <w:tab w:val="center" w:pos="4536"/>
        <w:tab w:val="right" w:pos="9072"/>
      </w:tabs>
      <w:spacing w:line="240" w:lineRule="auto"/>
    </w:pPr>
  </w:style>
  <w:style w:type="character" w:customStyle="1" w:styleId="HeaderChar">
    <w:name w:val="Header Char"/>
    <w:basedOn w:val="DefaultParagraphFont"/>
    <w:link w:val="Header"/>
    <w:uiPriority w:val="99"/>
    <w:rsid w:val="00DD15E7"/>
    <w:rPr>
      <w:rFonts w:ascii="Verdana" w:hAnsi="Verdana"/>
      <w:color w:val="000000"/>
      <w:sz w:val="18"/>
      <w:szCs w:val="18"/>
    </w:rPr>
  </w:style>
  <w:style w:type="paragraph" w:styleId="Footer">
    <w:name w:val="footer"/>
    <w:basedOn w:val="Normal"/>
    <w:link w:val="FooterChar"/>
    <w:uiPriority w:val="99"/>
    <w:unhideWhenUsed/>
    <w:rsid w:val="00DD15E7"/>
    <w:pPr>
      <w:tabs>
        <w:tab w:val="center" w:pos="4536"/>
        <w:tab w:val="right" w:pos="9072"/>
      </w:tabs>
      <w:spacing w:line="240" w:lineRule="auto"/>
    </w:pPr>
  </w:style>
  <w:style w:type="character" w:customStyle="1" w:styleId="FooterChar">
    <w:name w:val="Footer Char"/>
    <w:basedOn w:val="DefaultParagraphFont"/>
    <w:link w:val="Footer"/>
    <w:uiPriority w:val="99"/>
    <w:rsid w:val="00DD15E7"/>
    <w:rPr>
      <w:rFonts w:ascii="Verdana" w:hAnsi="Verdana"/>
      <w:color w:val="000000"/>
      <w:sz w:val="18"/>
      <w:szCs w:val="18"/>
    </w:rPr>
  </w:style>
  <w:style w:type="paragraph" w:styleId="ListParagraph">
    <w:name w:val="List Paragraph"/>
    <w:basedOn w:val="Normal"/>
    <w:uiPriority w:val="34"/>
    <w:semiHidden/>
    <w:rsid w:val="00F13245"/>
    <w:pPr>
      <w:ind w:left="720"/>
      <w:contextualSpacing/>
    </w:pPr>
  </w:style>
  <w:style w:type="paragraph" w:styleId="Revision">
    <w:name w:val="Revision"/>
    <w:hidden/>
    <w:uiPriority w:val="99"/>
    <w:semiHidden/>
    <w:rsid w:val="002022C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022C9"/>
    <w:rPr>
      <w:sz w:val="16"/>
      <w:szCs w:val="16"/>
    </w:rPr>
  </w:style>
  <w:style w:type="paragraph" w:styleId="CommentText">
    <w:name w:val="annotation text"/>
    <w:basedOn w:val="Normal"/>
    <w:link w:val="CommentTextChar"/>
    <w:uiPriority w:val="99"/>
    <w:unhideWhenUsed/>
    <w:rsid w:val="002022C9"/>
    <w:pPr>
      <w:spacing w:line="240" w:lineRule="auto"/>
    </w:pPr>
    <w:rPr>
      <w:sz w:val="20"/>
      <w:szCs w:val="20"/>
    </w:rPr>
  </w:style>
  <w:style w:type="character" w:customStyle="1" w:styleId="CommentTextChar">
    <w:name w:val="Comment Text Char"/>
    <w:basedOn w:val="DefaultParagraphFont"/>
    <w:link w:val="CommentText"/>
    <w:uiPriority w:val="99"/>
    <w:rsid w:val="002022C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022C9"/>
    <w:rPr>
      <w:b/>
      <w:bCs/>
    </w:rPr>
  </w:style>
  <w:style w:type="character" w:customStyle="1" w:styleId="CommentSubjectChar">
    <w:name w:val="Comment Subject Char"/>
    <w:basedOn w:val="CommentTextChar"/>
    <w:link w:val="CommentSubject"/>
    <w:uiPriority w:val="99"/>
    <w:semiHidden/>
    <w:rsid w:val="002022C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1597</ap:Words>
  <ap:Characters>9103</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Parlement - MARIN onderzoek naar een veilige vaarsnelheid op de Waddenzee</vt:lpstr>
    </vt:vector>
  </ap:TitlesOfParts>
  <ap:LinksUpToDate>false</ap:LinksUpToDate>
  <ap:CharactersWithSpaces>10679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2026-01-27T07:20:00.0000000Z</dcterms:created>
  <dcterms:modified xsi:type="dcterms:W3CDTF">2026-01-27T07:20:00.0000000Z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MARIN onderzoek naar een veilige vaarsnelheid op de Waddenzee</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Teunissen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