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07A268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5E9B4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1B60F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6AA9FA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9240A4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E9E7F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ABBB869" w14:textId="77777777"/>
        </w:tc>
      </w:tr>
      <w:tr w:rsidR="0028220F" w:rsidTr="0065630E" w14:paraId="77E665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19A4F70" w14:textId="77777777"/>
        </w:tc>
      </w:tr>
      <w:tr w:rsidR="0028220F" w:rsidTr="0065630E" w14:paraId="3B2CC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CD8D1C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4F4B768" w14:textId="77777777">
            <w:pPr>
              <w:rPr>
                <w:b/>
              </w:rPr>
            </w:pPr>
          </w:p>
        </w:tc>
      </w:tr>
      <w:tr w:rsidR="0028220F" w:rsidTr="0065630E" w14:paraId="70B5E2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96054" w14:paraId="406BFE66" w14:textId="14E6E5FC">
            <w:pPr>
              <w:rPr>
                <w:b/>
              </w:rPr>
            </w:pPr>
            <w:r>
              <w:rPr>
                <w:b/>
              </w:rPr>
              <w:t>36 744</w:t>
            </w:r>
          </w:p>
        </w:tc>
        <w:tc>
          <w:tcPr>
            <w:tcW w:w="8647" w:type="dxa"/>
            <w:gridSpan w:val="2"/>
          </w:tcPr>
          <w:p w:rsidRPr="00A96054" w:rsidR="0028220F" w:rsidP="00A96054" w:rsidRDefault="00A96054" w14:paraId="0A0B5B2F" w14:textId="301CC3AA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A9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Wijziging van de Werkloosheidswet en enige andere wetten vanwege aanpassing van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Regeling dienstverlening aan huis (Wet aanpassing Regeling dienstverlening aan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huis)</w:t>
            </w:r>
          </w:p>
        </w:tc>
      </w:tr>
      <w:tr w:rsidR="0028220F" w:rsidTr="0065630E" w14:paraId="3504DF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C047B0" w14:textId="77777777"/>
        </w:tc>
        <w:tc>
          <w:tcPr>
            <w:tcW w:w="8647" w:type="dxa"/>
            <w:gridSpan w:val="2"/>
          </w:tcPr>
          <w:p w:rsidR="0028220F" w:rsidP="0065630E" w:rsidRDefault="0028220F" w14:paraId="478ADB1E" w14:textId="77777777"/>
        </w:tc>
      </w:tr>
      <w:tr w:rsidR="0028220F" w:rsidTr="0065630E" w14:paraId="36CB85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0D3CEA" w14:textId="77777777"/>
        </w:tc>
        <w:tc>
          <w:tcPr>
            <w:tcW w:w="8647" w:type="dxa"/>
            <w:gridSpan w:val="2"/>
          </w:tcPr>
          <w:p w:rsidR="0028220F" w:rsidP="0065630E" w:rsidRDefault="0028220F" w14:paraId="71E69ABF" w14:textId="77777777"/>
        </w:tc>
      </w:tr>
      <w:tr w:rsidR="0028220F" w:rsidTr="0065630E" w14:paraId="1438E6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BA3554" w14:textId="04BEF35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041C6">
              <w:rPr>
                <w:b/>
              </w:rPr>
              <w:t>42</w:t>
            </w:r>
          </w:p>
        </w:tc>
        <w:tc>
          <w:tcPr>
            <w:tcW w:w="8647" w:type="dxa"/>
            <w:gridSpan w:val="2"/>
          </w:tcPr>
          <w:p w:rsidR="0028220F" w:rsidP="0065630E" w:rsidRDefault="00600530" w14:paraId="5A9CB9AC" w14:textId="5FC22F63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A96054">
              <w:rPr>
                <w:b/>
              </w:rPr>
              <w:t>DE LEDEN PATIJN EN DOBBE</w:t>
            </w:r>
          </w:p>
          <w:p w:rsidR="0028220F" w:rsidP="0065630E" w:rsidRDefault="0028220F" w14:paraId="498BD360" w14:textId="48306375">
            <w:pPr>
              <w:rPr>
                <w:b/>
              </w:rPr>
            </w:pPr>
            <w:r>
              <w:t xml:space="preserve">Ter vervanging van die gedrukt onder nr. </w:t>
            </w:r>
            <w:r w:rsidR="00A96054">
              <w:t>34</w:t>
            </w:r>
          </w:p>
        </w:tc>
      </w:tr>
      <w:tr w:rsidR="0028220F" w:rsidTr="0065630E" w14:paraId="5DDBFC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E390E2" w14:textId="77777777"/>
        </w:tc>
        <w:tc>
          <w:tcPr>
            <w:tcW w:w="8647" w:type="dxa"/>
            <w:gridSpan w:val="2"/>
          </w:tcPr>
          <w:p w:rsidR="0028220F" w:rsidP="0065630E" w:rsidRDefault="0028220F" w14:paraId="663A18F3" w14:textId="67B56B25">
            <w:r>
              <w:t xml:space="preserve">Voorgesteld </w:t>
            </w:r>
            <w:r w:rsidR="00B041C6">
              <w:t>27 januari 2026</w:t>
            </w:r>
          </w:p>
        </w:tc>
      </w:tr>
      <w:tr w:rsidR="0028220F" w:rsidTr="0065630E" w14:paraId="5E25BA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809B47" w14:textId="77777777"/>
        </w:tc>
        <w:tc>
          <w:tcPr>
            <w:tcW w:w="8647" w:type="dxa"/>
            <w:gridSpan w:val="2"/>
          </w:tcPr>
          <w:p w:rsidR="0028220F" w:rsidP="0065630E" w:rsidRDefault="0028220F" w14:paraId="6FD1C955" w14:textId="77777777"/>
        </w:tc>
      </w:tr>
      <w:tr w:rsidR="0028220F" w:rsidTr="0065630E" w14:paraId="22195C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659F07" w14:textId="77777777"/>
        </w:tc>
        <w:tc>
          <w:tcPr>
            <w:tcW w:w="8647" w:type="dxa"/>
            <w:gridSpan w:val="2"/>
          </w:tcPr>
          <w:p w:rsidR="0028220F" w:rsidP="0065630E" w:rsidRDefault="0028220F" w14:paraId="1D92C196" w14:textId="77777777">
            <w:r>
              <w:t>De Kamer,</w:t>
            </w:r>
          </w:p>
        </w:tc>
      </w:tr>
      <w:tr w:rsidR="0028220F" w:rsidTr="0065630E" w14:paraId="3166C1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FE7F81" w14:textId="77777777"/>
        </w:tc>
        <w:tc>
          <w:tcPr>
            <w:tcW w:w="8647" w:type="dxa"/>
            <w:gridSpan w:val="2"/>
          </w:tcPr>
          <w:p w:rsidR="0028220F" w:rsidP="0065630E" w:rsidRDefault="0028220F" w14:paraId="5B6E4C02" w14:textId="77777777"/>
        </w:tc>
      </w:tr>
      <w:tr w:rsidR="0028220F" w:rsidTr="0065630E" w14:paraId="21047E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292783" w14:textId="77777777"/>
        </w:tc>
        <w:tc>
          <w:tcPr>
            <w:tcW w:w="8647" w:type="dxa"/>
            <w:gridSpan w:val="2"/>
          </w:tcPr>
          <w:p w:rsidR="0028220F" w:rsidP="0065630E" w:rsidRDefault="0028220F" w14:paraId="1BDDA4B5" w14:textId="77777777">
            <w:r>
              <w:t>gehoord de beraadslaging,</w:t>
            </w:r>
          </w:p>
        </w:tc>
      </w:tr>
      <w:tr w:rsidR="0028220F" w:rsidTr="0065630E" w14:paraId="4A8C17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79EBC1" w14:textId="77777777"/>
        </w:tc>
        <w:tc>
          <w:tcPr>
            <w:tcW w:w="8647" w:type="dxa"/>
            <w:gridSpan w:val="2"/>
          </w:tcPr>
          <w:p w:rsidR="0028220F" w:rsidP="0065630E" w:rsidRDefault="0028220F" w14:paraId="14563717" w14:textId="77777777"/>
        </w:tc>
      </w:tr>
      <w:tr w:rsidR="0028220F" w:rsidTr="0065630E" w14:paraId="20123D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5BCDFD" w14:textId="77777777"/>
        </w:tc>
        <w:tc>
          <w:tcPr>
            <w:tcW w:w="8647" w:type="dxa"/>
            <w:gridSpan w:val="2"/>
          </w:tcPr>
          <w:p w:rsidR="00A96054" w:rsidP="00A96054" w:rsidRDefault="00A96054" w14:paraId="41EE3BB9" w14:textId="77777777">
            <w:r>
              <w:t>constaterende dat er een compensatieregeling is getroffen voor pgb-houders, maar dat deze overgangsregeling slechts tijdelijk is en er in de structurele situatie nog geen oplossing voorhanden is;</w:t>
            </w:r>
          </w:p>
          <w:p w:rsidR="00A96054" w:rsidP="00A96054" w:rsidRDefault="00A96054" w14:paraId="5FFB7C40" w14:textId="77777777"/>
          <w:p w:rsidR="00A96054" w:rsidP="00A96054" w:rsidRDefault="00A96054" w14:paraId="6B75F84E" w14:textId="77777777">
            <w:r>
              <w:t xml:space="preserve">constaterende dat ook de </w:t>
            </w:r>
            <w:proofErr w:type="spellStart"/>
            <w:r>
              <w:t>NZa</w:t>
            </w:r>
            <w:proofErr w:type="spellEnd"/>
            <w:r>
              <w:t xml:space="preserve"> stelt dat de continuïteit en daarmee de toegankelijkheid van zorg direct in het gedrang komt;</w:t>
            </w:r>
          </w:p>
          <w:p w:rsidR="00A96054" w:rsidP="00A96054" w:rsidRDefault="00A96054" w14:paraId="570852F5" w14:textId="77777777"/>
          <w:p w:rsidR="00A96054" w:rsidP="00A96054" w:rsidRDefault="00A96054" w14:paraId="27C3A8D8" w14:textId="77777777">
            <w:r>
              <w:t>overwegende dat tijdelijke compensatie afbreuk doet aan de zorgvuldigheid en voorspelbaarheid van wetgeving;</w:t>
            </w:r>
          </w:p>
          <w:p w:rsidR="00A96054" w:rsidP="00A96054" w:rsidRDefault="00A96054" w14:paraId="03F95018" w14:textId="77777777"/>
          <w:p w:rsidR="00A96054" w:rsidP="00A96054" w:rsidRDefault="00A96054" w14:paraId="3C7EE029" w14:textId="6937F545">
            <w:r>
              <w:t xml:space="preserve">verzoekt de regering te komen tot een structurele oplossing, daarvoor opties in kaart te brengen, en de Kamer hierover bij de Miljoenennota 2027 te informeren, </w:t>
            </w:r>
          </w:p>
          <w:p w:rsidR="00A96054" w:rsidP="00A96054" w:rsidRDefault="00A96054" w14:paraId="0DC123F9" w14:textId="77777777"/>
          <w:p w:rsidR="00A96054" w:rsidP="00A96054" w:rsidRDefault="00A96054" w14:paraId="3437EB7A" w14:textId="6A6A5EBB">
            <w:r>
              <w:t>en gaat over tot de orde van de dag.</w:t>
            </w:r>
          </w:p>
          <w:p w:rsidR="00A96054" w:rsidP="00A96054" w:rsidRDefault="00A96054" w14:paraId="1F2FB90E" w14:textId="77777777"/>
          <w:p w:rsidR="00A96054" w:rsidP="00A96054" w:rsidRDefault="00A96054" w14:paraId="60517086" w14:textId="77777777">
            <w:proofErr w:type="spellStart"/>
            <w:r>
              <w:t>Patijn</w:t>
            </w:r>
            <w:proofErr w:type="spellEnd"/>
          </w:p>
          <w:p w:rsidR="00A96054" w:rsidP="00A96054" w:rsidRDefault="00A96054" w14:paraId="2F56B047" w14:textId="77777777">
            <w:r>
              <w:t>Dobbe</w:t>
            </w:r>
          </w:p>
          <w:p w:rsidR="0028220F" w:rsidP="00A96054" w:rsidRDefault="0028220F" w14:paraId="0BFA6570" w14:textId="04DB089C"/>
        </w:tc>
      </w:tr>
    </w:tbl>
    <w:p w:rsidRPr="0028220F" w:rsidR="004A4819" w:rsidP="0028220F" w:rsidRDefault="004A4819" w14:paraId="76C859F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E6D0" w14:textId="77777777" w:rsidR="00A96054" w:rsidRDefault="00A96054">
      <w:pPr>
        <w:spacing w:line="20" w:lineRule="exact"/>
      </w:pPr>
    </w:p>
  </w:endnote>
  <w:endnote w:type="continuationSeparator" w:id="0">
    <w:p w14:paraId="510CDBEF" w14:textId="77777777" w:rsidR="00A96054" w:rsidRDefault="00A9605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3607AC" w14:textId="77777777" w:rsidR="00A96054" w:rsidRDefault="00A9605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994C" w14:textId="77777777" w:rsidR="00A96054" w:rsidRDefault="00A9605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785A71" w14:textId="77777777" w:rsidR="00A96054" w:rsidRDefault="00A96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5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0530"/>
    <w:rsid w:val="006028C4"/>
    <w:rsid w:val="00692DA1"/>
    <w:rsid w:val="006B16CB"/>
    <w:rsid w:val="006C2B15"/>
    <w:rsid w:val="006E5C88"/>
    <w:rsid w:val="007911E4"/>
    <w:rsid w:val="007F7DE5"/>
    <w:rsid w:val="00823900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96054"/>
    <w:rsid w:val="00AD257B"/>
    <w:rsid w:val="00AE6AD7"/>
    <w:rsid w:val="00B041C6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C138D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62D08"/>
  <w15:docId w15:val="{CCF8C2FA-B206-4E82-A91B-EAAB1275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A9605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2026-01-28T09:48:00.0000000Z</dcterms:created>
  <dcterms:modified xsi:type="dcterms:W3CDTF">2026-01-28T09:48:00.0000000Z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