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EC" w:rsidRDefault="00F713CE" w14:paraId="4F109E20" w14:textId="14551AFF">
      <w:bookmarkStart w:name="_GoBack" w:id="0"/>
      <w:bookmarkEnd w:id="0"/>
      <w:r>
        <w:t>Geachte Voorzitter,</w:t>
      </w:r>
    </w:p>
    <w:p w:rsidR="00F713CE" w:rsidRDefault="00F713CE" w14:paraId="3DAE466E" w14:textId="77777777"/>
    <w:p w:rsidR="00F713CE" w:rsidP="00F713CE" w:rsidRDefault="00F713CE" w14:paraId="030AE42B" w14:textId="3BFD6BE3">
      <w:r>
        <w:t xml:space="preserve">Het ministerie van Infrastructuur en Waterstaat </w:t>
      </w:r>
      <w:r w:rsidR="00A85987">
        <w:t xml:space="preserve">(IenW) </w:t>
      </w:r>
      <w:r>
        <w:t xml:space="preserve">werkt momenteel aan regelgeving die bestuurders en passagiers van elektrische fietsen en </w:t>
      </w:r>
      <w:r w:rsidR="008B49AF">
        <w:t>lichte elektrische voertuigen (</w:t>
      </w:r>
      <w:r>
        <w:t>LEVs</w:t>
      </w:r>
      <w:r w:rsidR="008B49AF">
        <w:t>)</w:t>
      </w:r>
      <w:r>
        <w:t xml:space="preserve"> verplicht een fietshelm te dragen tot zij de leeftijd van 18 jaar hebben bereikt. Middels deze brief wordt u</w:t>
      </w:r>
      <w:r w:rsidR="00D53D2E">
        <w:t xml:space="preserve">, conform toezegging, </w:t>
      </w:r>
      <w:r>
        <w:t xml:space="preserve">geïnformeerd over de </w:t>
      </w:r>
      <w:r w:rsidR="004A48B6">
        <w:t>resultaten van</w:t>
      </w:r>
      <w:r>
        <w:t xml:space="preserve"> onderzoeken naar het draagvlak en mogelijke verschuivingseffecten als gevolg van deze maatregel.</w:t>
      </w:r>
      <w:r w:rsidR="00D53D2E">
        <w:t xml:space="preserve"> </w:t>
      </w:r>
      <w:r>
        <w:t xml:space="preserve">Hiermee wordt de toezegging aan de Kamer </w:t>
      </w:r>
      <w:r w:rsidR="00D53D2E">
        <w:t>afgedaan</w:t>
      </w:r>
      <w:r w:rsidR="008B49AF">
        <w:t>.</w:t>
      </w:r>
      <w:r w:rsidR="00D53D2E">
        <w:rPr>
          <w:rStyle w:val="FootnoteReference"/>
        </w:rPr>
        <w:footnoteReference w:id="1"/>
      </w:r>
    </w:p>
    <w:p w:rsidR="00F713CE" w:rsidP="00F713CE" w:rsidRDefault="00F713CE" w14:paraId="53DFF473" w14:textId="77777777"/>
    <w:p w:rsidRPr="00A85987" w:rsidR="00A85987" w:rsidP="00F713CE" w:rsidRDefault="006F582A" w14:paraId="5B8A5C7A" w14:textId="61BC5277">
      <w:pPr>
        <w:rPr>
          <w:i/>
          <w:iCs/>
        </w:rPr>
      </w:pPr>
      <w:r>
        <w:rPr>
          <w:i/>
          <w:iCs/>
        </w:rPr>
        <w:t>Draagvlak</w:t>
      </w:r>
    </w:p>
    <w:p w:rsidR="00F713CE" w:rsidP="00F713CE" w:rsidRDefault="00AC4B9C" w14:paraId="51B1CDC6" w14:textId="3DAA693C">
      <w:r>
        <w:t xml:space="preserve">Onderzoeksbureau </w:t>
      </w:r>
      <w:r w:rsidRPr="00B32741" w:rsidR="00F713CE">
        <w:t xml:space="preserve">Ipsos I&amp;O heeft </w:t>
      </w:r>
      <w:r w:rsidR="00F713CE">
        <w:t>jongeren (12</w:t>
      </w:r>
      <w:r w:rsidR="00AB5648">
        <w:t xml:space="preserve"> tot </w:t>
      </w:r>
      <w:r w:rsidR="00F713CE">
        <w:t>18 jaar) en ouders van kinderen (7</w:t>
      </w:r>
      <w:r w:rsidR="00AB5648">
        <w:t xml:space="preserve"> tot </w:t>
      </w:r>
      <w:r w:rsidR="00F713CE">
        <w:t>18 jaar) bevraagd over de leeftijdsgebonden helmplicht</w:t>
      </w:r>
      <w:r w:rsidR="008B49AF">
        <w:t>.</w:t>
      </w:r>
      <w:r w:rsidR="00F713CE">
        <w:rPr>
          <w:rStyle w:val="FootnoteReference"/>
        </w:rPr>
        <w:footnoteReference w:id="2"/>
      </w:r>
      <w:r w:rsidR="00F713CE">
        <w:t xml:space="preserve"> Hieruit blijkt dat het overgrote deel (79%) van de ouders en een kleine meerderheid (53%) van de jongeren het (helemaal) eens is met de maatregel. </w:t>
      </w:r>
      <w:r w:rsidR="00877633">
        <w:t>Z</w:t>
      </w:r>
      <w:r w:rsidR="00F713CE">
        <w:t xml:space="preserve">owel ouders </w:t>
      </w:r>
      <w:r w:rsidR="00877633">
        <w:t>als</w:t>
      </w:r>
      <w:r w:rsidR="00F713CE">
        <w:t xml:space="preserve"> jongeren </w:t>
      </w:r>
      <w:r w:rsidR="00877633">
        <w:t xml:space="preserve">vinden </w:t>
      </w:r>
      <w:r w:rsidR="00F713CE">
        <w:t xml:space="preserve">de maatregel nuttig en goed in het voorkomen van hersenletsel. Het merendeel van de ouders (70%) vinden de maatregel ook (heel) eerlijk, tegenover iets minder dan de helft van de jongeren (48%). </w:t>
      </w:r>
      <w:r w:rsidRPr="003500FB" w:rsidR="00F713CE">
        <w:t>Bijna zes op de tien jongeren (58%) zeggen een helm te gaan dragen</w:t>
      </w:r>
      <w:r w:rsidR="00A85987">
        <w:t xml:space="preserve"> na invoering van de maatregel</w:t>
      </w:r>
      <w:r w:rsidRPr="003500FB" w:rsidR="00F713CE">
        <w:t xml:space="preserve">.  </w:t>
      </w:r>
    </w:p>
    <w:p w:rsidR="001E0774" w:rsidP="00F713CE" w:rsidRDefault="006F582A" w14:paraId="394B50D1" w14:textId="579CC31D">
      <w:r>
        <w:t>Op basis van deze onderzoeken concludeert IenW dat er voldoende draagvlak is voor de leeftijdsgebonden helmplicht.</w:t>
      </w:r>
    </w:p>
    <w:p w:rsidR="006F582A" w:rsidP="00F713CE" w:rsidRDefault="006F582A" w14:paraId="7FBBA616" w14:textId="77777777"/>
    <w:p w:rsidRPr="006F582A" w:rsidR="006F582A" w:rsidP="00F713CE" w:rsidRDefault="006F582A" w14:paraId="781F477D" w14:textId="4BF24C25">
      <w:pPr>
        <w:rPr>
          <w:i/>
          <w:iCs/>
        </w:rPr>
      </w:pPr>
      <w:r w:rsidRPr="006F582A">
        <w:rPr>
          <w:i/>
          <w:iCs/>
        </w:rPr>
        <w:t>Verschuivingseffecten</w:t>
      </w:r>
    </w:p>
    <w:p w:rsidR="006F582A" w:rsidP="00F713CE" w:rsidRDefault="001E0774" w14:paraId="6388BB27" w14:textId="338A9270">
      <w:r>
        <w:t xml:space="preserve">Een meerderheid van de </w:t>
      </w:r>
      <w:r w:rsidR="00462722">
        <w:t>ouders</w:t>
      </w:r>
      <w:r>
        <w:t xml:space="preserve"> geeft aan dat </w:t>
      </w:r>
      <w:r w:rsidR="00462722">
        <w:t>zij denken dat hun kinderen</w:t>
      </w:r>
      <w:r>
        <w:t xml:space="preserve"> blijven fietsen op een elektrische fiets na invoering van de helmplicht.</w:t>
      </w:r>
      <w:r w:rsidR="00462722">
        <w:t xml:space="preserve"> Ook een meerderheid van de jongeren geeft dit aan. </w:t>
      </w:r>
      <w:r>
        <w:t>Van de jongeren</w:t>
      </w:r>
      <w:r w:rsidR="008B49AF">
        <w:t xml:space="preserve"> die gebruik maken van een elektrische fiets,</w:t>
      </w:r>
      <w:r>
        <w:t xml:space="preserve"> verwacht 16% over te stappen op een ander vervoermiddel</w:t>
      </w:r>
      <w:r w:rsidR="00877633">
        <w:t>.</w:t>
      </w:r>
      <w:r>
        <w:t xml:space="preserve"> </w:t>
      </w:r>
      <w:r w:rsidR="00877633">
        <w:t xml:space="preserve">Dit is </w:t>
      </w:r>
      <w:r>
        <w:t xml:space="preserve">voornamelijk </w:t>
      </w:r>
      <w:r w:rsidR="00877633">
        <w:t xml:space="preserve">naar </w:t>
      </w:r>
      <w:r>
        <w:t>de gewone fiets</w:t>
      </w:r>
      <w:r w:rsidR="00337DA4">
        <w:t xml:space="preserve"> (40%)</w:t>
      </w:r>
      <w:r>
        <w:t>,</w:t>
      </w:r>
      <w:r w:rsidR="00A85987">
        <w:t xml:space="preserve"> daarnaast worden ook</w:t>
      </w:r>
      <w:r>
        <w:t xml:space="preserve"> het OV </w:t>
      </w:r>
      <w:r w:rsidR="00337DA4">
        <w:t xml:space="preserve">(20%) </w:t>
      </w:r>
      <w:r w:rsidR="00A85987">
        <w:t>en de</w:t>
      </w:r>
      <w:r>
        <w:t xml:space="preserve"> snor- </w:t>
      </w:r>
      <w:r w:rsidR="008B49AF">
        <w:t xml:space="preserve">en </w:t>
      </w:r>
      <w:r>
        <w:t>bromfiets</w:t>
      </w:r>
      <w:r w:rsidR="00A85987">
        <w:t xml:space="preserve"> </w:t>
      </w:r>
      <w:r w:rsidR="00337DA4">
        <w:t xml:space="preserve">(10%) </w:t>
      </w:r>
      <w:r w:rsidR="00A85987">
        <w:t>genoemd</w:t>
      </w:r>
      <w:r>
        <w:t>. Iets meer als een kwart van de</w:t>
      </w:r>
      <w:r w:rsidR="008B49AF">
        <w:t>ze</w:t>
      </w:r>
      <w:r>
        <w:t xml:space="preserve"> jongeren weet </w:t>
      </w:r>
      <w:r w:rsidR="00A85987">
        <w:t>nog niet of ze gaan overstappen</w:t>
      </w:r>
      <w:r>
        <w:t>.</w:t>
      </w:r>
      <w:r w:rsidR="006F582A">
        <w:br/>
        <w:t>N</w:t>
      </w:r>
      <w:r w:rsidR="00D10C03">
        <w:t xml:space="preserve">aar verwachting leidt de maatregel vooral tot een toename van het gebruik van </w:t>
      </w:r>
      <w:r w:rsidR="00D10C03">
        <w:lastRenderedPageBreak/>
        <w:t>de gewone fiets en in veel mindere</w:t>
      </w:r>
      <w:r w:rsidR="00462722">
        <w:t xml:space="preserve"> mate naar meer risicovolle </w:t>
      </w:r>
      <w:r w:rsidR="00D10C03">
        <w:t xml:space="preserve">modaliteiten als de </w:t>
      </w:r>
      <w:r w:rsidR="00462722">
        <w:t>snor- en bromfiets</w:t>
      </w:r>
      <w:r w:rsidR="00A85987">
        <w:t>.</w:t>
      </w:r>
      <w:r w:rsidR="00462722">
        <w:t xml:space="preserve"> </w:t>
      </w:r>
    </w:p>
    <w:p w:rsidR="006F582A" w:rsidRDefault="006F582A" w14:paraId="78675FDF" w14:textId="0DFE899F">
      <w:pPr>
        <w:spacing w:line="240" w:lineRule="auto"/>
      </w:pPr>
    </w:p>
    <w:p w:rsidRPr="00A85987" w:rsidR="00A85987" w:rsidP="00F713CE" w:rsidRDefault="00A85987" w14:paraId="5709BF38" w14:textId="1ECFDABF">
      <w:pPr>
        <w:rPr>
          <w:i/>
          <w:iCs/>
        </w:rPr>
      </w:pPr>
      <w:r w:rsidRPr="00A85987">
        <w:rPr>
          <w:i/>
          <w:iCs/>
        </w:rPr>
        <w:t>Vervolg</w:t>
      </w:r>
    </w:p>
    <w:p w:rsidR="00A85987" w:rsidP="00F713CE" w:rsidRDefault="00A85987" w14:paraId="6DC81344" w14:textId="14AF35A3">
      <w:r w:rsidRPr="00A85987">
        <w:t xml:space="preserve">De helmplicht tot 18 jaar voor </w:t>
      </w:r>
      <w:r w:rsidR="00EC6D2B">
        <w:t xml:space="preserve">bestuurders en passagiers van </w:t>
      </w:r>
      <w:r w:rsidRPr="00A85987">
        <w:t>elektrische fietsen en LEVs wordt meegenomen in de algemene maatregel van bestuur (AMvB), waarmee de regels voor gebruikers van LEVs worden geïmplementeerd. Er wordt gestreefd de concept AMvB rond de zomer van 2026 aan te bieden aan de Kamer</w:t>
      </w:r>
      <w:r w:rsidR="00EC6D2B">
        <w:t>.</w:t>
      </w:r>
      <w:r w:rsidRPr="00A85987">
        <w:t xml:space="preserve"> </w:t>
      </w:r>
      <w:r w:rsidR="00EC6D2B">
        <w:t>D</w:t>
      </w:r>
      <w:r w:rsidRPr="00A85987">
        <w:t>aarna volgt volgens vaste procedure een advies van de Raad van State.</w:t>
      </w:r>
    </w:p>
    <w:p w:rsidR="00AB0CEC" w:rsidRDefault="00506A75" w14:paraId="4B8EFFED" w14:textId="77777777">
      <w:pPr>
        <w:pStyle w:val="WitregelW1bodytekst"/>
      </w:pPr>
      <w:r>
        <w:t xml:space="preserve">  </w:t>
      </w:r>
    </w:p>
    <w:p w:rsidR="00AB0CEC" w:rsidRDefault="00506A75" w14:paraId="47FCF9D1" w14:textId="77777777">
      <w:pPr>
        <w:pStyle w:val="Slotzin"/>
      </w:pPr>
      <w:r>
        <w:t>Hoogachtend,</w:t>
      </w:r>
    </w:p>
    <w:p w:rsidR="00AB0CEC" w:rsidRDefault="00506A75" w14:paraId="4F08B525" w14:textId="77777777">
      <w:pPr>
        <w:pStyle w:val="OndertekeningArea1"/>
      </w:pPr>
      <w:r>
        <w:t>DE MINISTER VAN INFRASTRUCTUUR EN WATERSTAAT,</w:t>
      </w:r>
    </w:p>
    <w:p w:rsidR="00AB0CEC" w:rsidRDefault="00AB0CEC" w14:paraId="1C1A2DB3" w14:textId="77777777"/>
    <w:p w:rsidR="00AB0CEC" w:rsidRDefault="00AB0CEC" w14:paraId="3357FD07" w14:textId="77777777"/>
    <w:p w:rsidR="00AB0CEC" w:rsidRDefault="00AB0CEC" w14:paraId="5192B694" w14:textId="77777777"/>
    <w:p w:rsidR="00AB0CEC" w:rsidRDefault="00AB0CEC" w14:paraId="04733F16" w14:textId="77777777"/>
    <w:p w:rsidR="00AB0CEC" w:rsidRDefault="00506A75" w14:paraId="5447D102" w14:textId="77777777">
      <w:r>
        <w:t>ing. R. (Robert) Tieman</w:t>
      </w:r>
    </w:p>
    <w:sectPr w:rsidR="00AB0CE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4725A" w14:textId="77777777" w:rsidR="00416F8D" w:rsidRDefault="00416F8D">
      <w:pPr>
        <w:spacing w:line="240" w:lineRule="auto"/>
      </w:pPr>
      <w:r>
        <w:separator/>
      </w:r>
    </w:p>
  </w:endnote>
  <w:endnote w:type="continuationSeparator" w:id="0">
    <w:p w14:paraId="7E871A79" w14:textId="77777777" w:rsidR="00416F8D" w:rsidRDefault="00416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DE92" w14:textId="77777777" w:rsidR="00BC1107" w:rsidRDefault="00BC1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48049" w14:textId="77777777" w:rsidR="00BC1107" w:rsidRDefault="00BC1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887A" w14:textId="77777777" w:rsidR="00BC1107" w:rsidRDefault="00BC1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4F88" w14:textId="77777777" w:rsidR="00416F8D" w:rsidRDefault="00416F8D">
      <w:pPr>
        <w:spacing w:line="240" w:lineRule="auto"/>
      </w:pPr>
      <w:r>
        <w:separator/>
      </w:r>
    </w:p>
  </w:footnote>
  <w:footnote w:type="continuationSeparator" w:id="0">
    <w:p w14:paraId="1E3E298F" w14:textId="77777777" w:rsidR="00416F8D" w:rsidRDefault="00416F8D">
      <w:pPr>
        <w:spacing w:line="240" w:lineRule="auto"/>
      </w:pPr>
      <w:r>
        <w:continuationSeparator/>
      </w:r>
    </w:p>
  </w:footnote>
  <w:footnote w:id="1">
    <w:p w14:paraId="65833A2C" w14:textId="68401BF5" w:rsidR="00D53D2E" w:rsidRPr="00D53D2E" w:rsidRDefault="00D53D2E">
      <w:pPr>
        <w:pStyle w:val="FootnoteText"/>
        <w:rPr>
          <w:sz w:val="16"/>
          <w:szCs w:val="16"/>
        </w:rPr>
      </w:pPr>
      <w:r w:rsidRPr="00D53D2E">
        <w:rPr>
          <w:rStyle w:val="FootnoteReference"/>
          <w:sz w:val="16"/>
          <w:szCs w:val="16"/>
        </w:rPr>
        <w:footnoteRef/>
      </w:r>
      <w:r w:rsidRPr="00D53D2E">
        <w:rPr>
          <w:sz w:val="16"/>
          <w:szCs w:val="16"/>
        </w:rPr>
        <w:t xml:space="preserve"> Kamerstuk 29398, nr. 1193</w:t>
      </w:r>
    </w:p>
  </w:footnote>
  <w:footnote w:id="2">
    <w:p w14:paraId="2D300849" w14:textId="02AAA203" w:rsidR="00F713CE" w:rsidRDefault="00F713CE" w:rsidP="00F713CE">
      <w:pPr>
        <w:pStyle w:val="FootnoteText"/>
      </w:pPr>
      <w:r w:rsidRPr="00B32741">
        <w:rPr>
          <w:rStyle w:val="FootnoteReference"/>
          <w:sz w:val="16"/>
          <w:szCs w:val="16"/>
        </w:rPr>
        <w:footnoteRef/>
      </w:r>
      <w:r w:rsidRPr="00B32741">
        <w:rPr>
          <w:sz w:val="16"/>
          <w:szCs w:val="16"/>
        </w:rPr>
        <w:t xml:space="preserve"> Ipsos I&amp;</w:t>
      </w:r>
      <w:r w:rsidR="00340A63">
        <w:rPr>
          <w:sz w:val="16"/>
          <w:szCs w:val="16"/>
        </w:rPr>
        <w:t>O</w:t>
      </w:r>
      <w:r w:rsidRPr="00B32741">
        <w:rPr>
          <w:sz w:val="16"/>
          <w:szCs w:val="16"/>
        </w:rPr>
        <w:t xml:space="preserve">, 2026. </w:t>
      </w:r>
      <w:r w:rsidRPr="00B32741">
        <w:rPr>
          <w:i/>
          <w:iCs/>
          <w:sz w:val="16"/>
          <w:szCs w:val="16"/>
        </w:rPr>
        <w:t>Draagvlak</w:t>
      </w:r>
      <w:r w:rsidR="00BC1107">
        <w:rPr>
          <w:i/>
          <w:iCs/>
          <w:sz w:val="16"/>
          <w:szCs w:val="16"/>
        </w:rPr>
        <w:t xml:space="preserve"> leeftijdsgebonden f</w:t>
      </w:r>
      <w:r w:rsidRPr="00B32741">
        <w:rPr>
          <w:i/>
          <w:iCs/>
          <w:sz w:val="16"/>
          <w:szCs w:val="16"/>
        </w:rPr>
        <w:t>ietshelm</w:t>
      </w:r>
      <w:r w:rsidR="00BC1107">
        <w:rPr>
          <w:i/>
          <w:iCs/>
          <w:sz w:val="16"/>
          <w:szCs w:val="16"/>
        </w:rPr>
        <w:t>plicht</w:t>
      </w:r>
      <w:r w:rsidRPr="00B32741">
        <w:rPr>
          <w:i/>
          <w:iCs/>
          <w:sz w:val="16"/>
          <w:szCs w:val="16"/>
        </w:rPr>
        <w:t xml:space="preserve"> jongeren.</w:t>
      </w:r>
      <w:r w:rsidRPr="00B32741">
        <w:rPr>
          <w:sz w:val="16"/>
          <w:szCs w:val="16"/>
        </w:rPr>
        <w:br/>
      </w:r>
      <w:r>
        <w:rPr>
          <w:sz w:val="16"/>
          <w:szCs w:val="16"/>
        </w:rPr>
        <w:t xml:space="preserve">  </w:t>
      </w:r>
      <w:r w:rsidRPr="00B32741">
        <w:rPr>
          <w:sz w:val="16"/>
          <w:szCs w:val="16"/>
        </w:rPr>
        <w:t>Ipsos I&amp;</w:t>
      </w:r>
      <w:r w:rsidR="00340A63">
        <w:rPr>
          <w:sz w:val="16"/>
          <w:szCs w:val="16"/>
        </w:rPr>
        <w:t>O</w:t>
      </w:r>
      <w:r w:rsidRPr="00B32741">
        <w:rPr>
          <w:sz w:val="16"/>
          <w:szCs w:val="16"/>
        </w:rPr>
        <w:t xml:space="preserve">, 2026. </w:t>
      </w:r>
      <w:r w:rsidRPr="00B32741">
        <w:rPr>
          <w:i/>
          <w:iCs/>
          <w:sz w:val="16"/>
          <w:szCs w:val="16"/>
        </w:rPr>
        <w:t xml:space="preserve">Draagvlak </w:t>
      </w:r>
      <w:r w:rsidR="00BC1107">
        <w:rPr>
          <w:i/>
          <w:iCs/>
          <w:sz w:val="16"/>
          <w:szCs w:val="16"/>
        </w:rPr>
        <w:t xml:space="preserve">leeftijdsgebonden fietshelmplicht </w:t>
      </w:r>
      <w:r>
        <w:rPr>
          <w:i/>
          <w:iCs/>
          <w:sz w:val="16"/>
          <w:szCs w:val="16"/>
        </w:rPr>
        <w:t>ouders</w:t>
      </w:r>
      <w:r w:rsidRPr="00B32741">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497" w14:textId="77777777" w:rsidR="00BC1107" w:rsidRDefault="00BC1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C9E7" w14:textId="77777777" w:rsidR="00AB0CEC" w:rsidRDefault="00506A75">
    <w:r>
      <w:rPr>
        <w:noProof/>
        <w:lang w:val="en-GB" w:eastAsia="en-GB"/>
      </w:rPr>
      <mc:AlternateContent>
        <mc:Choice Requires="wps">
          <w:drawing>
            <wp:anchor distT="0" distB="0" distL="0" distR="0" simplePos="0" relativeHeight="251651584" behindDoc="0" locked="1" layoutInCell="1" allowOverlap="1" wp14:anchorId="682B645B" wp14:editId="63B5EB6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937ECC" w14:textId="77777777" w:rsidR="00AB0CEC" w:rsidRDefault="00506A75">
                          <w:pPr>
                            <w:pStyle w:val="AfzendgegevensKop0"/>
                          </w:pPr>
                          <w:r>
                            <w:t>Ministerie van Infrastructuur en Waterstaat</w:t>
                          </w:r>
                        </w:p>
                        <w:p w14:paraId="2C234925" w14:textId="77777777" w:rsidR="00354005" w:rsidRDefault="00354005" w:rsidP="00354005"/>
                        <w:p w14:paraId="1FFC6198" w14:textId="77777777" w:rsidR="00354005" w:rsidRDefault="00354005" w:rsidP="00354005">
                          <w:pPr>
                            <w:pStyle w:val="Referentiegegevenskop"/>
                          </w:pPr>
                          <w:r>
                            <w:t>Kenmerk</w:t>
                          </w:r>
                        </w:p>
                        <w:p w14:paraId="3038CAF4" w14:textId="77777777" w:rsidR="00354005" w:rsidRPr="00354005" w:rsidRDefault="00354005" w:rsidP="00354005">
                          <w:pPr>
                            <w:pStyle w:val="Referentiegegevenskop"/>
                            <w:rPr>
                              <w:b w:val="0"/>
                              <w:bCs/>
                            </w:rPr>
                          </w:pPr>
                          <w:r w:rsidRPr="00354005">
                            <w:rPr>
                              <w:b w:val="0"/>
                              <w:bCs/>
                            </w:rPr>
                            <w:t>IENW/BSK-2026/9034</w:t>
                          </w:r>
                        </w:p>
                        <w:p w14:paraId="5724206A" w14:textId="77777777" w:rsidR="00354005" w:rsidRPr="00354005" w:rsidRDefault="00354005" w:rsidP="00354005"/>
                      </w:txbxContent>
                    </wps:txbx>
                    <wps:bodyPr vert="horz" wrap="square" lIns="0" tIns="0" rIns="0" bIns="0" anchor="t" anchorCtr="0"/>
                  </wps:wsp>
                </a:graphicData>
              </a:graphic>
            </wp:anchor>
          </w:drawing>
        </mc:Choice>
        <mc:Fallback>
          <w:pict>
            <v:shapetype w14:anchorId="682B645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937ECC" w14:textId="77777777" w:rsidR="00AB0CEC" w:rsidRDefault="00506A75">
                    <w:pPr>
                      <w:pStyle w:val="AfzendgegevensKop0"/>
                    </w:pPr>
                    <w:r>
                      <w:t>Ministerie van Infrastructuur en Waterstaat</w:t>
                    </w:r>
                  </w:p>
                  <w:p w14:paraId="2C234925" w14:textId="77777777" w:rsidR="00354005" w:rsidRDefault="00354005" w:rsidP="00354005"/>
                  <w:p w14:paraId="1FFC6198" w14:textId="77777777" w:rsidR="00354005" w:rsidRDefault="00354005" w:rsidP="00354005">
                    <w:pPr>
                      <w:pStyle w:val="Referentiegegevenskop"/>
                    </w:pPr>
                    <w:r>
                      <w:t>Kenmerk</w:t>
                    </w:r>
                  </w:p>
                  <w:p w14:paraId="3038CAF4" w14:textId="77777777" w:rsidR="00354005" w:rsidRPr="00354005" w:rsidRDefault="00354005" w:rsidP="00354005">
                    <w:pPr>
                      <w:pStyle w:val="Referentiegegevenskop"/>
                      <w:rPr>
                        <w:b w:val="0"/>
                        <w:bCs/>
                      </w:rPr>
                    </w:pPr>
                    <w:r w:rsidRPr="00354005">
                      <w:rPr>
                        <w:b w:val="0"/>
                        <w:bCs/>
                      </w:rPr>
                      <w:t>IENW/BSK-2026/9034</w:t>
                    </w:r>
                  </w:p>
                  <w:p w14:paraId="5724206A" w14:textId="77777777" w:rsidR="00354005" w:rsidRPr="00354005" w:rsidRDefault="00354005" w:rsidP="00354005"/>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5156B72" wp14:editId="31C7CCC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68BA18" w14:textId="4E24868F" w:rsidR="00AB0CEC" w:rsidRDefault="00506A75">
                          <w:pPr>
                            <w:pStyle w:val="Referentiegegevens"/>
                          </w:pPr>
                          <w:r>
                            <w:t xml:space="preserve">Page </w:t>
                          </w:r>
                          <w:r>
                            <w:fldChar w:fldCharType="begin"/>
                          </w:r>
                          <w:r>
                            <w:instrText>PAGE</w:instrText>
                          </w:r>
                          <w:r>
                            <w:fldChar w:fldCharType="separate"/>
                          </w:r>
                          <w:r w:rsidR="009462C2">
                            <w:rPr>
                              <w:noProof/>
                            </w:rPr>
                            <w:t>2</w:t>
                          </w:r>
                          <w:r>
                            <w:fldChar w:fldCharType="end"/>
                          </w:r>
                          <w:r>
                            <w:t xml:space="preserve"> of </w:t>
                          </w:r>
                          <w:r>
                            <w:fldChar w:fldCharType="begin"/>
                          </w:r>
                          <w:r>
                            <w:instrText>NUMPAGES</w:instrText>
                          </w:r>
                          <w:r>
                            <w:fldChar w:fldCharType="separate"/>
                          </w:r>
                          <w:r w:rsidR="009462C2">
                            <w:rPr>
                              <w:noProof/>
                            </w:rPr>
                            <w:t>2</w:t>
                          </w:r>
                          <w:r>
                            <w:fldChar w:fldCharType="end"/>
                          </w:r>
                        </w:p>
                      </w:txbxContent>
                    </wps:txbx>
                    <wps:bodyPr vert="horz" wrap="square" lIns="0" tIns="0" rIns="0" bIns="0" anchor="t" anchorCtr="0"/>
                  </wps:wsp>
                </a:graphicData>
              </a:graphic>
            </wp:anchor>
          </w:drawing>
        </mc:Choice>
        <mc:Fallback>
          <w:pict>
            <v:shape w14:anchorId="55156B7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68BA18" w14:textId="4E24868F" w:rsidR="00AB0CEC" w:rsidRDefault="00506A75">
                    <w:pPr>
                      <w:pStyle w:val="Referentiegegevens"/>
                    </w:pPr>
                    <w:r>
                      <w:t xml:space="preserve">Page </w:t>
                    </w:r>
                    <w:r>
                      <w:fldChar w:fldCharType="begin"/>
                    </w:r>
                    <w:r>
                      <w:instrText>PAGE</w:instrText>
                    </w:r>
                    <w:r>
                      <w:fldChar w:fldCharType="separate"/>
                    </w:r>
                    <w:r w:rsidR="009462C2">
                      <w:rPr>
                        <w:noProof/>
                      </w:rPr>
                      <w:t>2</w:t>
                    </w:r>
                    <w:r>
                      <w:fldChar w:fldCharType="end"/>
                    </w:r>
                    <w:r>
                      <w:t xml:space="preserve"> of </w:t>
                    </w:r>
                    <w:r>
                      <w:fldChar w:fldCharType="begin"/>
                    </w:r>
                    <w:r>
                      <w:instrText>NUMPAGES</w:instrText>
                    </w:r>
                    <w:r>
                      <w:fldChar w:fldCharType="separate"/>
                    </w:r>
                    <w:r w:rsidR="009462C2">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06E7DF" wp14:editId="78FA351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7A004B" w14:textId="77777777" w:rsidR="00AB0CEC" w:rsidRDefault="00506A75">
                          <w:pPr>
                            <w:pStyle w:val="Rubricering"/>
                          </w:pPr>
                          <w:r>
                            <w:t>openbaar</w:t>
                          </w:r>
                        </w:p>
                      </w:txbxContent>
                    </wps:txbx>
                    <wps:bodyPr vert="horz" wrap="square" lIns="0" tIns="0" rIns="0" bIns="0" anchor="t" anchorCtr="0"/>
                  </wps:wsp>
                </a:graphicData>
              </a:graphic>
            </wp:anchor>
          </w:drawing>
        </mc:Choice>
        <mc:Fallback>
          <w:pict>
            <v:shape w14:anchorId="5906E7D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C7A004B" w14:textId="77777777" w:rsidR="00AB0CEC" w:rsidRDefault="00506A75">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1D3C6D1" wp14:editId="247F056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FB5699" w14:textId="77777777" w:rsidR="00506A75" w:rsidRDefault="00506A75"/>
                      </w:txbxContent>
                    </wps:txbx>
                    <wps:bodyPr vert="horz" wrap="square" lIns="0" tIns="0" rIns="0" bIns="0" anchor="t" anchorCtr="0"/>
                  </wps:wsp>
                </a:graphicData>
              </a:graphic>
            </wp:anchor>
          </w:drawing>
        </mc:Choice>
        <mc:Fallback>
          <w:pict>
            <v:shape w14:anchorId="31D3C6D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6FB5699" w14:textId="77777777" w:rsidR="00506A75" w:rsidRDefault="00506A7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9088" w14:textId="77777777" w:rsidR="00AB0CEC" w:rsidRDefault="00506A7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7FE690D" wp14:editId="3610F98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66DE52" w14:textId="77777777" w:rsidR="00AB0CEC" w:rsidRDefault="00506A75">
                          <w:pPr>
                            <w:pStyle w:val="Rubricering"/>
                          </w:pPr>
                          <w:r>
                            <w:t>openbaar</w:t>
                          </w:r>
                        </w:p>
                      </w:txbxContent>
                    </wps:txbx>
                    <wps:bodyPr vert="horz" wrap="square" lIns="0" tIns="0" rIns="0" bIns="0" anchor="t" anchorCtr="0"/>
                  </wps:wsp>
                </a:graphicData>
              </a:graphic>
            </wp:anchor>
          </w:drawing>
        </mc:Choice>
        <mc:Fallback>
          <w:pict>
            <v:shapetype w14:anchorId="37FE690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66DE52" w14:textId="77777777" w:rsidR="00AB0CEC" w:rsidRDefault="00506A75">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440A547" wp14:editId="7F115F5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DDBA3F" w14:textId="4A0831B4" w:rsidR="00AB0CEC" w:rsidRDefault="00506A75">
                          <w:pPr>
                            <w:pStyle w:val="Referentiegegevens"/>
                          </w:pPr>
                          <w:r>
                            <w:t xml:space="preserve">Page </w:t>
                          </w:r>
                          <w:r>
                            <w:fldChar w:fldCharType="begin"/>
                          </w:r>
                          <w:r>
                            <w:instrText>PAGE</w:instrText>
                          </w:r>
                          <w:r>
                            <w:fldChar w:fldCharType="separate"/>
                          </w:r>
                          <w:r w:rsidR="009462C2">
                            <w:rPr>
                              <w:noProof/>
                            </w:rPr>
                            <w:t>1</w:t>
                          </w:r>
                          <w:r>
                            <w:fldChar w:fldCharType="end"/>
                          </w:r>
                          <w:r>
                            <w:t xml:space="preserve"> of </w:t>
                          </w:r>
                          <w:r>
                            <w:fldChar w:fldCharType="begin"/>
                          </w:r>
                          <w:r>
                            <w:instrText>NUMPAGES</w:instrText>
                          </w:r>
                          <w:r>
                            <w:fldChar w:fldCharType="separate"/>
                          </w:r>
                          <w:r w:rsidR="009462C2">
                            <w:rPr>
                              <w:noProof/>
                            </w:rPr>
                            <w:t>1</w:t>
                          </w:r>
                          <w:r>
                            <w:fldChar w:fldCharType="end"/>
                          </w:r>
                        </w:p>
                      </w:txbxContent>
                    </wps:txbx>
                    <wps:bodyPr vert="horz" wrap="square" lIns="0" tIns="0" rIns="0" bIns="0" anchor="t" anchorCtr="0"/>
                  </wps:wsp>
                </a:graphicData>
              </a:graphic>
            </wp:anchor>
          </w:drawing>
        </mc:Choice>
        <mc:Fallback>
          <w:pict>
            <v:shape w14:anchorId="4440A54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5DDBA3F" w14:textId="4A0831B4" w:rsidR="00AB0CEC" w:rsidRDefault="00506A75">
                    <w:pPr>
                      <w:pStyle w:val="Referentiegegevens"/>
                    </w:pPr>
                    <w:r>
                      <w:t xml:space="preserve">Page </w:t>
                    </w:r>
                    <w:r>
                      <w:fldChar w:fldCharType="begin"/>
                    </w:r>
                    <w:r>
                      <w:instrText>PAGE</w:instrText>
                    </w:r>
                    <w:r>
                      <w:fldChar w:fldCharType="separate"/>
                    </w:r>
                    <w:r w:rsidR="009462C2">
                      <w:rPr>
                        <w:noProof/>
                      </w:rPr>
                      <w:t>1</w:t>
                    </w:r>
                    <w:r>
                      <w:fldChar w:fldCharType="end"/>
                    </w:r>
                    <w:r>
                      <w:t xml:space="preserve"> of </w:t>
                    </w:r>
                    <w:r>
                      <w:fldChar w:fldCharType="begin"/>
                    </w:r>
                    <w:r>
                      <w:instrText>NUMPAGES</w:instrText>
                    </w:r>
                    <w:r>
                      <w:fldChar w:fldCharType="separate"/>
                    </w:r>
                    <w:r w:rsidR="009462C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83A8E8" wp14:editId="4DF3A28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DA2F68" w14:textId="77777777" w:rsidR="00AB0CEC" w:rsidRDefault="00506A75">
                          <w:pPr>
                            <w:pStyle w:val="AfzendgegevensKop0"/>
                          </w:pPr>
                          <w:r>
                            <w:t>Ministerie van Infrastructuur en Waterstaat</w:t>
                          </w:r>
                        </w:p>
                        <w:p w14:paraId="0E596F38" w14:textId="77777777" w:rsidR="00AB0CEC" w:rsidRDefault="00AB0CEC">
                          <w:pPr>
                            <w:pStyle w:val="WitregelW1"/>
                          </w:pPr>
                        </w:p>
                        <w:p w14:paraId="180C60EF" w14:textId="77777777" w:rsidR="00AB0CEC" w:rsidRDefault="00506A75">
                          <w:pPr>
                            <w:pStyle w:val="Afzendgegevens"/>
                          </w:pPr>
                          <w:r>
                            <w:t>Rijnstraat 8</w:t>
                          </w:r>
                        </w:p>
                        <w:p w14:paraId="2DEF5D09" w14:textId="1166426E" w:rsidR="00AB0CEC" w:rsidRPr="00E10235" w:rsidRDefault="00506A75">
                          <w:pPr>
                            <w:pStyle w:val="Afzendgegevens"/>
                            <w:rPr>
                              <w:lang w:val="de-DE"/>
                            </w:rPr>
                          </w:pPr>
                          <w:r w:rsidRPr="00E10235">
                            <w:rPr>
                              <w:lang w:val="de-DE"/>
                            </w:rPr>
                            <w:t>2515 XP Den Haag</w:t>
                          </w:r>
                        </w:p>
                        <w:p w14:paraId="52D0DC30" w14:textId="77777777" w:rsidR="00AB0CEC" w:rsidRPr="00E10235" w:rsidRDefault="00506A75">
                          <w:pPr>
                            <w:pStyle w:val="Afzendgegevens"/>
                            <w:rPr>
                              <w:lang w:val="de-DE"/>
                            </w:rPr>
                          </w:pPr>
                          <w:r w:rsidRPr="00E10235">
                            <w:rPr>
                              <w:lang w:val="de-DE"/>
                            </w:rPr>
                            <w:t>Postbus 20901</w:t>
                          </w:r>
                        </w:p>
                        <w:p w14:paraId="319C06F0" w14:textId="77777777" w:rsidR="00AB0CEC" w:rsidRPr="00E10235" w:rsidRDefault="00506A75">
                          <w:pPr>
                            <w:pStyle w:val="Afzendgegevens"/>
                            <w:rPr>
                              <w:lang w:val="de-DE"/>
                            </w:rPr>
                          </w:pPr>
                          <w:r w:rsidRPr="00E10235">
                            <w:rPr>
                              <w:lang w:val="de-DE"/>
                            </w:rPr>
                            <w:t>2500 EX Den Haag</w:t>
                          </w:r>
                        </w:p>
                        <w:p w14:paraId="49C2F56F" w14:textId="77777777" w:rsidR="00AB0CEC" w:rsidRPr="00E10235" w:rsidRDefault="00AB0CEC">
                          <w:pPr>
                            <w:pStyle w:val="WitregelW1"/>
                            <w:rPr>
                              <w:lang w:val="de-DE"/>
                            </w:rPr>
                          </w:pPr>
                        </w:p>
                        <w:p w14:paraId="574E91C4" w14:textId="77777777" w:rsidR="00AB0CEC" w:rsidRPr="00E10235" w:rsidRDefault="00506A75">
                          <w:pPr>
                            <w:pStyle w:val="Afzendgegevens"/>
                            <w:rPr>
                              <w:lang w:val="de-DE"/>
                            </w:rPr>
                          </w:pPr>
                          <w:r w:rsidRPr="00E10235">
                            <w:rPr>
                              <w:lang w:val="de-DE"/>
                            </w:rPr>
                            <w:t>T   070-456 0000</w:t>
                          </w:r>
                        </w:p>
                        <w:p w14:paraId="7C3B025D" w14:textId="77777777" w:rsidR="00AB0CEC" w:rsidRDefault="00506A75">
                          <w:pPr>
                            <w:pStyle w:val="Afzendgegevens"/>
                          </w:pPr>
                          <w:r>
                            <w:t>F   070-456 1111</w:t>
                          </w:r>
                        </w:p>
                        <w:p w14:paraId="7ED694C7" w14:textId="77777777" w:rsidR="00AB0CEC" w:rsidRDefault="00AB0CEC">
                          <w:pPr>
                            <w:pStyle w:val="WitregelW2"/>
                          </w:pPr>
                        </w:p>
                        <w:p w14:paraId="618B3964" w14:textId="77777777" w:rsidR="00354005" w:rsidRDefault="00354005">
                          <w:pPr>
                            <w:pStyle w:val="Referentiegegevenskop"/>
                          </w:pPr>
                          <w:r>
                            <w:t>Kenmerk</w:t>
                          </w:r>
                        </w:p>
                        <w:p w14:paraId="7C0B25C8" w14:textId="0B75105A" w:rsidR="00354005" w:rsidRPr="00354005" w:rsidRDefault="00354005">
                          <w:pPr>
                            <w:pStyle w:val="Referentiegegevenskop"/>
                            <w:rPr>
                              <w:b w:val="0"/>
                              <w:bCs/>
                            </w:rPr>
                          </w:pPr>
                          <w:r w:rsidRPr="00354005">
                            <w:rPr>
                              <w:b w:val="0"/>
                              <w:bCs/>
                            </w:rPr>
                            <w:t>IENW/BSK-2026/9034</w:t>
                          </w:r>
                        </w:p>
                        <w:p w14:paraId="5F4F251E" w14:textId="77777777" w:rsidR="00354005" w:rsidRDefault="00354005">
                          <w:pPr>
                            <w:pStyle w:val="Referentiegegevenskop"/>
                          </w:pPr>
                        </w:p>
                        <w:p w14:paraId="0916A52F" w14:textId="6EE84294" w:rsidR="00AB0CEC" w:rsidRDefault="00506A75">
                          <w:pPr>
                            <w:pStyle w:val="Referentiegegevenskop"/>
                          </w:pPr>
                          <w:r>
                            <w:t>Bijlage(n)</w:t>
                          </w:r>
                        </w:p>
                        <w:p w14:paraId="44CBBE89" w14:textId="66E4A480" w:rsidR="00AB0CEC" w:rsidRDefault="00354005">
                          <w:pPr>
                            <w:pStyle w:val="Referentiegegevens"/>
                          </w:pPr>
                          <w:r>
                            <w:t>3</w:t>
                          </w:r>
                        </w:p>
                      </w:txbxContent>
                    </wps:txbx>
                    <wps:bodyPr vert="horz" wrap="square" lIns="0" tIns="0" rIns="0" bIns="0" anchor="t" anchorCtr="0"/>
                  </wps:wsp>
                </a:graphicData>
              </a:graphic>
            </wp:anchor>
          </w:drawing>
        </mc:Choice>
        <mc:Fallback>
          <w:pict>
            <v:shape w14:anchorId="5883A8E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5DA2F68" w14:textId="77777777" w:rsidR="00AB0CEC" w:rsidRDefault="00506A75">
                    <w:pPr>
                      <w:pStyle w:val="AfzendgegevensKop0"/>
                    </w:pPr>
                    <w:r>
                      <w:t>Ministerie van Infrastructuur en Waterstaat</w:t>
                    </w:r>
                  </w:p>
                  <w:p w14:paraId="0E596F38" w14:textId="77777777" w:rsidR="00AB0CEC" w:rsidRDefault="00AB0CEC">
                    <w:pPr>
                      <w:pStyle w:val="WitregelW1"/>
                    </w:pPr>
                  </w:p>
                  <w:p w14:paraId="180C60EF" w14:textId="77777777" w:rsidR="00AB0CEC" w:rsidRDefault="00506A75">
                    <w:pPr>
                      <w:pStyle w:val="Afzendgegevens"/>
                    </w:pPr>
                    <w:r>
                      <w:t>Rijnstraat 8</w:t>
                    </w:r>
                  </w:p>
                  <w:p w14:paraId="2DEF5D09" w14:textId="1166426E" w:rsidR="00AB0CEC" w:rsidRPr="00E10235" w:rsidRDefault="00506A75">
                    <w:pPr>
                      <w:pStyle w:val="Afzendgegevens"/>
                      <w:rPr>
                        <w:lang w:val="de-DE"/>
                      </w:rPr>
                    </w:pPr>
                    <w:r w:rsidRPr="00E10235">
                      <w:rPr>
                        <w:lang w:val="de-DE"/>
                      </w:rPr>
                      <w:t>2515 XP Den Haag</w:t>
                    </w:r>
                  </w:p>
                  <w:p w14:paraId="52D0DC30" w14:textId="77777777" w:rsidR="00AB0CEC" w:rsidRPr="00E10235" w:rsidRDefault="00506A75">
                    <w:pPr>
                      <w:pStyle w:val="Afzendgegevens"/>
                      <w:rPr>
                        <w:lang w:val="de-DE"/>
                      </w:rPr>
                    </w:pPr>
                    <w:r w:rsidRPr="00E10235">
                      <w:rPr>
                        <w:lang w:val="de-DE"/>
                      </w:rPr>
                      <w:t>Postbus 20901</w:t>
                    </w:r>
                  </w:p>
                  <w:p w14:paraId="319C06F0" w14:textId="77777777" w:rsidR="00AB0CEC" w:rsidRPr="00E10235" w:rsidRDefault="00506A75">
                    <w:pPr>
                      <w:pStyle w:val="Afzendgegevens"/>
                      <w:rPr>
                        <w:lang w:val="de-DE"/>
                      </w:rPr>
                    </w:pPr>
                    <w:r w:rsidRPr="00E10235">
                      <w:rPr>
                        <w:lang w:val="de-DE"/>
                      </w:rPr>
                      <w:t>2500 EX Den Haag</w:t>
                    </w:r>
                  </w:p>
                  <w:p w14:paraId="49C2F56F" w14:textId="77777777" w:rsidR="00AB0CEC" w:rsidRPr="00E10235" w:rsidRDefault="00AB0CEC">
                    <w:pPr>
                      <w:pStyle w:val="WitregelW1"/>
                      <w:rPr>
                        <w:lang w:val="de-DE"/>
                      </w:rPr>
                    </w:pPr>
                  </w:p>
                  <w:p w14:paraId="574E91C4" w14:textId="77777777" w:rsidR="00AB0CEC" w:rsidRPr="00E10235" w:rsidRDefault="00506A75">
                    <w:pPr>
                      <w:pStyle w:val="Afzendgegevens"/>
                      <w:rPr>
                        <w:lang w:val="de-DE"/>
                      </w:rPr>
                    </w:pPr>
                    <w:r w:rsidRPr="00E10235">
                      <w:rPr>
                        <w:lang w:val="de-DE"/>
                      </w:rPr>
                      <w:t>T   070-456 0000</w:t>
                    </w:r>
                  </w:p>
                  <w:p w14:paraId="7C3B025D" w14:textId="77777777" w:rsidR="00AB0CEC" w:rsidRDefault="00506A75">
                    <w:pPr>
                      <w:pStyle w:val="Afzendgegevens"/>
                    </w:pPr>
                    <w:r>
                      <w:t>F   070-456 1111</w:t>
                    </w:r>
                  </w:p>
                  <w:p w14:paraId="7ED694C7" w14:textId="77777777" w:rsidR="00AB0CEC" w:rsidRDefault="00AB0CEC">
                    <w:pPr>
                      <w:pStyle w:val="WitregelW2"/>
                    </w:pPr>
                  </w:p>
                  <w:p w14:paraId="618B3964" w14:textId="77777777" w:rsidR="00354005" w:rsidRDefault="00354005">
                    <w:pPr>
                      <w:pStyle w:val="Referentiegegevenskop"/>
                    </w:pPr>
                    <w:r>
                      <w:t>Kenmerk</w:t>
                    </w:r>
                  </w:p>
                  <w:p w14:paraId="7C0B25C8" w14:textId="0B75105A" w:rsidR="00354005" w:rsidRPr="00354005" w:rsidRDefault="00354005">
                    <w:pPr>
                      <w:pStyle w:val="Referentiegegevenskop"/>
                      <w:rPr>
                        <w:b w:val="0"/>
                        <w:bCs/>
                      </w:rPr>
                    </w:pPr>
                    <w:r w:rsidRPr="00354005">
                      <w:rPr>
                        <w:b w:val="0"/>
                        <w:bCs/>
                      </w:rPr>
                      <w:t>IENW/BSK-2026/9034</w:t>
                    </w:r>
                  </w:p>
                  <w:p w14:paraId="5F4F251E" w14:textId="77777777" w:rsidR="00354005" w:rsidRDefault="00354005">
                    <w:pPr>
                      <w:pStyle w:val="Referentiegegevenskop"/>
                    </w:pPr>
                  </w:p>
                  <w:p w14:paraId="0916A52F" w14:textId="6EE84294" w:rsidR="00AB0CEC" w:rsidRDefault="00506A75">
                    <w:pPr>
                      <w:pStyle w:val="Referentiegegevenskop"/>
                    </w:pPr>
                    <w:r>
                      <w:t>Bijlage(n)</w:t>
                    </w:r>
                  </w:p>
                  <w:p w14:paraId="44CBBE89" w14:textId="66E4A480" w:rsidR="00AB0CEC" w:rsidRDefault="00354005">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6AECB25" wp14:editId="4AB4037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C9235B7" w14:textId="77777777" w:rsidR="00AB0CEC" w:rsidRDefault="00506A75">
                          <w:pPr>
                            <w:spacing w:line="240" w:lineRule="auto"/>
                          </w:pPr>
                          <w:r>
                            <w:rPr>
                              <w:noProof/>
                              <w:lang w:val="en-GB" w:eastAsia="en-GB"/>
                            </w:rPr>
                            <w:drawing>
                              <wp:inline distT="0" distB="0" distL="0" distR="0" wp14:anchorId="48A51406" wp14:editId="7FFE155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AECB2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C9235B7" w14:textId="77777777" w:rsidR="00AB0CEC" w:rsidRDefault="00506A75">
                    <w:pPr>
                      <w:spacing w:line="240" w:lineRule="auto"/>
                    </w:pPr>
                    <w:r>
                      <w:rPr>
                        <w:noProof/>
                        <w:lang w:val="en-GB" w:eastAsia="en-GB"/>
                      </w:rPr>
                      <w:drawing>
                        <wp:inline distT="0" distB="0" distL="0" distR="0" wp14:anchorId="48A51406" wp14:editId="7FFE155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6F5A878" wp14:editId="494D054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089D9C" w14:textId="77777777" w:rsidR="00AB0CEC" w:rsidRDefault="00506A75">
                          <w:pPr>
                            <w:spacing w:line="240" w:lineRule="auto"/>
                          </w:pPr>
                          <w:r>
                            <w:rPr>
                              <w:noProof/>
                              <w:lang w:val="en-GB" w:eastAsia="en-GB"/>
                            </w:rPr>
                            <w:drawing>
                              <wp:inline distT="0" distB="0" distL="0" distR="0" wp14:anchorId="5185079D" wp14:editId="7781F29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F5A87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C089D9C" w14:textId="77777777" w:rsidR="00AB0CEC" w:rsidRDefault="00506A75">
                    <w:pPr>
                      <w:spacing w:line="240" w:lineRule="auto"/>
                    </w:pPr>
                    <w:r>
                      <w:rPr>
                        <w:noProof/>
                        <w:lang w:val="en-GB" w:eastAsia="en-GB"/>
                      </w:rPr>
                      <w:drawing>
                        <wp:inline distT="0" distB="0" distL="0" distR="0" wp14:anchorId="5185079D" wp14:editId="7781F29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AD0F845" wp14:editId="2DD149B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AD0DBE9" w14:textId="77777777" w:rsidR="00AB0CEC" w:rsidRDefault="00506A7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D0F84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AD0DBE9" w14:textId="77777777" w:rsidR="00AB0CEC" w:rsidRDefault="00506A7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1065C88" wp14:editId="7C189FD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55839B" w14:textId="77777777" w:rsidR="00AB0CEC" w:rsidRDefault="00506A7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1065C8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355839B" w14:textId="77777777" w:rsidR="00AB0CEC" w:rsidRDefault="00506A7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7B85A5C" wp14:editId="566F6D3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B0CEC" w14:paraId="6271655E" w14:textId="77777777">
                            <w:trPr>
                              <w:trHeight w:val="200"/>
                            </w:trPr>
                            <w:tc>
                              <w:tcPr>
                                <w:tcW w:w="1140" w:type="dxa"/>
                              </w:tcPr>
                              <w:p w14:paraId="1F1D6130" w14:textId="77777777" w:rsidR="00AB0CEC" w:rsidRDefault="00AB0CEC"/>
                            </w:tc>
                            <w:tc>
                              <w:tcPr>
                                <w:tcW w:w="5400" w:type="dxa"/>
                              </w:tcPr>
                              <w:p w14:paraId="45261E9E" w14:textId="77777777" w:rsidR="00AB0CEC" w:rsidRDefault="00AB0CEC"/>
                            </w:tc>
                          </w:tr>
                          <w:tr w:rsidR="00AB0CEC" w14:paraId="6AB62080" w14:textId="77777777">
                            <w:trPr>
                              <w:trHeight w:val="240"/>
                            </w:trPr>
                            <w:tc>
                              <w:tcPr>
                                <w:tcW w:w="1140" w:type="dxa"/>
                              </w:tcPr>
                              <w:p w14:paraId="334ABC6A" w14:textId="77777777" w:rsidR="00AB0CEC" w:rsidRDefault="00506A75">
                                <w:r>
                                  <w:t>Datum</w:t>
                                </w:r>
                              </w:p>
                            </w:tc>
                            <w:tc>
                              <w:tcPr>
                                <w:tcW w:w="5400" w:type="dxa"/>
                              </w:tcPr>
                              <w:p w14:paraId="552AEC3F" w14:textId="4B0D7DF6" w:rsidR="00AB0CEC" w:rsidRDefault="00173894">
                                <w:r>
                                  <w:t>27 januari 2026</w:t>
                                </w:r>
                              </w:p>
                            </w:tc>
                          </w:tr>
                          <w:tr w:rsidR="00AB0CEC" w14:paraId="52D672FC" w14:textId="77777777">
                            <w:trPr>
                              <w:trHeight w:val="240"/>
                            </w:trPr>
                            <w:tc>
                              <w:tcPr>
                                <w:tcW w:w="1140" w:type="dxa"/>
                              </w:tcPr>
                              <w:p w14:paraId="6809B2C0" w14:textId="77777777" w:rsidR="00AB0CEC" w:rsidRDefault="00506A75">
                                <w:r>
                                  <w:t>Betreft</w:t>
                                </w:r>
                              </w:p>
                            </w:tc>
                            <w:tc>
                              <w:tcPr>
                                <w:tcW w:w="5400" w:type="dxa"/>
                              </w:tcPr>
                              <w:p w14:paraId="571B714D" w14:textId="77777777" w:rsidR="00AB0CEC" w:rsidRDefault="00506A75">
                                <w:r>
                                  <w:t>Resultaten onderzoek leeftijdsgebonden helmplicht</w:t>
                                </w:r>
                              </w:p>
                            </w:tc>
                          </w:tr>
                          <w:tr w:rsidR="00AB0CEC" w14:paraId="1795058C" w14:textId="77777777">
                            <w:trPr>
                              <w:trHeight w:val="200"/>
                            </w:trPr>
                            <w:tc>
                              <w:tcPr>
                                <w:tcW w:w="1140" w:type="dxa"/>
                              </w:tcPr>
                              <w:p w14:paraId="0806097D" w14:textId="77777777" w:rsidR="00AB0CEC" w:rsidRDefault="00AB0CEC"/>
                            </w:tc>
                            <w:tc>
                              <w:tcPr>
                                <w:tcW w:w="5400" w:type="dxa"/>
                              </w:tcPr>
                              <w:p w14:paraId="6AA6AF03" w14:textId="77777777" w:rsidR="00AB0CEC" w:rsidRDefault="00AB0CEC"/>
                            </w:tc>
                          </w:tr>
                        </w:tbl>
                        <w:p w14:paraId="4B027E36" w14:textId="77777777" w:rsidR="00506A75" w:rsidRDefault="00506A75"/>
                      </w:txbxContent>
                    </wps:txbx>
                    <wps:bodyPr vert="horz" wrap="square" lIns="0" tIns="0" rIns="0" bIns="0" anchor="t" anchorCtr="0"/>
                  </wps:wsp>
                </a:graphicData>
              </a:graphic>
            </wp:anchor>
          </w:drawing>
        </mc:Choice>
        <mc:Fallback>
          <w:pict>
            <v:shape w14:anchorId="57B85A5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B0CEC" w14:paraId="6271655E" w14:textId="77777777">
                      <w:trPr>
                        <w:trHeight w:val="200"/>
                      </w:trPr>
                      <w:tc>
                        <w:tcPr>
                          <w:tcW w:w="1140" w:type="dxa"/>
                        </w:tcPr>
                        <w:p w14:paraId="1F1D6130" w14:textId="77777777" w:rsidR="00AB0CEC" w:rsidRDefault="00AB0CEC"/>
                      </w:tc>
                      <w:tc>
                        <w:tcPr>
                          <w:tcW w:w="5400" w:type="dxa"/>
                        </w:tcPr>
                        <w:p w14:paraId="45261E9E" w14:textId="77777777" w:rsidR="00AB0CEC" w:rsidRDefault="00AB0CEC"/>
                      </w:tc>
                    </w:tr>
                    <w:tr w:rsidR="00AB0CEC" w14:paraId="6AB62080" w14:textId="77777777">
                      <w:trPr>
                        <w:trHeight w:val="240"/>
                      </w:trPr>
                      <w:tc>
                        <w:tcPr>
                          <w:tcW w:w="1140" w:type="dxa"/>
                        </w:tcPr>
                        <w:p w14:paraId="334ABC6A" w14:textId="77777777" w:rsidR="00AB0CEC" w:rsidRDefault="00506A75">
                          <w:r>
                            <w:t>Datum</w:t>
                          </w:r>
                        </w:p>
                      </w:tc>
                      <w:tc>
                        <w:tcPr>
                          <w:tcW w:w="5400" w:type="dxa"/>
                        </w:tcPr>
                        <w:p w14:paraId="552AEC3F" w14:textId="4B0D7DF6" w:rsidR="00AB0CEC" w:rsidRDefault="00173894">
                          <w:r>
                            <w:t>27 januari 2026</w:t>
                          </w:r>
                        </w:p>
                      </w:tc>
                    </w:tr>
                    <w:tr w:rsidR="00AB0CEC" w14:paraId="52D672FC" w14:textId="77777777">
                      <w:trPr>
                        <w:trHeight w:val="240"/>
                      </w:trPr>
                      <w:tc>
                        <w:tcPr>
                          <w:tcW w:w="1140" w:type="dxa"/>
                        </w:tcPr>
                        <w:p w14:paraId="6809B2C0" w14:textId="77777777" w:rsidR="00AB0CEC" w:rsidRDefault="00506A75">
                          <w:r>
                            <w:t>Betreft</w:t>
                          </w:r>
                        </w:p>
                      </w:tc>
                      <w:tc>
                        <w:tcPr>
                          <w:tcW w:w="5400" w:type="dxa"/>
                        </w:tcPr>
                        <w:p w14:paraId="571B714D" w14:textId="77777777" w:rsidR="00AB0CEC" w:rsidRDefault="00506A75">
                          <w:r>
                            <w:t>Resultaten onderzoek leeftijdsgebonden helmplicht</w:t>
                          </w:r>
                        </w:p>
                      </w:tc>
                    </w:tr>
                    <w:tr w:rsidR="00AB0CEC" w14:paraId="1795058C" w14:textId="77777777">
                      <w:trPr>
                        <w:trHeight w:val="200"/>
                      </w:trPr>
                      <w:tc>
                        <w:tcPr>
                          <w:tcW w:w="1140" w:type="dxa"/>
                        </w:tcPr>
                        <w:p w14:paraId="0806097D" w14:textId="77777777" w:rsidR="00AB0CEC" w:rsidRDefault="00AB0CEC"/>
                      </w:tc>
                      <w:tc>
                        <w:tcPr>
                          <w:tcW w:w="5400" w:type="dxa"/>
                        </w:tcPr>
                        <w:p w14:paraId="6AA6AF03" w14:textId="77777777" w:rsidR="00AB0CEC" w:rsidRDefault="00AB0CEC"/>
                      </w:tc>
                    </w:tr>
                  </w:tbl>
                  <w:p w14:paraId="4B027E36" w14:textId="77777777" w:rsidR="00506A75" w:rsidRDefault="00506A7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BBE93A2" wp14:editId="2932527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D6D109" w14:textId="77777777" w:rsidR="00506A75" w:rsidRDefault="00506A75"/>
                      </w:txbxContent>
                    </wps:txbx>
                    <wps:bodyPr vert="horz" wrap="square" lIns="0" tIns="0" rIns="0" bIns="0" anchor="t" anchorCtr="0"/>
                  </wps:wsp>
                </a:graphicData>
              </a:graphic>
            </wp:anchor>
          </w:drawing>
        </mc:Choice>
        <mc:Fallback>
          <w:pict>
            <v:shape w14:anchorId="0BBE93A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BD6D109" w14:textId="77777777" w:rsidR="00506A75" w:rsidRDefault="00506A7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A332"/>
    <w:multiLevelType w:val="multilevel"/>
    <w:tmpl w:val="140468C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3E3340"/>
    <w:multiLevelType w:val="multilevel"/>
    <w:tmpl w:val="BAD5A21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1CAFA9"/>
    <w:multiLevelType w:val="multilevel"/>
    <w:tmpl w:val="D63ED8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26F01E"/>
    <w:multiLevelType w:val="multilevel"/>
    <w:tmpl w:val="EA259B4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56DF27"/>
    <w:multiLevelType w:val="multilevel"/>
    <w:tmpl w:val="58B7890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EF61FA"/>
    <w:multiLevelType w:val="multilevel"/>
    <w:tmpl w:val="EE9228B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149EC5"/>
    <w:multiLevelType w:val="multilevel"/>
    <w:tmpl w:val="FAEBA8B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78B7392"/>
    <w:multiLevelType w:val="multilevel"/>
    <w:tmpl w:val="F06EB91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FB3260"/>
    <w:multiLevelType w:val="multilevel"/>
    <w:tmpl w:val="CC32FCB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4835B2"/>
    <w:multiLevelType w:val="multilevel"/>
    <w:tmpl w:val="D43298D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D0C94F9"/>
    <w:multiLevelType w:val="multilevel"/>
    <w:tmpl w:val="B3899C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CF1BD4A5"/>
    <w:multiLevelType w:val="multilevel"/>
    <w:tmpl w:val="60B54F1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0528AA"/>
    <w:multiLevelType w:val="multilevel"/>
    <w:tmpl w:val="8581715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FB7036"/>
    <w:multiLevelType w:val="multilevel"/>
    <w:tmpl w:val="E8F3C82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594264"/>
    <w:multiLevelType w:val="multilevel"/>
    <w:tmpl w:val="8E89490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FBD95"/>
    <w:multiLevelType w:val="multilevel"/>
    <w:tmpl w:val="BF773A5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23594E"/>
    <w:multiLevelType w:val="multilevel"/>
    <w:tmpl w:val="1910199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35BE24"/>
    <w:multiLevelType w:val="multilevel"/>
    <w:tmpl w:val="E85407A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32AD5"/>
    <w:multiLevelType w:val="multilevel"/>
    <w:tmpl w:val="F3A483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61E024E0"/>
    <w:multiLevelType w:val="multilevel"/>
    <w:tmpl w:val="EA7F631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6C0F37"/>
    <w:multiLevelType w:val="multilevel"/>
    <w:tmpl w:val="AB58617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D2A1CD"/>
    <w:multiLevelType w:val="multilevel"/>
    <w:tmpl w:val="60E7006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D396C0"/>
    <w:multiLevelType w:val="multilevel"/>
    <w:tmpl w:val="AEDB457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1"/>
  </w:num>
  <w:num w:numId="4">
    <w:abstractNumId w:val="20"/>
  </w:num>
  <w:num w:numId="5">
    <w:abstractNumId w:val="18"/>
  </w:num>
  <w:num w:numId="6">
    <w:abstractNumId w:val="7"/>
  </w:num>
  <w:num w:numId="7">
    <w:abstractNumId w:val="2"/>
  </w:num>
  <w:num w:numId="8">
    <w:abstractNumId w:val="6"/>
  </w:num>
  <w:num w:numId="9">
    <w:abstractNumId w:val="4"/>
  </w:num>
  <w:num w:numId="10">
    <w:abstractNumId w:val="16"/>
  </w:num>
  <w:num w:numId="11">
    <w:abstractNumId w:val="14"/>
  </w:num>
  <w:num w:numId="12">
    <w:abstractNumId w:val="10"/>
  </w:num>
  <w:num w:numId="13">
    <w:abstractNumId w:val="17"/>
  </w:num>
  <w:num w:numId="14">
    <w:abstractNumId w:val="8"/>
  </w:num>
  <w:num w:numId="15">
    <w:abstractNumId w:val="13"/>
  </w:num>
  <w:num w:numId="16">
    <w:abstractNumId w:val="15"/>
  </w:num>
  <w:num w:numId="17">
    <w:abstractNumId w:val="9"/>
  </w:num>
  <w:num w:numId="18">
    <w:abstractNumId w:val="3"/>
  </w:num>
  <w:num w:numId="19">
    <w:abstractNumId w:val="21"/>
  </w:num>
  <w:num w:numId="20">
    <w:abstractNumId w:val="0"/>
  </w:num>
  <w:num w:numId="21">
    <w:abstractNumId w:val="22"/>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35"/>
    <w:rsid w:val="000B2CB7"/>
    <w:rsid w:val="000D0FF6"/>
    <w:rsid w:val="000F6514"/>
    <w:rsid w:val="0017339F"/>
    <w:rsid w:val="00173894"/>
    <w:rsid w:val="001A13C1"/>
    <w:rsid w:val="001E0774"/>
    <w:rsid w:val="00222BA7"/>
    <w:rsid w:val="002F3D7D"/>
    <w:rsid w:val="00337DA4"/>
    <w:rsid w:val="00340A63"/>
    <w:rsid w:val="00354005"/>
    <w:rsid w:val="00354212"/>
    <w:rsid w:val="00356202"/>
    <w:rsid w:val="00416F8D"/>
    <w:rsid w:val="00462722"/>
    <w:rsid w:val="004A48B6"/>
    <w:rsid w:val="00506A75"/>
    <w:rsid w:val="00536F12"/>
    <w:rsid w:val="00554DC3"/>
    <w:rsid w:val="0059644D"/>
    <w:rsid w:val="005B0362"/>
    <w:rsid w:val="005C20BD"/>
    <w:rsid w:val="005C59C6"/>
    <w:rsid w:val="006D12DF"/>
    <w:rsid w:val="006F582A"/>
    <w:rsid w:val="006F58F9"/>
    <w:rsid w:val="00834F80"/>
    <w:rsid w:val="00877633"/>
    <w:rsid w:val="008A3576"/>
    <w:rsid w:val="008B49AF"/>
    <w:rsid w:val="009462C2"/>
    <w:rsid w:val="009517C6"/>
    <w:rsid w:val="009D1DE4"/>
    <w:rsid w:val="00A00E73"/>
    <w:rsid w:val="00A85987"/>
    <w:rsid w:val="00AB0CEC"/>
    <w:rsid w:val="00AB5648"/>
    <w:rsid w:val="00AC4B9C"/>
    <w:rsid w:val="00AE79DF"/>
    <w:rsid w:val="00B06C9F"/>
    <w:rsid w:val="00B13F79"/>
    <w:rsid w:val="00B817D1"/>
    <w:rsid w:val="00BB78CE"/>
    <w:rsid w:val="00BC1107"/>
    <w:rsid w:val="00BF1961"/>
    <w:rsid w:val="00CE4F66"/>
    <w:rsid w:val="00CF6C27"/>
    <w:rsid w:val="00D10C03"/>
    <w:rsid w:val="00D53D2E"/>
    <w:rsid w:val="00D80004"/>
    <w:rsid w:val="00D8709F"/>
    <w:rsid w:val="00DA44D0"/>
    <w:rsid w:val="00DC27F6"/>
    <w:rsid w:val="00E10235"/>
    <w:rsid w:val="00E1334D"/>
    <w:rsid w:val="00E137FA"/>
    <w:rsid w:val="00E369F4"/>
    <w:rsid w:val="00E60DFD"/>
    <w:rsid w:val="00EC6D2B"/>
    <w:rsid w:val="00ED5F08"/>
    <w:rsid w:val="00EF2FA3"/>
    <w:rsid w:val="00F66485"/>
    <w:rsid w:val="00F713CE"/>
    <w:rsid w:val="00FF2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10235"/>
    <w:pPr>
      <w:tabs>
        <w:tab w:val="center" w:pos="4536"/>
        <w:tab w:val="right" w:pos="9072"/>
      </w:tabs>
      <w:spacing w:line="240" w:lineRule="auto"/>
    </w:pPr>
  </w:style>
  <w:style w:type="character" w:customStyle="1" w:styleId="HeaderChar">
    <w:name w:val="Header Char"/>
    <w:basedOn w:val="DefaultParagraphFont"/>
    <w:link w:val="Header"/>
    <w:uiPriority w:val="99"/>
    <w:rsid w:val="00E10235"/>
    <w:rPr>
      <w:rFonts w:ascii="Verdana" w:hAnsi="Verdana"/>
      <w:color w:val="000000"/>
      <w:sz w:val="18"/>
      <w:szCs w:val="18"/>
    </w:rPr>
  </w:style>
  <w:style w:type="paragraph" w:styleId="Footer">
    <w:name w:val="footer"/>
    <w:basedOn w:val="Normal"/>
    <w:link w:val="FooterChar"/>
    <w:uiPriority w:val="99"/>
    <w:unhideWhenUsed/>
    <w:rsid w:val="00E10235"/>
    <w:pPr>
      <w:tabs>
        <w:tab w:val="center" w:pos="4536"/>
        <w:tab w:val="right" w:pos="9072"/>
      </w:tabs>
      <w:spacing w:line="240" w:lineRule="auto"/>
    </w:pPr>
  </w:style>
  <w:style w:type="character" w:customStyle="1" w:styleId="FooterChar">
    <w:name w:val="Footer Char"/>
    <w:basedOn w:val="DefaultParagraphFont"/>
    <w:link w:val="Footer"/>
    <w:uiPriority w:val="99"/>
    <w:rsid w:val="00E10235"/>
    <w:rPr>
      <w:rFonts w:ascii="Verdana" w:hAnsi="Verdana"/>
      <w:color w:val="000000"/>
      <w:sz w:val="18"/>
      <w:szCs w:val="18"/>
    </w:rPr>
  </w:style>
  <w:style w:type="paragraph" w:customStyle="1" w:styleId="Opsomming">
    <w:name w:val="Opsomming"/>
    <w:basedOn w:val="Normal"/>
    <w:uiPriority w:val="3"/>
    <w:qFormat/>
    <w:rsid w:val="00F713CE"/>
    <w:pPr>
      <w:ind w:left="720" w:hanging="360"/>
    </w:pPr>
  </w:style>
  <w:style w:type="paragraph" w:styleId="FootnoteText">
    <w:name w:val="footnote text"/>
    <w:basedOn w:val="Normal"/>
    <w:link w:val="FootnoteTextChar"/>
    <w:uiPriority w:val="99"/>
    <w:semiHidden/>
    <w:unhideWhenUsed/>
    <w:rsid w:val="00F713CE"/>
    <w:pPr>
      <w:spacing w:line="240" w:lineRule="auto"/>
    </w:pPr>
    <w:rPr>
      <w:sz w:val="20"/>
      <w:szCs w:val="20"/>
    </w:rPr>
  </w:style>
  <w:style w:type="character" w:customStyle="1" w:styleId="FootnoteTextChar">
    <w:name w:val="Footnote Text Char"/>
    <w:basedOn w:val="DefaultParagraphFont"/>
    <w:link w:val="FootnoteText"/>
    <w:uiPriority w:val="99"/>
    <w:semiHidden/>
    <w:rsid w:val="00F713CE"/>
    <w:rPr>
      <w:rFonts w:ascii="Verdana" w:hAnsi="Verdana"/>
      <w:color w:val="000000"/>
    </w:rPr>
  </w:style>
  <w:style w:type="character" w:styleId="FootnoteReference">
    <w:name w:val="footnote reference"/>
    <w:basedOn w:val="DefaultParagraphFont"/>
    <w:uiPriority w:val="99"/>
    <w:semiHidden/>
    <w:unhideWhenUsed/>
    <w:rsid w:val="00F713CE"/>
    <w:rPr>
      <w:vertAlign w:val="superscript"/>
    </w:rPr>
  </w:style>
  <w:style w:type="paragraph" w:styleId="Revision">
    <w:name w:val="Revision"/>
    <w:hidden/>
    <w:uiPriority w:val="99"/>
    <w:semiHidden/>
    <w:rsid w:val="008B49A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B49AF"/>
    <w:rPr>
      <w:sz w:val="16"/>
      <w:szCs w:val="16"/>
    </w:rPr>
  </w:style>
  <w:style w:type="paragraph" w:styleId="CommentText">
    <w:name w:val="annotation text"/>
    <w:basedOn w:val="Normal"/>
    <w:link w:val="CommentTextChar"/>
    <w:uiPriority w:val="99"/>
    <w:unhideWhenUsed/>
    <w:rsid w:val="008B49AF"/>
    <w:pPr>
      <w:spacing w:line="240" w:lineRule="auto"/>
    </w:pPr>
    <w:rPr>
      <w:sz w:val="20"/>
      <w:szCs w:val="20"/>
    </w:rPr>
  </w:style>
  <w:style w:type="character" w:customStyle="1" w:styleId="CommentTextChar">
    <w:name w:val="Comment Text Char"/>
    <w:basedOn w:val="DefaultParagraphFont"/>
    <w:link w:val="CommentText"/>
    <w:uiPriority w:val="99"/>
    <w:rsid w:val="008B49A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B49AF"/>
    <w:rPr>
      <w:b/>
      <w:bCs/>
    </w:rPr>
  </w:style>
  <w:style w:type="character" w:customStyle="1" w:styleId="CommentSubjectChar">
    <w:name w:val="Comment Subject Char"/>
    <w:basedOn w:val="CommentTextChar"/>
    <w:link w:val="CommentSubject"/>
    <w:uiPriority w:val="99"/>
    <w:semiHidden/>
    <w:rsid w:val="008B49A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38000">
      <w:bodyDiv w:val="1"/>
      <w:marLeft w:val="0"/>
      <w:marRight w:val="0"/>
      <w:marTop w:val="0"/>
      <w:marBottom w:val="0"/>
      <w:divBdr>
        <w:top w:val="none" w:sz="0" w:space="0" w:color="auto"/>
        <w:left w:val="none" w:sz="0" w:space="0" w:color="auto"/>
        <w:bottom w:val="none" w:sz="0" w:space="0" w:color="auto"/>
        <w:right w:val="none" w:sz="0" w:space="0" w:color="auto"/>
      </w:divBdr>
      <w:divsChild>
        <w:div w:id="450444226">
          <w:marLeft w:val="0"/>
          <w:marRight w:val="0"/>
          <w:marTop w:val="0"/>
          <w:marBottom w:val="0"/>
          <w:divBdr>
            <w:top w:val="none" w:sz="0" w:space="0" w:color="auto"/>
            <w:left w:val="none" w:sz="0" w:space="0" w:color="auto"/>
            <w:bottom w:val="none" w:sz="0" w:space="0" w:color="auto"/>
            <w:right w:val="none" w:sz="0" w:space="0" w:color="auto"/>
          </w:divBdr>
        </w:div>
      </w:divsChild>
    </w:div>
    <w:div w:id="777019248">
      <w:bodyDiv w:val="1"/>
      <w:marLeft w:val="0"/>
      <w:marRight w:val="0"/>
      <w:marTop w:val="0"/>
      <w:marBottom w:val="0"/>
      <w:divBdr>
        <w:top w:val="none" w:sz="0" w:space="0" w:color="auto"/>
        <w:left w:val="none" w:sz="0" w:space="0" w:color="auto"/>
        <w:bottom w:val="none" w:sz="0" w:space="0" w:color="auto"/>
        <w:right w:val="none" w:sz="0" w:space="0" w:color="auto"/>
      </w:divBdr>
      <w:divsChild>
        <w:div w:id="20797488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367</ap:Words>
  <ap:Characters>2092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Parlement - Resultaten onderzoek leeftijdsgebonden helmplicht</vt:lpstr>
    </vt:vector>
  </ap:TitlesOfParts>
  <ap:LinksUpToDate>false</ap:LinksUpToDate>
  <ap:CharactersWithSpaces>2455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2026-01-27T13:42:00.0000000Z</dcterms:created>
  <dcterms:modified xsi:type="dcterms:W3CDTF">2026-01-27T13:42:00.0000000Z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Resultaten onderzoek leeftijdsgebonden helmplicht</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