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B71E9" w14:paraId="1D96B0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F660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EC76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B71E9" w14:paraId="3CECC3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102F2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B71E9" w14:paraId="598C37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0E4C26" w14:textId="77777777"/>
        </w:tc>
      </w:tr>
      <w:tr w:rsidR="00997775" w:rsidTr="009B71E9" w14:paraId="4F48C5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383B53" w14:textId="77777777"/>
        </w:tc>
      </w:tr>
      <w:tr w:rsidR="00997775" w:rsidTr="009B71E9" w14:paraId="34A8F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8049C" w14:textId="77777777"/>
        </w:tc>
        <w:tc>
          <w:tcPr>
            <w:tcW w:w="7654" w:type="dxa"/>
            <w:gridSpan w:val="2"/>
          </w:tcPr>
          <w:p w:rsidR="00997775" w:rsidRDefault="00997775" w14:paraId="55659243" w14:textId="77777777"/>
        </w:tc>
      </w:tr>
      <w:tr w:rsidR="009B71E9" w:rsidTr="009B71E9" w14:paraId="58915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518C57F3" w14:textId="4EE6BAB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9B71E9" w:rsidP="009B71E9" w:rsidRDefault="009B71E9" w14:paraId="1016DFB8" w14:textId="762D8E01">
            <w:pPr>
              <w:rPr>
                <w:b/>
              </w:rPr>
            </w:pPr>
            <w:r w:rsidRPr="00460B4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B71E9" w:rsidTr="009B71E9" w14:paraId="6E8C4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5A18308D" w14:textId="77777777"/>
        </w:tc>
        <w:tc>
          <w:tcPr>
            <w:tcW w:w="7654" w:type="dxa"/>
            <w:gridSpan w:val="2"/>
          </w:tcPr>
          <w:p w:rsidR="009B71E9" w:rsidP="009B71E9" w:rsidRDefault="009B71E9" w14:paraId="6D0B88CE" w14:textId="77777777"/>
        </w:tc>
      </w:tr>
      <w:tr w:rsidR="009B71E9" w:rsidTr="009B71E9" w14:paraId="5E716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15F8A31C" w14:textId="77777777"/>
        </w:tc>
        <w:tc>
          <w:tcPr>
            <w:tcW w:w="7654" w:type="dxa"/>
            <w:gridSpan w:val="2"/>
          </w:tcPr>
          <w:p w:rsidR="009B71E9" w:rsidP="009B71E9" w:rsidRDefault="009B71E9" w14:paraId="7E96135A" w14:textId="77777777"/>
        </w:tc>
      </w:tr>
      <w:tr w:rsidR="009B71E9" w:rsidTr="009B71E9" w14:paraId="7CCCF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40964EEB" w14:textId="098939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2AF4">
              <w:rPr>
                <w:b/>
              </w:rPr>
              <w:t>3321</w:t>
            </w:r>
          </w:p>
        </w:tc>
        <w:tc>
          <w:tcPr>
            <w:tcW w:w="7654" w:type="dxa"/>
            <w:gridSpan w:val="2"/>
          </w:tcPr>
          <w:p w:rsidR="009B71E9" w:rsidP="009B71E9" w:rsidRDefault="009B71E9" w14:paraId="615E6170" w14:textId="13151F9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2AF4">
              <w:rPr>
                <w:b/>
              </w:rPr>
              <w:t>DE LEDEN CEDER EN BOSWIJK</w:t>
            </w:r>
          </w:p>
        </w:tc>
      </w:tr>
      <w:tr w:rsidR="009B71E9" w:rsidTr="009B71E9" w14:paraId="2D4C8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5F429AB1" w14:textId="77777777"/>
        </w:tc>
        <w:tc>
          <w:tcPr>
            <w:tcW w:w="7654" w:type="dxa"/>
            <w:gridSpan w:val="2"/>
          </w:tcPr>
          <w:p w:rsidR="009B71E9" w:rsidP="009B71E9" w:rsidRDefault="009B71E9" w14:paraId="1935500B" w14:textId="6E11B5C2">
            <w:r>
              <w:t>Voorgesteld 27 januari 2026</w:t>
            </w:r>
          </w:p>
        </w:tc>
      </w:tr>
      <w:tr w:rsidR="009B71E9" w:rsidTr="009B71E9" w14:paraId="25D14B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6B7F0A33" w14:textId="77777777"/>
        </w:tc>
        <w:tc>
          <w:tcPr>
            <w:tcW w:w="7654" w:type="dxa"/>
            <w:gridSpan w:val="2"/>
          </w:tcPr>
          <w:p w:rsidR="009B71E9" w:rsidP="009B71E9" w:rsidRDefault="009B71E9" w14:paraId="03B730A1" w14:textId="77777777"/>
        </w:tc>
      </w:tr>
      <w:tr w:rsidR="009B71E9" w:rsidTr="009B71E9" w14:paraId="7FF21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69541EF3" w14:textId="77777777"/>
        </w:tc>
        <w:tc>
          <w:tcPr>
            <w:tcW w:w="7654" w:type="dxa"/>
            <w:gridSpan w:val="2"/>
          </w:tcPr>
          <w:p w:rsidR="009B71E9" w:rsidP="009B71E9" w:rsidRDefault="009B71E9" w14:paraId="5B34496F" w14:textId="41E5A90F">
            <w:r>
              <w:t>De Kamer,</w:t>
            </w:r>
          </w:p>
        </w:tc>
      </w:tr>
      <w:tr w:rsidR="009B71E9" w:rsidTr="009B71E9" w14:paraId="083F4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063CAABB" w14:textId="77777777"/>
        </w:tc>
        <w:tc>
          <w:tcPr>
            <w:tcW w:w="7654" w:type="dxa"/>
            <w:gridSpan w:val="2"/>
          </w:tcPr>
          <w:p w:rsidR="009B71E9" w:rsidP="009B71E9" w:rsidRDefault="009B71E9" w14:paraId="606E7304" w14:textId="77777777"/>
        </w:tc>
      </w:tr>
      <w:tr w:rsidR="009B71E9" w:rsidTr="009B71E9" w14:paraId="61701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B71E9" w:rsidP="009B71E9" w:rsidRDefault="009B71E9" w14:paraId="7F38A38F" w14:textId="77777777"/>
        </w:tc>
        <w:tc>
          <w:tcPr>
            <w:tcW w:w="7654" w:type="dxa"/>
            <w:gridSpan w:val="2"/>
          </w:tcPr>
          <w:p w:rsidR="009B71E9" w:rsidP="009B71E9" w:rsidRDefault="009B71E9" w14:paraId="3AE795F1" w14:textId="0EB15672">
            <w:r>
              <w:t>gehoord de beraadslaging,</w:t>
            </w:r>
          </w:p>
        </w:tc>
      </w:tr>
      <w:tr w:rsidR="00997775" w:rsidTr="009B71E9" w14:paraId="09BA0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60BB1" w14:textId="77777777"/>
        </w:tc>
        <w:tc>
          <w:tcPr>
            <w:tcW w:w="7654" w:type="dxa"/>
            <w:gridSpan w:val="2"/>
          </w:tcPr>
          <w:p w:rsidR="00997775" w:rsidRDefault="00997775" w14:paraId="4B5B5433" w14:textId="77777777"/>
        </w:tc>
      </w:tr>
      <w:tr w:rsidR="00997775" w:rsidTr="00192AF4" w14:paraId="77F9A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49"/>
        </w:trPr>
        <w:tc>
          <w:tcPr>
            <w:tcW w:w="3331" w:type="dxa"/>
          </w:tcPr>
          <w:p w:rsidR="00997775" w:rsidRDefault="00997775" w14:paraId="4183701A" w14:textId="77777777"/>
        </w:tc>
        <w:tc>
          <w:tcPr>
            <w:tcW w:w="7654" w:type="dxa"/>
            <w:gridSpan w:val="2"/>
          </w:tcPr>
          <w:p w:rsidR="009B71E9" w:rsidP="009B71E9" w:rsidRDefault="009B71E9" w14:paraId="75C297B2" w14:textId="77777777">
            <w:r>
              <w:t>constaterende dat de Kamer zich in meerderheid al had uitgesproken over het binnen de EU steun vergaren voor het plaatsen van de IRGC op de EU-terreurlijst (motie-Ceder/Stoffer (32623, nr. 373));</w:t>
            </w:r>
          </w:p>
          <w:p w:rsidR="00192AF4" w:rsidP="009B71E9" w:rsidRDefault="00192AF4" w14:paraId="485B0B97" w14:textId="77777777"/>
          <w:p w:rsidR="009B71E9" w:rsidP="009B71E9" w:rsidRDefault="009B71E9" w14:paraId="45428A57" w14:textId="77777777">
            <w:r>
              <w:t>constaterende dat specifiek Spanje, Frankrijk en Italië het op de EU-terreurlijst plaatsen van de IRGC blokkeren;</w:t>
            </w:r>
          </w:p>
          <w:p w:rsidR="00192AF4" w:rsidP="009B71E9" w:rsidRDefault="00192AF4" w14:paraId="74B36B00" w14:textId="77777777"/>
          <w:p w:rsidR="009B71E9" w:rsidP="009B71E9" w:rsidRDefault="009B71E9" w14:paraId="24C1FD0E" w14:textId="77777777">
            <w:r>
              <w:t>verzoekt de regering actief steun te vergaren voor het plaatsen van de IRGC op de EU-terreurlijst en in het bijzonder bovengenoemde blokkerende landen te vragen het verzet te staken,</w:t>
            </w:r>
          </w:p>
          <w:p w:rsidR="00192AF4" w:rsidP="009B71E9" w:rsidRDefault="00192AF4" w14:paraId="46A3571F" w14:textId="77777777"/>
          <w:p w:rsidR="009B71E9" w:rsidP="009B71E9" w:rsidRDefault="009B71E9" w14:paraId="4115C692" w14:textId="77777777">
            <w:r>
              <w:t>en gaat over tot de orde van de dag.</w:t>
            </w:r>
          </w:p>
          <w:p w:rsidR="00192AF4" w:rsidP="009B71E9" w:rsidRDefault="00192AF4" w14:paraId="5002444D" w14:textId="77777777"/>
          <w:p w:rsidR="00192AF4" w:rsidP="009B71E9" w:rsidRDefault="009B71E9" w14:paraId="6AB822C8" w14:textId="77777777">
            <w:r>
              <w:t>Ceder</w:t>
            </w:r>
          </w:p>
          <w:p w:rsidR="00997775" w:rsidP="009B71E9" w:rsidRDefault="009B71E9" w14:paraId="6A7079B2" w14:textId="351B4BD1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3EF750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534E" w14:textId="77777777" w:rsidR="00175E58" w:rsidRDefault="00175E58">
      <w:pPr>
        <w:spacing w:line="20" w:lineRule="exact"/>
      </w:pPr>
    </w:p>
  </w:endnote>
  <w:endnote w:type="continuationSeparator" w:id="0">
    <w:p w14:paraId="17800983" w14:textId="77777777" w:rsidR="00175E58" w:rsidRDefault="00175E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4213B9" w14:textId="77777777" w:rsidR="00175E58" w:rsidRDefault="00175E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E34C" w14:textId="77777777" w:rsidR="00175E58" w:rsidRDefault="00175E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52343D" w14:textId="77777777" w:rsidR="00175E58" w:rsidRDefault="00175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E9"/>
    <w:rsid w:val="00133FCE"/>
    <w:rsid w:val="00175E58"/>
    <w:rsid w:val="00192AF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71E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09F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91927"/>
  <w15:docId w15:val="{CC676ACB-67FB-45C2-9C44-DFBF242A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2026-01-28T08:09:00.0000000Z</dcterms:created>
  <dcterms:modified xsi:type="dcterms:W3CDTF">2026-01-28T08:36:00.0000000Z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