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7C7B" w14:paraId="4F9F66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B508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152E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7C7B" w14:paraId="0B2B81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28F4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7C7B" w14:paraId="4DC088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20F0BF" w14:textId="77777777"/>
        </w:tc>
      </w:tr>
      <w:tr w:rsidR="00997775" w:rsidTr="00877C7B" w14:paraId="451C7B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40C041" w14:textId="77777777"/>
        </w:tc>
      </w:tr>
      <w:tr w:rsidR="00997775" w:rsidTr="00877C7B" w14:paraId="7DDB0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EF11F" w14:textId="77777777"/>
        </w:tc>
        <w:tc>
          <w:tcPr>
            <w:tcW w:w="7654" w:type="dxa"/>
            <w:gridSpan w:val="2"/>
          </w:tcPr>
          <w:p w:rsidR="00997775" w:rsidRDefault="00997775" w14:paraId="026528CD" w14:textId="77777777"/>
        </w:tc>
      </w:tr>
      <w:tr w:rsidR="00877C7B" w:rsidTr="00877C7B" w14:paraId="31A1D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55DE6B28" w14:textId="6C1B194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77C7B" w:rsidP="00877C7B" w:rsidRDefault="00877C7B" w14:paraId="50C1B0A0" w14:textId="66C3944F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77C7B" w:rsidTr="00877C7B" w14:paraId="2E168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286E6F4E" w14:textId="77777777"/>
        </w:tc>
        <w:tc>
          <w:tcPr>
            <w:tcW w:w="7654" w:type="dxa"/>
            <w:gridSpan w:val="2"/>
          </w:tcPr>
          <w:p w:rsidR="00877C7B" w:rsidP="00877C7B" w:rsidRDefault="00877C7B" w14:paraId="2FB0D635" w14:textId="77777777"/>
        </w:tc>
      </w:tr>
      <w:tr w:rsidR="00877C7B" w:rsidTr="00877C7B" w14:paraId="4467B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30FAF660" w14:textId="77777777"/>
        </w:tc>
        <w:tc>
          <w:tcPr>
            <w:tcW w:w="7654" w:type="dxa"/>
            <w:gridSpan w:val="2"/>
          </w:tcPr>
          <w:p w:rsidR="00877C7B" w:rsidP="00877C7B" w:rsidRDefault="00877C7B" w14:paraId="26CA92A0" w14:textId="77777777"/>
        </w:tc>
      </w:tr>
      <w:tr w:rsidR="00877C7B" w:rsidTr="00877C7B" w14:paraId="5E816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5AF5755D" w14:textId="2EF1C4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3323</w:t>
            </w:r>
          </w:p>
        </w:tc>
        <w:tc>
          <w:tcPr>
            <w:tcW w:w="7654" w:type="dxa"/>
            <w:gridSpan w:val="2"/>
          </w:tcPr>
          <w:p w:rsidR="00877C7B" w:rsidP="00877C7B" w:rsidRDefault="00877C7B" w14:paraId="15A46347" w14:textId="6972A5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877C7B" w:rsidTr="00877C7B" w14:paraId="0E306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24C95A87" w14:textId="77777777"/>
        </w:tc>
        <w:tc>
          <w:tcPr>
            <w:tcW w:w="7654" w:type="dxa"/>
            <w:gridSpan w:val="2"/>
          </w:tcPr>
          <w:p w:rsidR="00877C7B" w:rsidP="00877C7B" w:rsidRDefault="00877C7B" w14:paraId="5BA2C36F" w14:textId="4FF90EDB">
            <w:r>
              <w:t>Voorgesteld 27 januari 2026</w:t>
            </w:r>
          </w:p>
        </w:tc>
      </w:tr>
      <w:tr w:rsidR="00877C7B" w:rsidTr="00877C7B" w14:paraId="3A96E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716E8759" w14:textId="77777777"/>
        </w:tc>
        <w:tc>
          <w:tcPr>
            <w:tcW w:w="7654" w:type="dxa"/>
            <w:gridSpan w:val="2"/>
          </w:tcPr>
          <w:p w:rsidR="00877C7B" w:rsidP="00877C7B" w:rsidRDefault="00877C7B" w14:paraId="384B44B0" w14:textId="77777777"/>
        </w:tc>
      </w:tr>
      <w:tr w:rsidR="00877C7B" w:rsidTr="00877C7B" w14:paraId="4671C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4A5DC647" w14:textId="77777777"/>
        </w:tc>
        <w:tc>
          <w:tcPr>
            <w:tcW w:w="7654" w:type="dxa"/>
            <w:gridSpan w:val="2"/>
          </w:tcPr>
          <w:p w:rsidR="00877C7B" w:rsidP="00877C7B" w:rsidRDefault="00877C7B" w14:paraId="0A8C60FF" w14:textId="5ED76DA3">
            <w:r>
              <w:t>De Kamer,</w:t>
            </w:r>
          </w:p>
        </w:tc>
      </w:tr>
      <w:tr w:rsidR="00877C7B" w:rsidTr="00877C7B" w14:paraId="044EE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165AEC99" w14:textId="77777777"/>
        </w:tc>
        <w:tc>
          <w:tcPr>
            <w:tcW w:w="7654" w:type="dxa"/>
            <w:gridSpan w:val="2"/>
          </w:tcPr>
          <w:p w:rsidR="00877C7B" w:rsidP="00877C7B" w:rsidRDefault="00877C7B" w14:paraId="393368F9" w14:textId="77777777"/>
        </w:tc>
      </w:tr>
      <w:tr w:rsidR="00877C7B" w:rsidTr="00877C7B" w14:paraId="2CFA1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C7B" w:rsidP="00877C7B" w:rsidRDefault="00877C7B" w14:paraId="61C97544" w14:textId="77777777"/>
        </w:tc>
        <w:tc>
          <w:tcPr>
            <w:tcW w:w="7654" w:type="dxa"/>
            <w:gridSpan w:val="2"/>
          </w:tcPr>
          <w:p w:rsidR="00877C7B" w:rsidP="00877C7B" w:rsidRDefault="00877C7B" w14:paraId="08A49523" w14:textId="59422268">
            <w:r>
              <w:t>gehoord de beraadslaging,</w:t>
            </w:r>
          </w:p>
        </w:tc>
      </w:tr>
      <w:tr w:rsidR="00997775" w:rsidTr="00877C7B" w14:paraId="721AD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5AE05" w14:textId="77777777"/>
        </w:tc>
        <w:tc>
          <w:tcPr>
            <w:tcW w:w="7654" w:type="dxa"/>
            <w:gridSpan w:val="2"/>
          </w:tcPr>
          <w:p w:rsidR="00997775" w:rsidRDefault="00997775" w14:paraId="3C21A745" w14:textId="77777777"/>
        </w:tc>
      </w:tr>
      <w:tr w:rsidR="00997775" w:rsidTr="00877C7B" w14:paraId="66DBB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C6ACB7" w14:textId="77777777"/>
        </w:tc>
        <w:tc>
          <w:tcPr>
            <w:tcW w:w="7654" w:type="dxa"/>
            <w:gridSpan w:val="2"/>
          </w:tcPr>
          <w:p w:rsidR="00877C7B" w:rsidP="00877C7B" w:rsidRDefault="00877C7B" w14:paraId="59698BE7" w14:textId="77777777">
            <w:r>
              <w:t>constaterende dat Iraanse autoriteiten bij het neerslaan van demonstraties buitensporig geweld hebben gebruikt, waarbij mogelijk 30.000 doden zijn gevallen onder de burgerbevolking;</w:t>
            </w:r>
          </w:p>
          <w:p w:rsidR="00877C7B" w:rsidP="00877C7B" w:rsidRDefault="00877C7B" w14:paraId="4852CA2A" w14:textId="77777777"/>
          <w:p w:rsidR="00877C7B" w:rsidP="00877C7B" w:rsidRDefault="00877C7B" w14:paraId="41290F1C" w14:textId="77777777">
            <w:r>
              <w:t>overwegende dat slachtoffers en hun families recht hebben op waarheid, gerechtigheid en verantwoording en dat straffeloosheid moet worden tegengegaan;</w:t>
            </w:r>
          </w:p>
          <w:p w:rsidR="00877C7B" w:rsidP="00877C7B" w:rsidRDefault="00877C7B" w14:paraId="65F92383" w14:textId="77777777"/>
          <w:p w:rsidR="00877C7B" w:rsidP="00877C7B" w:rsidRDefault="00877C7B" w14:paraId="5F358394" w14:textId="77777777">
            <w:r>
              <w:t>verzoekt de regering om onafhankelijke internationale onderzoekscapaciteit naar het buitensporige geweld tegen demonstranten in Iran actief te ondersteunen,</w:t>
            </w:r>
          </w:p>
          <w:p w:rsidR="00877C7B" w:rsidP="00877C7B" w:rsidRDefault="00877C7B" w14:paraId="671D9AEC" w14:textId="77777777"/>
          <w:p w:rsidR="00877C7B" w:rsidP="00877C7B" w:rsidRDefault="00877C7B" w14:paraId="2305BFE0" w14:textId="77777777">
            <w:r>
              <w:t>en gaat over tot de orde van de dag.</w:t>
            </w:r>
          </w:p>
          <w:p w:rsidR="00877C7B" w:rsidP="00877C7B" w:rsidRDefault="00877C7B" w14:paraId="5B8FB4C3" w14:textId="77777777"/>
          <w:p w:rsidR="00997775" w:rsidP="00877C7B" w:rsidRDefault="00877C7B" w14:paraId="02DCACBF" w14:textId="42B1DEA6">
            <w:r>
              <w:t>Dobbe</w:t>
            </w:r>
          </w:p>
        </w:tc>
      </w:tr>
    </w:tbl>
    <w:p w:rsidR="00997775" w:rsidRDefault="00997775" w14:paraId="169688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4A63" w14:textId="77777777" w:rsidR="00877C7B" w:rsidRDefault="00877C7B">
      <w:pPr>
        <w:spacing w:line="20" w:lineRule="exact"/>
      </w:pPr>
    </w:p>
  </w:endnote>
  <w:endnote w:type="continuationSeparator" w:id="0">
    <w:p w14:paraId="04FC0078" w14:textId="77777777" w:rsidR="00877C7B" w:rsidRDefault="00877C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A0907C" w14:textId="77777777" w:rsidR="00877C7B" w:rsidRDefault="00877C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1FAB" w14:textId="77777777" w:rsidR="00877C7B" w:rsidRDefault="00877C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0AA419" w14:textId="77777777" w:rsidR="00877C7B" w:rsidRDefault="0087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7C7B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941B1"/>
  <w15:docId w15:val="{CE0DC9E9-E066-4D9E-B394-EB606DC6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