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82511" w14:paraId="1929A65E" w14:textId="77777777">
        <w:tc>
          <w:tcPr>
            <w:tcW w:w="6733" w:type="dxa"/>
            <w:gridSpan w:val="2"/>
            <w:tcBorders>
              <w:top w:val="nil"/>
              <w:left w:val="nil"/>
              <w:bottom w:val="nil"/>
              <w:right w:val="nil"/>
            </w:tcBorders>
            <w:vAlign w:val="center"/>
          </w:tcPr>
          <w:p w:rsidR="00997775" w:rsidP="00710A7A" w:rsidRDefault="00997775" w14:paraId="2222AB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0C2D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82511" w14:paraId="491F64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E018AC" w14:textId="77777777">
            <w:r w:rsidRPr="008B0CC5">
              <w:t xml:space="preserve">Vergaderjaar </w:t>
            </w:r>
            <w:r w:rsidR="00AC6B87">
              <w:t>202</w:t>
            </w:r>
            <w:r w:rsidR="00684DFF">
              <w:t>5</w:t>
            </w:r>
            <w:r w:rsidR="00AC6B87">
              <w:t>-202</w:t>
            </w:r>
            <w:r w:rsidR="00684DFF">
              <w:t>6</w:t>
            </w:r>
          </w:p>
        </w:tc>
      </w:tr>
      <w:tr w:rsidR="00997775" w:rsidTr="00082511" w14:paraId="350F1491" w14:textId="77777777">
        <w:trPr>
          <w:cantSplit/>
        </w:trPr>
        <w:tc>
          <w:tcPr>
            <w:tcW w:w="10985" w:type="dxa"/>
            <w:gridSpan w:val="3"/>
            <w:tcBorders>
              <w:top w:val="nil"/>
              <w:left w:val="nil"/>
              <w:bottom w:val="nil"/>
              <w:right w:val="nil"/>
            </w:tcBorders>
          </w:tcPr>
          <w:p w:rsidR="00997775" w:rsidRDefault="00997775" w14:paraId="547203F8" w14:textId="77777777"/>
        </w:tc>
      </w:tr>
      <w:tr w:rsidR="00997775" w:rsidTr="00082511" w14:paraId="4B82FCD2" w14:textId="77777777">
        <w:trPr>
          <w:cantSplit/>
        </w:trPr>
        <w:tc>
          <w:tcPr>
            <w:tcW w:w="10985" w:type="dxa"/>
            <w:gridSpan w:val="3"/>
            <w:tcBorders>
              <w:top w:val="nil"/>
              <w:left w:val="nil"/>
              <w:bottom w:val="single" w:color="auto" w:sz="4" w:space="0"/>
              <w:right w:val="nil"/>
            </w:tcBorders>
          </w:tcPr>
          <w:p w:rsidR="00997775" w:rsidRDefault="00997775" w14:paraId="1E94BF7E" w14:textId="77777777"/>
        </w:tc>
      </w:tr>
      <w:tr w:rsidR="00997775" w:rsidTr="00082511" w14:paraId="079D3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9D908" w14:textId="77777777"/>
        </w:tc>
        <w:tc>
          <w:tcPr>
            <w:tcW w:w="7654" w:type="dxa"/>
            <w:gridSpan w:val="2"/>
          </w:tcPr>
          <w:p w:rsidR="00997775" w:rsidRDefault="00997775" w14:paraId="0F77F275" w14:textId="77777777"/>
        </w:tc>
      </w:tr>
      <w:tr w:rsidR="00082511" w:rsidTr="00082511" w14:paraId="491BB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347BCC33" w14:textId="779D43D9">
            <w:pPr>
              <w:rPr>
                <w:b/>
              </w:rPr>
            </w:pPr>
            <w:r>
              <w:rPr>
                <w:b/>
              </w:rPr>
              <w:t>21 501-02</w:t>
            </w:r>
          </w:p>
        </w:tc>
        <w:tc>
          <w:tcPr>
            <w:tcW w:w="7654" w:type="dxa"/>
            <w:gridSpan w:val="2"/>
          </w:tcPr>
          <w:p w:rsidR="00082511" w:rsidP="00082511" w:rsidRDefault="00082511" w14:paraId="0C558D55" w14:textId="3D6E80A4">
            <w:pPr>
              <w:rPr>
                <w:b/>
              </w:rPr>
            </w:pPr>
            <w:r w:rsidRPr="008A5C26">
              <w:rPr>
                <w:b/>
                <w:bCs/>
              </w:rPr>
              <w:t xml:space="preserve">Raad Algemene Zaken en Raad Buitenlandse Zaken </w:t>
            </w:r>
          </w:p>
        </w:tc>
      </w:tr>
      <w:tr w:rsidR="00082511" w:rsidTr="00082511" w14:paraId="6CC0C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46482DB4" w14:textId="77777777"/>
        </w:tc>
        <w:tc>
          <w:tcPr>
            <w:tcW w:w="7654" w:type="dxa"/>
            <w:gridSpan w:val="2"/>
          </w:tcPr>
          <w:p w:rsidR="00082511" w:rsidP="00082511" w:rsidRDefault="00082511" w14:paraId="5A0E2C27" w14:textId="77777777"/>
        </w:tc>
      </w:tr>
      <w:tr w:rsidR="00082511" w:rsidTr="00082511" w14:paraId="7FF15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3A5B6C4F" w14:textId="77777777"/>
        </w:tc>
        <w:tc>
          <w:tcPr>
            <w:tcW w:w="7654" w:type="dxa"/>
            <w:gridSpan w:val="2"/>
          </w:tcPr>
          <w:p w:rsidR="00082511" w:rsidP="00082511" w:rsidRDefault="00082511" w14:paraId="6056E08C" w14:textId="77777777"/>
        </w:tc>
      </w:tr>
      <w:tr w:rsidR="00082511" w:rsidTr="00082511" w14:paraId="62333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67A9F8B8" w14:textId="3B4177D2">
            <w:pPr>
              <w:rPr>
                <w:b/>
              </w:rPr>
            </w:pPr>
            <w:r>
              <w:rPr>
                <w:b/>
              </w:rPr>
              <w:t xml:space="preserve">Nr. </w:t>
            </w:r>
            <w:r>
              <w:rPr>
                <w:b/>
              </w:rPr>
              <w:t>3324</w:t>
            </w:r>
          </w:p>
        </w:tc>
        <w:tc>
          <w:tcPr>
            <w:tcW w:w="7654" w:type="dxa"/>
            <w:gridSpan w:val="2"/>
          </w:tcPr>
          <w:p w:rsidR="00082511" w:rsidP="00082511" w:rsidRDefault="00082511" w14:paraId="7EB789ED" w14:textId="3D8BAEEA">
            <w:pPr>
              <w:rPr>
                <w:b/>
              </w:rPr>
            </w:pPr>
            <w:r>
              <w:rPr>
                <w:b/>
              </w:rPr>
              <w:t xml:space="preserve">MOTIE VAN </w:t>
            </w:r>
            <w:r>
              <w:rPr>
                <w:b/>
              </w:rPr>
              <w:t>HET LID DOBBE</w:t>
            </w:r>
          </w:p>
        </w:tc>
      </w:tr>
      <w:tr w:rsidR="00082511" w:rsidTr="00082511" w14:paraId="0FE4E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61B2E19F" w14:textId="77777777"/>
        </w:tc>
        <w:tc>
          <w:tcPr>
            <w:tcW w:w="7654" w:type="dxa"/>
            <w:gridSpan w:val="2"/>
          </w:tcPr>
          <w:p w:rsidR="00082511" w:rsidP="00082511" w:rsidRDefault="00082511" w14:paraId="26867937" w14:textId="4E1437C8">
            <w:r>
              <w:t>Voorgesteld 27 januari 2026</w:t>
            </w:r>
          </w:p>
        </w:tc>
      </w:tr>
      <w:tr w:rsidR="00082511" w:rsidTr="00082511" w14:paraId="45B959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5C9A9A77" w14:textId="77777777"/>
        </w:tc>
        <w:tc>
          <w:tcPr>
            <w:tcW w:w="7654" w:type="dxa"/>
            <w:gridSpan w:val="2"/>
          </w:tcPr>
          <w:p w:rsidR="00082511" w:rsidP="00082511" w:rsidRDefault="00082511" w14:paraId="3224B826" w14:textId="77777777"/>
        </w:tc>
      </w:tr>
      <w:tr w:rsidR="00082511" w:rsidTr="00082511" w14:paraId="21CD2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72A6B454" w14:textId="77777777"/>
        </w:tc>
        <w:tc>
          <w:tcPr>
            <w:tcW w:w="7654" w:type="dxa"/>
            <w:gridSpan w:val="2"/>
          </w:tcPr>
          <w:p w:rsidR="00082511" w:rsidP="00082511" w:rsidRDefault="00082511" w14:paraId="0060EF68" w14:textId="1979859F">
            <w:r>
              <w:t>De Kamer,</w:t>
            </w:r>
          </w:p>
        </w:tc>
      </w:tr>
      <w:tr w:rsidR="00082511" w:rsidTr="00082511" w14:paraId="00A9E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56D2C9DA" w14:textId="77777777"/>
        </w:tc>
        <w:tc>
          <w:tcPr>
            <w:tcW w:w="7654" w:type="dxa"/>
            <w:gridSpan w:val="2"/>
          </w:tcPr>
          <w:p w:rsidR="00082511" w:rsidP="00082511" w:rsidRDefault="00082511" w14:paraId="6F96A0F6" w14:textId="77777777"/>
        </w:tc>
      </w:tr>
      <w:tr w:rsidR="00082511" w:rsidTr="00082511" w14:paraId="55A61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82511" w:rsidP="00082511" w:rsidRDefault="00082511" w14:paraId="10D1257D" w14:textId="77777777"/>
        </w:tc>
        <w:tc>
          <w:tcPr>
            <w:tcW w:w="7654" w:type="dxa"/>
            <w:gridSpan w:val="2"/>
          </w:tcPr>
          <w:p w:rsidR="00082511" w:rsidP="00082511" w:rsidRDefault="00082511" w14:paraId="4297D3D3" w14:textId="562D6BC3">
            <w:r>
              <w:t>gehoord de beraadslaging,</w:t>
            </w:r>
          </w:p>
        </w:tc>
      </w:tr>
      <w:tr w:rsidR="00997775" w:rsidTr="00082511" w14:paraId="15844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2B90E4" w14:textId="77777777"/>
        </w:tc>
        <w:tc>
          <w:tcPr>
            <w:tcW w:w="7654" w:type="dxa"/>
            <w:gridSpan w:val="2"/>
          </w:tcPr>
          <w:p w:rsidR="00997775" w:rsidRDefault="00997775" w14:paraId="0262708B" w14:textId="77777777"/>
        </w:tc>
      </w:tr>
      <w:tr w:rsidR="00997775" w:rsidTr="00082511" w14:paraId="3AB7A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722578" w14:textId="77777777"/>
        </w:tc>
        <w:tc>
          <w:tcPr>
            <w:tcW w:w="7654" w:type="dxa"/>
            <w:gridSpan w:val="2"/>
          </w:tcPr>
          <w:p w:rsidR="00082511" w:rsidP="00082511" w:rsidRDefault="00082511" w14:paraId="5C46F7A1" w14:textId="77777777">
            <w:r>
              <w:t>constaterende dat de Israëlische regering het UNRWA-hoofdkantoor in Oost-Jeruzalem heeft gesloopt;</w:t>
            </w:r>
          </w:p>
          <w:p w:rsidR="00082511" w:rsidP="00082511" w:rsidRDefault="00082511" w14:paraId="5A426FB9" w14:textId="77777777"/>
          <w:p w:rsidR="00082511" w:rsidP="00082511" w:rsidRDefault="00082511" w14:paraId="2996C703" w14:textId="77777777">
            <w:r>
              <w:t>overwegende dat Nederland UNRWA dient te steunen als lid van de VN en vanuit de grondwettelijke verplichting de internationale rechtsorde te versterken;</w:t>
            </w:r>
          </w:p>
          <w:p w:rsidR="00082511" w:rsidP="00082511" w:rsidRDefault="00082511" w14:paraId="395B504D" w14:textId="77777777"/>
          <w:p w:rsidR="00082511" w:rsidP="00082511" w:rsidRDefault="00082511" w14:paraId="185D8AAB" w14:textId="77777777">
            <w:r>
              <w:t>overwegende dat UNRWA onmisbaar is voor humanitaire hulp aan Palestijnen;</w:t>
            </w:r>
          </w:p>
          <w:p w:rsidR="00082511" w:rsidP="00082511" w:rsidRDefault="00082511" w14:paraId="31CCC325" w14:textId="77777777"/>
          <w:p w:rsidR="00082511" w:rsidP="00082511" w:rsidRDefault="00082511" w14:paraId="579D8E06" w14:textId="77777777">
            <w:r>
              <w:t>verzoekt de regering het slopen van het UNRWA-hoofdkantoor te veroordelen;</w:t>
            </w:r>
          </w:p>
          <w:p w:rsidR="00082511" w:rsidP="00082511" w:rsidRDefault="00082511" w14:paraId="6C91FE12" w14:textId="77777777"/>
          <w:p w:rsidR="00082511" w:rsidP="00082511" w:rsidRDefault="00082511" w14:paraId="525E5618" w14:textId="77777777">
            <w:r>
              <w:t>verzoekt de regering met UNRWA in gesprek te gaan over wat zij nodig hebben om in staat te blijven om hulp aan de Palestijnse bevolking te leveren, en hierover de Kamer te informeren,</w:t>
            </w:r>
          </w:p>
          <w:p w:rsidR="00082511" w:rsidP="00082511" w:rsidRDefault="00082511" w14:paraId="4A5BC635" w14:textId="77777777"/>
          <w:p w:rsidR="00082511" w:rsidP="00082511" w:rsidRDefault="00082511" w14:paraId="0819AF5D" w14:textId="77777777">
            <w:r>
              <w:t>en gaat over tot de orde van de dag.</w:t>
            </w:r>
          </w:p>
          <w:p w:rsidR="00082511" w:rsidP="00082511" w:rsidRDefault="00082511" w14:paraId="62B519A4" w14:textId="77777777"/>
          <w:p w:rsidR="00997775" w:rsidP="00082511" w:rsidRDefault="00082511" w14:paraId="4C141D5F" w14:textId="1FD0E238">
            <w:r>
              <w:t>Dobbe</w:t>
            </w:r>
          </w:p>
        </w:tc>
      </w:tr>
    </w:tbl>
    <w:p w:rsidR="00997775" w:rsidRDefault="00997775" w14:paraId="32D620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CF06" w14:textId="77777777" w:rsidR="00082511" w:rsidRDefault="00082511">
      <w:pPr>
        <w:spacing w:line="20" w:lineRule="exact"/>
      </w:pPr>
    </w:p>
  </w:endnote>
  <w:endnote w:type="continuationSeparator" w:id="0">
    <w:p w14:paraId="10CD0400" w14:textId="77777777" w:rsidR="00082511" w:rsidRDefault="00082511">
      <w:pPr>
        <w:pStyle w:val="Amendement"/>
      </w:pPr>
      <w:r>
        <w:rPr>
          <w:b w:val="0"/>
        </w:rPr>
        <w:t xml:space="preserve"> </w:t>
      </w:r>
    </w:p>
  </w:endnote>
  <w:endnote w:type="continuationNotice" w:id="1">
    <w:p w14:paraId="5D6200A6" w14:textId="77777777" w:rsidR="00082511" w:rsidRDefault="000825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721D" w14:textId="77777777" w:rsidR="00082511" w:rsidRDefault="00082511">
      <w:pPr>
        <w:pStyle w:val="Amendement"/>
      </w:pPr>
      <w:r>
        <w:rPr>
          <w:b w:val="0"/>
        </w:rPr>
        <w:separator/>
      </w:r>
    </w:p>
  </w:footnote>
  <w:footnote w:type="continuationSeparator" w:id="0">
    <w:p w14:paraId="2647C472" w14:textId="77777777" w:rsidR="00082511" w:rsidRDefault="00082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11"/>
    <w:rsid w:val="0008251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5D2A"/>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89A8"/>
  <w15:docId w15:val="{1BE01A4C-EE29-48F7-9DB9-1E7B75E6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2026-01-28T08:41:00.0000000Z</dcterms:created>
  <dcterms:modified xsi:type="dcterms:W3CDTF">2026-01-28T08:50:00.0000000Z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