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24D1" w14:paraId="43782B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AA8F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5239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24D1" w14:paraId="41B5983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1E19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D24D1" w14:paraId="023442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9C6DFC" w14:textId="77777777"/>
        </w:tc>
      </w:tr>
      <w:tr w:rsidR="00997775" w:rsidTr="007D24D1" w14:paraId="333997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F1904D" w14:textId="77777777"/>
        </w:tc>
      </w:tr>
      <w:tr w:rsidR="00997775" w:rsidTr="007D24D1" w14:paraId="42471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86BFE" w14:textId="77777777"/>
        </w:tc>
        <w:tc>
          <w:tcPr>
            <w:tcW w:w="7654" w:type="dxa"/>
            <w:gridSpan w:val="2"/>
          </w:tcPr>
          <w:p w:rsidR="00997775" w:rsidRDefault="00997775" w14:paraId="7DD3D2B3" w14:textId="77777777"/>
        </w:tc>
      </w:tr>
      <w:tr w:rsidR="007D24D1" w:rsidTr="007D24D1" w14:paraId="273EA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4D1" w:rsidP="007D24D1" w:rsidRDefault="007D24D1" w14:paraId="3D6FCFCC" w14:textId="2E5FB5AA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7D24D1" w:rsidP="007D24D1" w:rsidRDefault="007D24D1" w14:paraId="0583AADE" w14:textId="449289FB">
            <w:pPr>
              <w:rPr>
                <w:b/>
              </w:rPr>
            </w:pPr>
            <w:r w:rsidRPr="008A5C2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7D24D1" w:rsidTr="007D24D1" w14:paraId="53829B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4D1" w:rsidP="007D24D1" w:rsidRDefault="007D24D1" w14:paraId="2A8E8549" w14:textId="77777777"/>
        </w:tc>
        <w:tc>
          <w:tcPr>
            <w:tcW w:w="7654" w:type="dxa"/>
            <w:gridSpan w:val="2"/>
          </w:tcPr>
          <w:p w:rsidR="007D24D1" w:rsidP="007D24D1" w:rsidRDefault="007D24D1" w14:paraId="389BFE96" w14:textId="77777777"/>
        </w:tc>
      </w:tr>
      <w:tr w:rsidR="007D24D1" w:rsidTr="007D24D1" w14:paraId="6F059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4D1" w:rsidP="007D24D1" w:rsidRDefault="007D24D1" w14:paraId="549E1E18" w14:textId="77777777"/>
        </w:tc>
        <w:tc>
          <w:tcPr>
            <w:tcW w:w="7654" w:type="dxa"/>
            <w:gridSpan w:val="2"/>
          </w:tcPr>
          <w:p w:rsidR="007D24D1" w:rsidP="007D24D1" w:rsidRDefault="007D24D1" w14:paraId="50F55689" w14:textId="77777777"/>
        </w:tc>
      </w:tr>
      <w:tr w:rsidR="007D24D1" w:rsidTr="007D24D1" w14:paraId="7DB22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4D1" w:rsidP="007D24D1" w:rsidRDefault="007D24D1" w14:paraId="451C7D1A" w14:textId="32D46B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96A48">
              <w:rPr>
                <w:b/>
              </w:rPr>
              <w:t>3326</w:t>
            </w:r>
          </w:p>
        </w:tc>
        <w:tc>
          <w:tcPr>
            <w:tcW w:w="7654" w:type="dxa"/>
            <w:gridSpan w:val="2"/>
          </w:tcPr>
          <w:p w:rsidR="007D24D1" w:rsidP="007D24D1" w:rsidRDefault="007D24D1" w14:paraId="70F83911" w14:textId="1F911F6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96A48">
              <w:rPr>
                <w:b/>
              </w:rPr>
              <w:t>DE LEDEN DE ROON EN WILDERS</w:t>
            </w:r>
          </w:p>
        </w:tc>
      </w:tr>
      <w:tr w:rsidR="007D24D1" w:rsidTr="007D24D1" w14:paraId="620EB7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4D1" w:rsidP="007D24D1" w:rsidRDefault="007D24D1" w14:paraId="377DBAD9" w14:textId="77777777"/>
        </w:tc>
        <w:tc>
          <w:tcPr>
            <w:tcW w:w="7654" w:type="dxa"/>
            <w:gridSpan w:val="2"/>
          </w:tcPr>
          <w:p w:rsidR="007D24D1" w:rsidP="007D24D1" w:rsidRDefault="007D24D1" w14:paraId="6D75FA42" w14:textId="4E1AF508">
            <w:r>
              <w:t>Voorgesteld 27 januari 2026</w:t>
            </w:r>
          </w:p>
        </w:tc>
      </w:tr>
      <w:tr w:rsidR="007D24D1" w:rsidTr="007D24D1" w14:paraId="29EB8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4D1" w:rsidP="007D24D1" w:rsidRDefault="007D24D1" w14:paraId="69A67213" w14:textId="77777777"/>
        </w:tc>
        <w:tc>
          <w:tcPr>
            <w:tcW w:w="7654" w:type="dxa"/>
            <w:gridSpan w:val="2"/>
          </w:tcPr>
          <w:p w:rsidR="007D24D1" w:rsidP="007D24D1" w:rsidRDefault="007D24D1" w14:paraId="317328A8" w14:textId="77777777"/>
        </w:tc>
      </w:tr>
      <w:tr w:rsidR="007D24D1" w:rsidTr="007D24D1" w14:paraId="3484FB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4D1" w:rsidP="007D24D1" w:rsidRDefault="007D24D1" w14:paraId="4AEC28AB" w14:textId="77777777"/>
        </w:tc>
        <w:tc>
          <w:tcPr>
            <w:tcW w:w="7654" w:type="dxa"/>
            <w:gridSpan w:val="2"/>
          </w:tcPr>
          <w:p w:rsidR="007D24D1" w:rsidP="007D24D1" w:rsidRDefault="007D24D1" w14:paraId="60E10B8D" w14:textId="087C1C8E">
            <w:r>
              <w:t>De Kamer,</w:t>
            </w:r>
          </w:p>
        </w:tc>
      </w:tr>
      <w:tr w:rsidR="007D24D1" w:rsidTr="007D24D1" w14:paraId="59FC91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4D1" w:rsidP="007D24D1" w:rsidRDefault="007D24D1" w14:paraId="6CB0A706" w14:textId="77777777"/>
        </w:tc>
        <w:tc>
          <w:tcPr>
            <w:tcW w:w="7654" w:type="dxa"/>
            <w:gridSpan w:val="2"/>
          </w:tcPr>
          <w:p w:rsidR="007D24D1" w:rsidP="007D24D1" w:rsidRDefault="007D24D1" w14:paraId="50048F5C" w14:textId="77777777"/>
        </w:tc>
      </w:tr>
      <w:tr w:rsidR="007D24D1" w:rsidTr="007D24D1" w14:paraId="24D6B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24D1" w:rsidP="007D24D1" w:rsidRDefault="007D24D1" w14:paraId="4970E1C5" w14:textId="77777777"/>
        </w:tc>
        <w:tc>
          <w:tcPr>
            <w:tcW w:w="7654" w:type="dxa"/>
            <w:gridSpan w:val="2"/>
          </w:tcPr>
          <w:p w:rsidR="007D24D1" w:rsidP="007D24D1" w:rsidRDefault="007D24D1" w14:paraId="0A922D0B" w14:textId="31CCCB35">
            <w:r>
              <w:t>gehoord de beraadslaging,</w:t>
            </w:r>
          </w:p>
        </w:tc>
      </w:tr>
      <w:tr w:rsidR="00997775" w:rsidTr="007D24D1" w14:paraId="4B861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2D7642" w14:textId="77777777"/>
        </w:tc>
        <w:tc>
          <w:tcPr>
            <w:tcW w:w="7654" w:type="dxa"/>
            <w:gridSpan w:val="2"/>
          </w:tcPr>
          <w:p w:rsidR="00997775" w:rsidRDefault="00997775" w14:paraId="571E96A5" w14:textId="77777777"/>
        </w:tc>
      </w:tr>
      <w:tr w:rsidR="00997775" w:rsidTr="007D24D1" w14:paraId="42488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DAA683" w14:textId="77777777"/>
        </w:tc>
        <w:tc>
          <w:tcPr>
            <w:tcW w:w="7654" w:type="dxa"/>
            <w:gridSpan w:val="2"/>
          </w:tcPr>
          <w:p w:rsidR="007D24D1" w:rsidP="007D24D1" w:rsidRDefault="007D24D1" w14:paraId="4D575202" w14:textId="77777777">
            <w:r>
              <w:t>verzoekt de regering te erkennen dat het Iraanse regime zijn legitimiteit heeft verloren door het aanhoudende en grootschalige geweld tegen de eigen bevolking;</w:t>
            </w:r>
          </w:p>
          <w:p w:rsidR="00C96A48" w:rsidP="007D24D1" w:rsidRDefault="00C96A48" w14:paraId="104FF88C" w14:textId="77777777"/>
          <w:p w:rsidR="007D24D1" w:rsidP="007D24D1" w:rsidRDefault="007D24D1" w14:paraId="29F2015A" w14:textId="77777777">
            <w:r>
              <w:t>verzoekt de regering om de Iraanse ambassade in Nederland te sluiten en alle Iraanse diplomaten het land uit te sturen,</w:t>
            </w:r>
          </w:p>
          <w:p w:rsidR="00C96A48" w:rsidP="007D24D1" w:rsidRDefault="00C96A48" w14:paraId="64F02AEB" w14:textId="77777777"/>
          <w:p w:rsidR="007D24D1" w:rsidP="007D24D1" w:rsidRDefault="007D24D1" w14:paraId="442A9F61" w14:textId="77777777">
            <w:r>
              <w:t>en gaat over tot de orde van de dag.</w:t>
            </w:r>
          </w:p>
          <w:p w:rsidR="00C96A48" w:rsidP="007D24D1" w:rsidRDefault="00C96A48" w14:paraId="079AC2A4" w14:textId="77777777"/>
          <w:p w:rsidR="00C96A48" w:rsidP="007D24D1" w:rsidRDefault="007D24D1" w14:paraId="6DCBFBBF" w14:textId="77777777">
            <w:r>
              <w:t>De Roon</w:t>
            </w:r>
          </w:p>
          <w:p w:rsidR="00997775" w:rsidP="007D24D1" w:rsidRDefault="007D24D1" w14:paraId="4932F0B1" w14:textId="4585B9FC">
            <w:r>
              <w:t>Wilders</w:t>
            </w:r>
          </w:p>
        </w:tc>
      </w:tr>
    </w:tbl>
    <w:p w:rsidR="00997775" w:rsidRDefault="00997775" w14:paraId="74A088D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04D4" w14:textId="77777777" w:rsidR="007D24D1" w:rsidRDefault="007D24D1">
      <w:pPr>
        <w:spacing w:line="20" w:lineRule="exact"/>
      </w:pPr>
    </w:p>
  </w:endnote>
  <w:endnote w:type="continuationSeparator" w:id="0">
    <w:p w14:paraId="32581EBF" w14:textId="77777777" w:rsidR="007D24D1" w:rsidRDefault="007D24D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32D417" w14:textId="77777777" w:rsidR="007D24D1" w:rsidRDefault="007D24D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2923" w14:textId="77777777" w:rsidR="007D24D1" w:rsidRDefault="007D24D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BE11B9" w14:textId="77777777" w:rsidR="007D24D1" w:rsidRDefault="007D2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24D1"/>
    <w:rsid w:val="008304CB"/>
    <w:rsid w:val="00831CE0"/>
    <w:rsid w:val="00850A1D"/>
    <w:rsid w:val="00862909"/>
    <w:rsid w:val="00872A23"/>
    <w:rsid w:val="008B0CC5"/>
    <w:rsid w:val="00930A04"/>
    <w:rsid w:val="00955D2A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6A4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200BE"/>
  <w15:docId w15:val="{BA176C0B-9CE0-4E5C-AEE3-37D493D7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2026-01-28T08:41:00.0000000Z</dcterms:created>
  <dcterms:modified xsi:type="dcterms:W3CDTF">2026-01-28T08:54:00.0000000Z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