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C7317" w14:paraId="31C3B4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A6EC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D68B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C7317" w14:paraId="603B95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E5214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C7317" w14:paraId="206041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D722D5" w14:textId="77777777"/>
        </w:tc>
      </w:tr>
      <w:tr w:rsidR="00997775" w:rsidTr="009C7317" w14:paraId="2FEE17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C79D66" w14:textId="77777777"/>
        </w:tc>
      </w:tr>
      <w:tr w:rsidR="00997775" w:rsidTr="009C7317" w14:paraId="3D7C7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06052B" w14:textId="77777777"/>
        </w:tc>
        <w:tc>
          <w:tcPr>
            <w:tcW w:w="7654" w:type="dxa"/>
            <w:gridSpan w:val="2"/>
          </w:tcPr>
          <w:p w:rsidR="00997775" w:rsidRDefault="00997775" w14:paraId="6E012885" w14:textId="77777777"/>
        </w:tc>
      </w:tr>
      <w:tr w:rsidR="009C7317" w:rsidTr="009C7317" w14:paraId="54DDE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7317" w:rsidP="009C7317" w:rsidRDefault="009C7317" w14:paraId="6B099BFE" w14:textId="77B5DB01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9C7317" w:rsidP="009C7317" w:rsidRDefault="009C7317" w14:paraId="6AB24A6B" w14:textId="08C8C4A2">
            <w:pPr>
              <w:rPr>
                <w:b/>
              </w:rPr>
            </w:pPr>
            <w:r w:rsidRPr="008A5C2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C7317" w:rsidTr="009C7317" w14:paraId="5CAA91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7317" w:rsidP="009C7317" w:rsidRDefault="009C7317" w14:paraId="5F201A20" w14:textId="77777777"/>
        </w:tc>
        <w:tc>
          <w:tcPr>
            <w:tcW w:w="7654" w:type="dxa"/>
            <w:gridSpan w:val="2"/>
          </w:tcPr>
          <w:p w:rsidR="009C7317" w:rsidP="009C7317" w:rsidRDefault="009C7317" w14:paraId="6D9733C9" w14:textId="77777777"/>
        </w:tc>
      </w:tr>
      <w:tr w:rsidR="009C7317" w:rsidTr="009C7317" w14:paraId="7EFD5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7317" w:rsidP="009C7317" w:rsidRDefault="009C7317" w14:paraId="168A2EFB" w14:textId="77777777"/>
        </w:tc>
        <w:tc>
          <w:tcPr>
            <w:tcW w:w="7654" w:type="dxa"/>
            <w:gridSpan w:val="2"/>
          </w:tcPr>
          <w:p w:rsidR="009C7317" w:rsidP="009C7317" w:rsidRDefault="009C7317" w14:paraId="4E391592" w14:textId="77777777"/>
        </w:tc>
      </w:tr>
      <w:tr w:rsidR="009C7317" w:rsidTr="009C7317" w14:paraId="17382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7317" w:rsidP="009C7317" w:rsidRDefault="009C7317" w14:paraId="5858DCCE" w14:textId="1F82B31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6360D">
              <w:rPr>
                <w:b/>
              </w:rPr>
              <w:t>3327</w:t>
            </w:r>
          </w:p>
        </w:tc>
        <w:tc>
          <w:tcPr>
            <w:tcW w:w="7654" w:type="dxa"/>
            <w:gridSpan w:val="2"/>
          </w:tcPr>
          <w:p w:rsidR="009C7317" w:rsidP="009C7317" w:rsidRDefault="009C7317" w14:paraId="641BBD40" w14:textId="6E7D6A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6360D">
              <w:rPr>
                <w:b/>
              </w:rPr>
              <w:t>DE LEDEN HOOGEVEEN EN CEULEMANS</w:t>
            </w:r>
          </w:p>
        </w:tc>
      </w:tr>
      <w:tr w:rsidR="009C7317" w:rsidTr="009C7317" w14:paraId="1C5B4B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7317" w:rsidP="009C7317" w:rsidRDefault="009C7317" w14:paraId="60673DD7" w14:textId="77777777"/>
        </w:tc>
        <w:tc>
          <w:tcPr>
            <w:tcW w:w="7654" w:type="dxa"/>
            <w:gridSpan w:val="2"/>
          </w:tcPr>
          <w:p w:rsidR="009C7317" w:rsidP="009C7317" w:rsidRDefault="009C7317" w14:paraId="73BC5D7C" w14:textId="6AD08039">
            <w:r>
              <w:t>Voorgesteld 27 januari 2026</w:t>
            </w:r>
          </w:p>
        </w:tc>
      </w:tr>
      <w:tr w:rsidR="009C7317" w:rsidTr="009C7317" w14:paraId="3DE20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7317" w:rsidP="009C7317" w:rsidRDefault="009C7317" w14:paraId="757E2E8D" w14:textId="77777777"/>
        </w:tc>
        <w:tc>
          <w:tcPr>
            <w:tcW w:w="7654" w:type="dxa"/>
            <w:gridSpan w:val="2"/>
          </w:tcPr>
          <w:p w:rsidR="009C7317" w:rsidP="009C7317" w:rsidRDefault="009C7317" w14:paraId="04CCBFAD" w14:textId="77777777"/>
        </w:tc>
      </w:tr>
      <w:tr w:rsidR="009C7317" w:rsidTr="009C7317" w14:paraId="23CAF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7317" w:rsidP="009C7317" w:rsidRDefault="009C7317" w14:paraId="23DCCADC" w14:textId="77777777"/>
        </w:tc>
        <w:tc>
          <w:tcPr>
            <w:tcW w:w="7654" w:type="dxa"/>
            <w:gridSpan w:val="2"/>
          </w:tcPr>
          <w:p w:rsidR="009C7317" w:rsidP="009C7317" w:rsidRDefault="009C7317" w14:paraId="685F1C3B" w14:textId="6FA52A8C">
            <w:r>
              <w:t>De Kamer,</w:t>
            </w:r>
          </w:p>
        </w:tc>
      </w:tr>
      <w:tr w:rsidR="009C7317" w:rsidTr="009C7317" w14:paraId="2478D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7317" w:rsidP="009C7317" w:rsidRDefault="009C7317" w14:paraId="3CEA4650" w14:textId="77777777"/>
        </w:tc>
        <w:tc>
          <w:tcPr>
            <w:tcW w:w="7654" w:type="dxa"/>
            <w:gridSpan w:val="2"/>
          </w:tcPr>
          <w:p w:rsidR="009C7317" w:rsidP="009C7317" w:rsidRDefault="009C7317" w14:paraId="029836BF" w14:textId="77777777"/>
        </w:tc>
      </w:tr>
      <w:tr w:rsidR="009C7317" w:rsidTr="009C7317" w14:paraId="5970F7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7317" w:rsidP="009C7317" w:rsidRDefault="009C7317" w14:paraId="4B9E03E9" w14:textId="77777777"/>
        </w:tc>
        <w:tc>
          <w:tcPr>
            <w:tcW w:w="7654" w:type="dxa"/>
            <w:gridSpan w:val="2"/>
          </w:tcPr>
          <w:p w:rsidR="009C7317" w:rsidP="009C7317" w:rsidRDefault="009C7317" w14:paraId="0808ECCC" w14:textId="6C2370FB">
            <w:r>
              <w:t>gehoord de beraadslaging,</w:t>
            </w:r>
          </w:p>
        </w:tc>
      </w:tr>
      <w:tr w:rsidR="00997775" w:rsidTr="009C7317" w14:paraId="0880B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E0F9FA" w14:textId="77777777"/>
        </w:tc>
        <w:tc>
          <w:tcPr>
            <w:tcW w:w="7654" w:type="dxa"/>
            <w:gridSpan w:val="2"/>
          </w:tcPr>
          <w:p w:rsidR="00997775" w:rsidRDefault="00997775" w14:paraId="1AE2C3DD" w14:textId="77777777"/>
        </w:tc>
      </w:tr>
      <w:tr w:rsidR="00997775" w:rsidTr="009C7317" w14:paraId="138A7B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C9630" w14:textId="77777777"/>
        </w:tc>
        <w:tc>
          <w:tcPr>
            <w:tcW w:w="7654" w:type="dxa"/>
            <w:gridSpan w:val="2"/>
          </w:tcPr>
          <w:p w:rsidR="009C7317" w:rsidP="009C7317" w:rsidRDefault="009C7317" w14:paraId="7C3A6C7B" w14:textId="77777777">
            <w:r>
              <w:t>constaterende dat voor toetreding tot de Europese Unie de Kopenhagencriteria en andere toetredingsvoorwaarden gelden;</w:t>
            </w:r>
          </w:p>
          <w:p w:rsidR="00A6360D" w:rsidP="009C7317" w:rsidRDefault="00A6360D" w14:paraId="192D4187" w14:textId="77777777"/>
          <w:p w:rsidR="009C7317" w:rsidP="009C7317" w:rsidRDefault="009C7317" w14:paraId="6860990E" w14:textId="77777777">
            <w:r>
              <w:t>verzoekt de regering om in EU-verband geen enkele versoepeling of afwijking te accepteren van alle toetredingsvoorwaarden voor Oekraïne en andere kandidaat-lidstaten en vast te houden aan volledige naleving voordat er sprake zou kunnen zijn van eventueel volwaardig EU-lidmaatschap,</w:t>
            </w:r>
          </w:p>
          <w:p w:rsidR="00A6360D" w:rsidP="009C7317" w:rsidRDefault="00A6360D" w14:paraId="05AE21F7" w14:textId="77777777"/>
          <w:p w:rsidR="009C7317" w:rsidP="009C7317" w:rsidRDefault="009C7317" w14:paraId="5CDC8DEB" w14:textId="77777777">
            <w:r>
              <w:t>en gaat over tot de orde van de dag.</w:t>
            </w:r>
          </w:p>
          <w:p w:rsidR="00A6360D" w:rsidP="009C7317" w:rsidRDefault="00A6360D" w14:paraId="03098869" w14:textId="77777777"/>
          <w:p w:rsidR="00A6360D" w:rsidP="009C7317" w:rsidRDefault="009C7317" w14:paraId="751A2803" w14:textId="77777777">
            <w:r>
              <w:t>Hoogeveen</w:t>
            </w:r>
          </w:p>
          <w:p w:rsidR="00997775" w:rsidP="009C7317" w:rsidRDefault="009C7317" w14:paraId="0E2A9B0A" w14:textId="077DEE8F">
            <w:r>
              <w:t>Ceulemans</w:t>
            </w:r>
          </w:p>
        </w:tc>
      </w:tr>
    </w:tbl>
    <w:p w:rsidR="00997775" w:rsidRDefault="00997775" w14:paraId="42BCC8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C03D" w14:textId="77777777" w:rsidR="009C7317" w:rsidRDefault="009C7317">
      <w:pPr>
        <w:spacing w:line="20" w:lineRule="exact"/>
      </w:pPr>
    </w:p>
  </w:endnote>
  <w:endnote w:type="continuationSeparator" w:id="0">
    <w:p w14:paraId="085BCE4F" w14:textId="77777777" w:rsidR="009C7317" w:rsidRDefault="009C73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6B1E1E" w14:textId="77777777" w:rsidR="009C7317" w:rsidRDefault="009C73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551D" w14:textId="77777777" w:rsidR="009C7317" w:rsidRDefault="009C73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9D04C8" w14:textId="77777777" w:rsidR="009C7317" w:rsidRDefault="009C7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1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5D2A"/>
    <w:rsid w:val="009925E9"/>
    <w:rsid w:val="00997775"/>
    <w:rsid w:val="009C7317"/>
    <w:rsid w:val="009E7F14"/>
    <w:rsid w:val="00A079BF"/>
    <w:rsid w:val="00A07C71"/>
    <w:rsid w:val="00A4034A"/>
    <w:rsid w:val="00A55F71"/>
    <w:rsid w:val="00A60256"/>
    <w:rsid w:val="00A6360D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26DBB"/>
  <w15:docId w15:val="{F861AF70-F236-4FFC-9DDC-2495998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2026-01-28T08:41:00.0000000Z</dcterms:created>
  <dcterms:modified xsi:type="dcterms:W3CDTF">2026-01-28T08:55:00.0000000Z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