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66EE4" w14:paraId="00841E12" w14:textId="77777777">
        <w:tc>
          <w:tcPr>
            <w:tcW w:w="6733" w:type="dxa"/>
            <w:gridSpan w:val="2"/>
            <w:tcBorders>
              <w:top w:val="nil"/>
              <w:left w:val="nil"/>
              <w:bottom w:val="nil"/>
              <w:right w:val="nil"/>
            </w:tcBorders>
            <w:vAlign w:val="center"/>
          </w:tcPr>
          <w:p w:rsidR="00997775" w:rsidP="00710A7A" w:rsidRDefault="00997775" w14:paraId="2BDD168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B66D1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66EE4" w14:paraId="0AAB5E2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823EAD" w14:textId="77777777">
            <w:r w:rsidRPr="008B0CC5">
              <w:t xml:space="preserve">Vergaderjaar </w:t>
            </w:r>
            <w:r w:rsidR="00AC6B87">
              <w:t>202</w:t>
            </w:r>
            <w:r w:rsidR="00684DFF">
              <w:t>5</w:t>
            </w:r>
            <w:r w:rsidR="00AC6B87">
              <w:t>-202</w:t>
            </w:r>
            <w:r w:rsidR="00684DFF">
              <w:t>6</w:t>
            </w:r>
          </w:p>
        </w:tc>
      </w:tr>
      <w:tr w:rsidR="00997775" w:rsidTr="00566EE4" w14:paraId="350FDFCD" w14:textId="77777777">
        <w:trPr>
          <w:cantSplit/>
        </w:trPr>
        <w:tc>
          <w:tcPr>
            <w:tcW w:w="10985" w:type="dxa"/>
            <w:gridSpan w:val="3"/>
            <w:tcBorders>
              <w:top w:val="nil"/>
              <w:left w:val="nil"/>
              <w:bottom w:val="nil"/>
              <w:right w:val="nil"/>
            </w:tcBorders>
          </w:tcPr>
          <w:p w:rsidR="00997775" w:rsidRDefault="00997775" w14:paraId="6B479AF0" w14:textId="77777777"/>
        </w:tc>
      </w:tr>
      <w:tr w:rsidR="00997775" w:rsidTr="00566EE4" w14:paraId="310B8E42" w14:textId="77777777">
        <w:trPr>
          <w:cantSplit/>
        </w:trPr>
        <w:tc>
          <w:tcPr>
            <w:tcW w:w="10985" w:type="dxa"/>
            <w:gridSpan w:val="3"/>
            <w:tcBorders>
              <w:top w:val="nil"/>
              <w:left w:val="nil"/>
              <w:bottom w:val="single" w:color="auto" w:sz="4" w:space="0"/>
              <w:right w:val="nil"/>
            </w:tcBorders>
          </w:tcPr>
          <w:p w:rsidR="00997775" w:rsidRDefault="00997775" w14:paraId="3D0983A1" w14:textId="77777777"/>
        </w:tc>
      </w:tr>
      <w:tr w:rsidR="00997775" w:rsidTr="00566EE4" w14:paraId="05F3D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5D3A7E" w14:textId="77777777"/>
        </w:tc>
        <w:tc>
          <w:tcPr>
            <w:tcW w:w="7654" w:type="dxa"/>
            <w:gridSpan w:val="2"/>
          </w:tcPr>
          <w:p w:rsidR="00997775" w:rsidRDefault="00997775" w14:paraId="4A99B64F" w14:textId="77777777"/>
        </w:tc>
      </w:tr>
      <w:tr w:rsidR="00566EE4" w:rsidTr="00566EE4" w14:paraId="1659B3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6EE4" w:rsidP="00566EE4" w:rsidRDefault="00566EE4" w14:paraId="76FC4225" w14:textId="1167BCAB">
            <w:pPr>
              <w:rPr>
                <w:b/>
              </w:rPr>
            </w:pPr>
            <w:r>
              <w:rPr>
                <w:b/>
              </w:rPr>
              <w:t>21 501-02</w:t>
            </w:r>
          </w:p>
        </w:tc>
        <w:tc>
          <w:tcPr>
            <w:tcW w:w="7654" w:type="dxa"/>
            <w:gridSpan w:val="2"/>
          </w:tcPr>
          <w:p w:rsidR="00566EE4" w:rsidP="00566EE4" w:rsidRDefault="00566EE4" w14:paraId="4682789B" w14:textId="2B758FB5">
            <w:pPr>
              <w:rPr>
                <w:b/>
              </w:rPr>
            </w:pPr>
            <w:r w:rsidRPr="008A5C26">
              <w:rPr>
                <w:b/>
                <w:bCs/>
              </w:rPr>
              <w:t xml:space="preserve">Raad Algemene Zaken en Raad Buitenlandse Zaken </w:t>
            </w:r>
          </w:p>
        </w:tc>
      </w:tr>
      <w:tr w:rsidR="00566EE4" w:rsidTr="00566EE4" w14:paraId="35C2BB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6EE4" w:rsidP="00566EE4" w:rsidRDefault="00566EE4" w14:paraId="0A3C3353" w14:textId="77777777"/>
        </w:tc>
        <w:tc>
          <w:tcPr>
            <w:tcW w:w="7654" w:type="dxa"/>
            <w:gridSpan w:val="2"/>
          </w:tcPr>
          <w:p w:rsidR="00566EE4" w:rsidP="00566EE4" w:rsidRDefault="00566EE4" w14:paraId="4289A66F" w14:textId="77777777"/>
        </w:tc>
      </w:tr>
      <w:tr w:rsidR="00566EE4" w:rsidTr="00566EE4" w14:paraId="1FD04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6EE4" w:rsidP="00566EE4" w:rsidRDefault="00566EE4" w14:paraId="0A9C3869" w14:textId="77777777"/>
        </w:tc>
        <w:tc>
          <w:tcPr>
            <w:tcW w:w="7654" w:type="dxa"/>
            <w:gridSpan w:val="2"/>
          </w:tcPr>
          <w:p w:rsidR="00566EE4" w:rsidP="00566EE4" w:rsidRDefault="00566EE4" w14:paraId="262CCD64" w14:textId="77777777"/>
        </w:tc>
      </w:tr>
      <w:tr w:rsidR="00566EE4" w:rsidTr="00566EE4" w14:paraId="78F507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6EE4" w:rsidP="00566EE4" w:rsidRDefault="00566EE4" w14:paraId="142C854C" w14:textId="7EF697BE">
            <w:pPr>
              <w:rPr>
                <w:b/>
              </w:rPr>
            </w:pPr>
            <w:r>
              <w:rPr>
                <w:b/>
              </w:rPr>
              <w:t xml:space="preserve">Nr. </w:t>
            </w:r>
            <w:r>
              <w:rPr>
                <w:b/>
              </w:rPr>
              <w:t>3328</w:t>
            </w:r>
          </w:p>
        </w:tc>
        <w:tc>
          <w:tcPr>
            <w:tcW w:w="7654" w:type="dxa"/>
            <w:gridSpan w:val="2"/>
          </w:tcPr>
          <w:p w:rsidR="00566EE4" w:rsidP="00566EE4" w:rsidRDefault="00566EE4" w14:paraId="0B027952" w14:textId="1CEFB36D">
            <w:pPr>
              <w:rPr>
                <w:b/>
              </w:rPr>
            </w:pPr>
            <w:r>
              <w:rPr>
                <w:b/>
              </w:rPr>
              <w:t xml:space="preserve">MOTIE VAN </w:t>
            </w:r>
            <w:r>
              <w:rPr>
                <w:b/>
              </w:rPr>
              <w:t>HET LID HOOGEVEEN</w:t>
            </w:r>
          </w:p>
        </w:tc>
      </w:tr>
      <w:tr w:rsidR="00566EE4" w:rsidTr="00566EE4" w14:paraId="27708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6EE4" w:rsidP="00566EE4" w:rsidRDefault="00566EE4" w14:paraId="6B3DA6FF" w14:textId="77777777"/>
        </w:tc>
        <w:tc>
          <w:tcPr>
            <w:tcW w:w="7654" w:type="dxa"/>
            <w:gridSpan w:val="2"/>
          </w:tcPr>
          <w:p w:rsidR="00566EE4" w:rsidP="00566EE4" w:rsidRDefault="00566EE4" w14:paraId="373C82BE" w14:textId="7A26A5D7">
            <w:r>
              <w:t>Voorgesteld 27 januari 2026</w:t>
            </w:r>
          </w:p>
        </w:tc>
      </w:tr>
      <w:tr w:rsidR="00566EE4" w:rsidTr="00566EE4" w14:paraId="0A4405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6EE4" w:rsidP="00566EE4" w:rsidRDefault="00566EE4" w14:paraId="2223DF9E" w14:textId="77777777"/>
        </w:tc>
        <w:tc>
          <w:tcPr>
            <w:tcW w:w="7654" w:type="dxa"/>
            <w:gridSpan w:val="2"/>
          </w:tcPr>
          <w:p w:rsidR="00566EE4" w:rsidP="00566EE4" w:rsidRDefault="00566EE4" w14:paraId="55467003" w14:textId="77777777"/>
        </w:tc>
      </w:tr>
      <w:tr w:rsidR="00566EE4" w:rsidTr="00566EE4" w14:paraId="2EC342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6EE4" w:rsidP="00566EE4" w:rsidRDefault="00566EE4" w14:paraId="6E845A09" w14:textId="77777777"/>
        </w:tc>
        <w:tc>
          <w:tcPr>
            <w:tcW w:w="7654" w:type="dxa"/>
            <w:gridSpan w:val="2"/>
          </w:tcPr>
          <w:p w:rsidR="00566EE4" w:rsidP="00566EE4" w:rsidRDefault="00566EE4" w14:paraId="667EEFD2" w14:textId="3D20E04F">
            <w:r>
              <w:t>De Kamer,</w:t>
            </w:r>
          </w:p>
        </w:tc>
      </w:tr>
      <w:tr w:rsidR="00566EE4" w:rsidTr="00566EE4" w14:paraId="680C8C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6EE4" w:rsidP="00566EE4" w:rsidRDefault="00566EE4" w14:paraId="13DB01F8" w14:textId="77777777"/>
        </w:tc>
        <w:tc>
          <w:tcPr>
            <w:tcW w:w="7654" w:type="dxa"/>
            <w:gridSpan w:val="2"/>
          </w:tcPr>
          <w:p w:rsidR="00566EE4" w:rsidP="00566EE4" w:rsidRDefault="00566EE4" w14:paraId="53E735EC" w14:textId="77777777"/>
        </w:tc>
      </w:tr>
      <w:tr w:rsidR="00566EE4" w:rsidTr="00566EE4" w14:paraId="58F7B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6EE4" w:rsidP="00566EE4" w:rsidRDefault="00566EE4" w14:paraId="447FAE49" w14:textId="77777777"/>
        </w:tc>
        <w:tc>
          <w:tcPr>
            <w:tcW w:w="7654" w:type="dxa"/>
            <w:gridSpan w:val="2"/>
          </w:tcPr>
          <w:p w:rsidR="00566EE4" w:rsidP="00566EE4" w:rsidRDefault="00566EE4" w14:paraId="714E03E1" w14:textId="023566A0">
            <w:r>
              <w:t>gehoord de beraadslaging,</w:t>
            </w:r>
          </w:p>
        </w:tc>
      </w:tr>
      <w:tr w:rsidR="00997775" w:rsidTr="00566EE4" w14:paraId="02759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E8320C" w14:textId="77777777"/>
        </w:tc>
        <w:tc>
          <w:tcPr>
            <w:tcW w:w="7654" w:type="dxa"/>
            <w:gridSpan w:val="2"/>
          </w:tcPr>
          <w:p w:rsidR="00997775" w:rsidRDefault="00997775" w14:paraId="33D4B6CC" w14:textId="77777777"/>
        </w:tc>
      </w:tr>
      <w:tr w:rsidR="00997775" w:rsidTr="00566EE4" w14:paraId="31B9B2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7072FB" w14:textId="77777777"/>
        </w:tc>
        <w:tc>
          <w:tcPr>
            <w:tcW w:w="7654" w:type="dxa"/>
            <w:gridSpan w:val="2"/>
          </w:tcPr>
          <w:p w:rsidR="00566EE4" w:rsidP="00566EE4" w:rsidRDefault="00566EE4" w14:paraId="7AA09C59" w14:textId="77777777">
            <w:r>
              <w:t>constaterende dat de VS een driestappenplan hanteren voor het economisch herstel van Venezuela;</w:t>
            </w:r>
          </w:p>
          <w:p w:rsidR="00566EE4" w:rsidP="00566EE4" w:rsidRDefault="00566EE4" w14:paraId="033D98B2" w14:textId="77777777"/>
          <w:p w:rsidR="00566EE4" w:rsidP="00566EE4" w:rsidRDefault="00566EE4" w14:paraId="7E9B00BC" w14:textId="77777777">
            <w:r>
              <w:t>overwegende dat bedrijven in het Koninkrijk hierin een belangrijke rol kunnen spelen;</w:t>
            </w:r>
          </w:p>
          <w:p w:rsidR="00566EE4" w:rsidP="00566EE4" w:rsidRDefault="00566EE4" w14:paraId="3C4E7919" w14:textId="77777777"/>
          <w:p w:rsidR="00566EE4" w:rsidP="00566EE4" w:rsidRDefault="00566EE4" w14:paraId="1B78169F" w14:textId="77777777">
            <w:r>
              <w:t>verzoekt de regering om, in het licht van het Amerikaanse driestappenplan, het bedrijfsleven via bestaande instrumenten voor te bereiden op mogelijke economische kansen in Venezuela, inclusief duidelijkheid over sancties, risico's en voorwaarden, en ook de Kamer hierover te informeren,</w:t>
            </w:r>
          </w:p>
          <w:p w:rsidR="00566EE4" w:rsidP="00566EE4" w:rsidRDefault="00566EE4" w14:paraId="77C79C3F" w14:textId="77777777"/>
          <w:p w:rsidR="00566EE4" w:rsidP="00566EE4" w:rsidRDefault="00566EE4" w14:paraId="6908A202" w14:textId="77777777">
            <w:r>
              <w:t>en gaat over tot de orde van de dag.</w:t>
            </w:r>
          </w:p>
          <w:p w:rsidR="00566EE4" w:rsidP="00566EE4" w:rsidRDefault="00566EE4" w14:paraId="1441D459" w14:textId="77777777"/>
          <w:p w:rsidR="00997775" w:rsidP="00566EE4" w:rsidRDefault="00566EE4" w14:paraId="3BF7EFDD" w14:textId="3E51FBE8">
            <w:r>
              <w:t>Hoogeveen</w:t>
            </w:r>
          </w:p>
        </w:tc>
      </w:tr>
    </w:tbl>
    <w:p w:rsidR="00997775" w:rsidRDefault="00997775" w14:paraId="3BF8073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87490" w14:textId="77777777" w:rsidR="00566EE4" w:rsidRDefault="00566EE4">
      <w:pPr>
        <w:spacing w:line="20" w:lineRule="exact"/>
      </w:pPr>
    </w:p>
  </w:endnote>
  <w:endnote w:type="continuationSeparator" w:id="0">
    <w:p w14:paraId="77C45576" w14:textId="77777777" w:rsidR="00566EE4" w:rsidRDefault="00566EE4">
      <w:pPr>
        <w:pStyle w:val="Amendement"/>
      </w:pPr>
      <w:r>
        <w:rPr>
          <w:b w:val="0"/>
        </w:rPr>
        <w:t xml:space="preserve"> </w:t>
      </w:r>
    </w:p>
  </w:endnote>
  <w:endnote w:type="continuationNotice" w:id="1">
    <w:p w14:paraId="699E19B7" w14:textId="77777777" w:rsidR="00566EE4" w:rsidRDefault="00566E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72FE9" w14:textId="77777777" w:rsidR="00566EE4" w:rsidRDefault="00566EE4">
      <w:pPr>
        <w:pStyle w:val="Amendement"/>
      </w:pPr>
      <w:r>
        <w:rPr>
          <w:b w:val="0"/>
        </w:rPr>
        <w:separator/>
      </w:r>
    </w:p>
  </w:footnote>
  <w:footnote w:type="continuationSeparator" w:id="0">
    <w:p w14:paraId="22A9BCB2" w14:textId="77777777" w:rsidR="00566EE4" w:rsidRDefault="00566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E4"/>
    <w:rsid w:val="00133FCE"/>
    <w:rsid w:val="001E482C"/>
    <w:rsid w:val="001E4877"/>
    <w:rsid w:val="0021105A"/>
    <w:rsid w:val="00280D6A"/>
    <w:rsid w:val="002B78E9"/>
    <w:rsid w:val="002C5406"/>
    <w:rsid w:val="00330D60"/>
    <w:rsid w:val="00345A5C"/>
    <w:rsid w:val="003F71A1"/>
    <w:rsid w:val="00476415"/>
    <w:rsid w:val="00546F8D"/>
    <w:rsid w:val="00560113"/>
    <w:rsid w:val="00566EE4"/>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55D2A"/>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A4AD7"/>
  <w15:docId w15:val="{224C4963-7776-44BF-9995-D4F96D1D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654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2026-01-28T08:41:00.0000000Z</dcterms:created>
  <dcterms:modified xsi:type="dcterms:W3CDTF">2026-01-28T08:56:00.0000000Z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