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45DB" w14:paraId="675E6B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C391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0F1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45DB" w14:paraId="6839B0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5F89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45DB" w14:paraId="509AAC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236307" w14:textId="77777777"/>
        </w:tc>
      </w:tr>
      <w:tr w:rsidR="00997775" w:rsidTr="008745DB" w14:paraId="2FA608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D99E98" w14:textId="77777777"/>
        </w:tc>
      </w:tr>
      <w:tr w:rsidR="00997775" w:rsidTr="008745DB" w14:paraId="2D787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1DA50" w14:textId="77777777"/>
        </w:tc>
        <w:tc>
          <w:tcPr>
            <w:tcW w:w="7654" w:type="dxa"/>
            <w:gridSpan w:val="2"/>
          </w:tcPr>
          <w:p w:rsidR="00997775" w:rsidRDefault="00997775" w14:paraId="6970F51E" w14:textId="77777777"/>
        </w:tc>
      </w:tr>
      <w:tr w:rsidR="008745DB" w:rsidTr="008745DB" w14:paraId="12B36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01E2E21D" w14:textId="6D15655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745DB" w:rsidP="008745DB" w:rsidRDefault="008745DB" w14:paraId="78092A94" w14:textId="289D46E6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745DB" w:rsidTr="008745DB" w14:paraId="2ABBD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0817EE91" w14:textId="77777777"/>
        </w:tc>
        <w:tc>
          <w:tcPr>
            <w:tcW w:w="7654" w:type="dxa"/>
            <w:gridSpan w:val="2"/>
          </w:tcPr>
          <w:p w:rsidR="008745DB" w:rsidP="008745DB" w:rsidRDefault="008745DB" w14:paraId="1927E654" w14:textId="77777777"/>
        </w:tc>
      </w:tr>
      <w:tr w:rsidR="008745DB" w:rsidTr="008745DB" w14:paraId="3749A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03AA7954" w14:textId="77777777"/>
        </w:tc>
        <w:tc>
          <w:tcPr>
            <w:tcW w:w="7654" w:type="dxa"/>
            <w:gridSpan w:val="2"/>
          </w:tcPr>
          <w:p w:rsidR="008745DB" w:rsidP="008745DB" w:rsidRDefault="008745DB" w14:paraId="3DFD3E3E" w14:textId="77777777"/>
        </w:tc>
      </w:tr>
      <w:tr w:rsidR="008745DB" w:rsidTr="008745DB" w14:paraId="0CE48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1FEE6566" w14:textId="66F0DB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3329</w:t>
            </w:r>
          </w:p>
        </w:tc>
        <w:tc>
          <w:tcPr>
            <w:tcW w:w="7654" w:type="dxa"/>
            <w:gridSpan w:val="2"/>
          </w:tcPr>
          <w:p w:rsidR="008745DB" w:rsidP="008745DB" w:rsidRDefault="008745DB" w14:paraId="17B4C489" w14:textId="559C20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8745DB" w:rsidTr="008745DB" w14:paraId="5489F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35B73117" w14:textId="77777777"/>
        </w:tc>
        <w:tc>
          <w:tcPr>
            <w:tcW w:w="7654" w:type="dxa"/>
            <w:gridSpan w:val="2"/>
          </w:tcPr>
          <w:p w:rsidR="008745DB" w:rsidP="008745DB" w:rsidRDefault="008745DB" w14:paraId="4FE30D81" w14:textId="1BD03D1C">
            <w:r>
              <w:t>Voorgesteld 27 januari 2026</w:t>
            </w:r>
          </w:p>
        </w:tc>
      </w:tr>
      <w:tr w:rsidR="008745DB" w:rsidTr="008745DB" w14:paraId="1D1BC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4C22B830" w14:textId="77777777"/>
        </w:tc>
        <w:tc>
          <w:tcPr>
            <w:tcW w:w="7654" w:type="dxa"/>
            <w:gridSpan w:val="2"/>
          </w:tcPr>
          <w:p w:rsidR="008745DB" w:rsidP="008745DB" w:rsidRDefault="008745DB" w14:paraId="6B00E9F1" w14:textId="77777777"/>
        </w:tc>
      </w:tr>
      <w:tr w:rsidR="008745DB" w:rsidTr="008745DB" w14:paraId="4810B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4CC63AF7" w14:textId="77777777"/>
        </w:tc>
        <w:tc>
          <w:tcPr>
            <w:tcW w:w="7654" w:type="dxa"/>
            <w:gridSpan w:val="2"/>
          </w:tcPr>
          <w:p w:rsidR="008745DB" w:rsidP="008745DB" w:rsidRDefault="008745DB" w14:paraId="6BD0E5E7" w14:textId="08542D8B">
            <w:r>
              <w:t>De Kamer,</w:t>
            </w:r>
          </w:p>
        </w:tc>
      </w:tr>
      <w:tr w:rsidR="008745DB" w:rsidTr="008745DB" w14:paraId="38C58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443214B0" w14:textId="77777777"/>
        </w:tc>
        <w:tc>
          <w:tcPr>
            <w:tcW w:w="7654" w:type="dxa"/>
            <w:gridSpan w:val="2"/>
          </w:tcPr>
          <w:p w:rsidR="008745DB" w:rsidP="008745DB" w:rsidRDefault="008745DB" w14:paraId="50506F2A" w14:textId="77777777"/>
        </w:tc>
      </w:tr>
      <w:tr w:rsidR="008745DB" w:rsidTr="008745DB" w14:paraId="4C820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45DB" w:rsidP="008745DB" w:rsidRDefault="008745DB" w14:paraId="0CB99072" w14:textId="77777777"/>
        </w:tc>
        <w:tc>
          <w:tcPr>
            <w:tcW w:w="7654" w:type="dxa"/>
            <w:gridSpan w:val="2"/>
          </w:tcPr>
          <w:p w:rsidR="008745DB" w:rsidP="008745DB" w:rsidRDefault="008745DB" w14:paraId="45E710F3" w14:textId="3078BC20">
            <w:r>
              <w:t>gehoord de beraadslaging,</w:t>
            </w:r>
          </w:p>
        </w:tc>
      </w:tr>
      <w:tr w:rsidR="00997775" w:rsidTr="008745DB" w14:paraId="5CEA2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B937B" w14:textId="77777777"/>
        </w:tc>
        <w:tc>
          <w:tcPr>
            <w:tcW w:w="7654" w:type="dxa"/>
            <w:gridSpan w:val="2"/>
          </w:tcPr>
          <w:p w:rsidR="00997775" w:rsidRDefault="00997775" w14:paraId="1575A290" w14:textId="77777777"/>
        </w:tc>
      </w:tr>
      <w:tr w:rsidR="00997775" w:rsidTr="008745DB" w14:paraId="4815F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5BC01" w14:textId="77777777"/>
        </w:tc>
        <w:tc>
          <w:tcPr>
            <w:tcW w:w="7654" w:type="dxa"/>
            <w:gridSpan w:val="2"/>
          </w:tcPr>
          <w:p w:rsidR="008745DB" w:rsidP="008745DB" w:rsidRDefault="008745DB" w14:paraId="7D34DD27" w14:textId="77777777">
            <w:r>
              <w:t>constaterende dat Europese overeenstemming over een aanvullend sanctiepakket tegen kolonisten die mensenrechtenschendingen plegen tot dusver uitblijft;</w:t>
            </w:r>
          </w:p>
          <w:p w:rsidR="008745DB" w:rsidP="008745DB" w:rsidRDefault="008745DB" w14:paraId="5350C939" w14:textId="77777777"/>
          <w:p w:rsidR="008745DB" w:rsidP="008745DB" w:rsidRDefault="008745DB" w14:paraId="70151B86" w14:textId="77777777">
            <w:r>
              <w:t>verzoekt de regering de mogelijkheden te verkennen om gewelddadige kolonisten die aantoonbaar mensenrechtenschendingen hebben gepleegd, te plaatsen op de lijst voor een Schengen-inreisverbod (SIS-signalering),</w:t>
            </w:r>
          </w:p>
          <w:p w:rsidR="008745DB" w:rsidP="008745DB" w:rsidRDefault="008745DB" w14:paraId="27DC2BA4" w14:textId="77777777"/>
          <w:p w:rsidR="008745DB" w:rsidP="008745DB" w:rsidRDefault="008745DB" w14:paraId="74CDD558" w14:textId="77777777">
            <w:r>
              <w:t>en gaat over tot de orde van de dag.</w:t>
            </w:r>
          </w:p>
          <w:p w:rsidR="008745DB" w:rsidP="008745DB" w:rsidRDefault="008745DB" w14:paraId="6FB476BE" w14:textId="77777777"/>
          <w:p w:rsidR="00997775" w:rsidP="008745DB" w:rsidRDefault="008745DB" w14:paraId="6B7A2623" w14:textId="3812D43B">
            <w:r>
              <w:t>Van Baarle</w:t>
            </w:r>
          </w:p>
        </w:tc>
      </w:tr>
    </w:tbl>
    <w:p w:rsidR="00997775" w:rsidRDefault="00997775" w14:paraId="0E2EA5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1024" w14:textId="77777777" w:rsidR="008745DB" w:rsidRDefault="008745DB">
      <w:pPr>
        <w:spacing w:line="20" w:lineRule="exact"/>
      </w:pPr>
    </w:p>
  </w:endnote>
  <w:endnote w:type="continuationSeparator" w:id="0">
    <w:p w14:paraId="59D9F483" w14:textId="77777777" w:rsidR="008745DB" w:rsidRDefault="008745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681C88" w14:textId="77777777" w:rsidR="008745DB" w:rsidRDefault="008745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E57B" w14:textId="77777777" w:rsidR="008745DB" w:rsidRDefault="008745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C71999" w14:textId="77777777" w:rsidR="008745DB" w:rsidRDefault="0087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45DB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FCA86"/>
  <w15:docId w15:val="{FC38A697-E5FB-4866-A062-017BCC66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