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6118" w14:paraId="2F9A17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E8C1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4EC2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6118" w14:paraId="2EE55B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7EDCB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6118" w14:paraId="57F930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055777" w14:textId="77777777"/>
        </w:tc>
      </w:tr>
      <w:tr w:rsidR="00997775" w:rsidTr="00396118" w14:paraId="183B76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B5F317" w14:textId="77777777"/>
        </w:tc>
      </w:tr>
      <w:tr w:rsidR="00997775" w:rsidTr="00396118" w14:paraId="292A0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4F0798" w14:textId="77777777"/>
        </w:tc>
        <w:tc>
          <w:tcPr>
            <w:tcW w:w="7654" w:type="dxa"/>
            <w:gridSpan w:val="2"/>
          </w:tcPr>
          <w:p w:rsidR="00997775" w:rsidRDefault="00997775" w14:paraId="3EE3185A" w14:textId="77777777"/>
        </w:tc>
      </w:tr>
      <w:tr w:rsidR="00396118" w:rsidTr="00396118" w14:paraId="00A80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4D936E68" w14:textId="782A872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396118" w:rsidP="00396118" w:rsidRDefault="00396118" w14:paraId="2BFF6A91" w14:textId="18C9AAF5">
            <w:pPr>
              <w:rPr>
                <w:b/>
              </w:rPr>
            </w:pPr>
            <w:r w:rsidRPr="008A5C2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96118" w:rsidTr="00396118" w14:paraId="6E90D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4A2A067F" w14:textId="77777777"/>
        </w:tc>
        <w:tc>
          <w:tcPr>
            <w:tcW w:w="7654" w:type="dxa"/>
            <w:gridSpan w:val="2"/>
          </w:tcPr>
          <w:p w:rsidR="00396118" w:rsidP="00396118" w:rsidRDefault="00396118" w14:paraId="49481D17" w14:textId="77777777"/>
        </w:tc>
      </w:tr>
      <w:tr w:rsidR="00396118" w:rsidTr="00396118" w14:paraId="5F68F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4494D93E" w14:textId="77777777"/>
        </w:tc>
        <w:tc>
          <w:tcPr>
            <w:tcW w:w="7654" w:type="dxa"/>
            <w:gridSpan w:val="2"/>
          </w:tcPr>
          <w:p w:rsidR="00396118" w:rsidP="00396118" w:rsidRDefault="00396118" w14:paraId="1D5EF851" w14:textId="77777777"/>
        </w:tc>
      </w:tr>
      <w:tr w:rsidR="00396118" w:rsidTr="00396118" w14:paraId="06868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5909356C" w14:textId="0EC5E2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6BB8">
              <w:rPr>
                <w:b/>
              </w:rPr>
              <w:t>3330</w:t>
            </w:r>
          </w:p>
        </w:tc>
        <w:tc>
          <w:tcPr>
            <w:tcW w:w="7654" w:type="dxa"/>
            <w:gridSpan w:val="2"/>
          </w:tcPr>
          <w:p w:rsidR="00396118" w:rsidP="00396118" w:rsidRDefault="00396118" w14:paraId="51535F94" w14:textId="6D5FAF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56BB8">
              <w:rPr>
                <w:b/>
              </w:rPr>
              <w:t>HET LID VAN BAARLE</w:t>
            </w:r>
          </w:p>
        </w:tc>
      </w:tr>
      <w:tr w:rsidR="00396118" w:rsidTr="00396118" w14:paraId="0A52E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72077369" w14:textId="77777777"/>
        </w:tc>
        <w:tc>
          <w:tcPr>
            <w:tcW w:w="7654" w:type="dxa"/>
            <w:gridSpan w:val="2"/>
          </w:tcPr>
          <w:p w:rsidR="00396118" w:rsidP="00396118" w:rsidRDefault="00396118" w14:paraId="22E3702B" w14:textId="162C7BDA">
            <w:r>
              <w:t>Voorgesteld 27 januari 2026</w:t>
            </w:r>
          </w:p>
        </w:tc>
      </w:tr>
      <w:tr w:rsidR="00396118" w:rsidTr="00396118" w14:paraId="78004B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286F5E9E" w14:textId="77777777"/>
        </w:tc>
        <w:tc>
          <w:tcPr>
            <w:tcW w:w="7654" w:type="dxa"/>
            <w:gridSpan w:val="2"/>
          </w:tcPr>
          <w:p w:rsidR="00396118" w:rsidP="00396118" w:rsidRDefault="00396118" w14:paraId="538D8A52" w14:textId="77777777"/>
        </w:tc>
      </w:tr>
      <w:tr w:rsidR="00396118" w:rsidTr="00396118" w14:paraId="450D1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3E4DD9B8" w14:textId="77777777"/>
        </w:tc>
        <w:tc>
          <w:tcPr>
            <w:tcW w:w="7654" w:type="dxa"/>
            <w:gridSpan w:val="2"/>
          </w:tcPr>
          <w:p w:rsidR="00396118" w:rsidP="00396118" w:rsidRDefault="00396118" w14:paraId="4BA64760" w14:textId="3A7F7A99">
            <w:r>
              <w:t>De Kamer,</w:t>
            </w:r>
          </w:p>
        </w:tc>
      </w:tr>
      <w:tr w:rsidR="00396118" w:rsidTr="00396118" w14:paraId="349D4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2354C1F8" w14:textId="77777777"/>
        </w:tc>
        <w:tc>
          <w:tcPr>
            <w:tcW w:w="7654" w:type="dxa"/>
            <w:gridSpan w:val="2"/>
          </w:tcPr>
          <w:p w:rsidR="00396118" w:rsidP="00396118" w:rsidRDefault="00396118" w14:paraId="05A20B6F" w14:textId="77777777"/>
        </w:tc>
      </w:tr>
      <w:tr w:rsidR="00396118" w:rsidTr="00396118" w14:paraId="03FFE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118" w:rsidP="00396118" w:rsidRDefault="00396118" w14:paraId="10D124E9" w14:textId="77777777"/>
        </w:tc>
        <w:tc>
          <w:tcPr>
            <w:tcW w:w="7654" w:type="dxa"/>
            <w:gridSpan w:val="2"/>
          </w:tcPr>
          <w:p w:rsidR="00396118" w:rsidP="00396118" w:rsidRDefault="00396118" w14:paraId="4281AE13" w14:textId="56D50128">
            <w:r>
              <w:t>gehoord de beraadslaging,</w:t>
            </w:r>
          </w:p>
        </w:tc>
      </w:tr>
      <w:tr w:rsidR="00997775" w:rsidTr="00396118" w14:paraId="7053C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70F41F" w14:textId="77777777"/>
        </w:tc>
        <w:tc>
          <w:tcPr>
            <w:tcW w:w="7654" w:type="dxa"/>
            <w:gridSpan w:val="2"/>
          </w:tcPr>
          <w:p w:rsidR="00997775" w:rsidRDefault="00997775" w14:paraId="07520343" w14:textId="77777777"/>
        </w:tc>
      </w:tr>
      <w:tr w:rsidR="00997775" w:rsidTr="00396118" w14:paraId="05BCE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BC82C1" w14:textId="77777777"/>
        </w:tc>
        <w:tc>
          <w:tcPr>
            <w:tcW w:w="7654" w:type="dxa"/>
            <w:gridSpan w:val="2"/>
          </w:tcPr>
          <w:p w:rsidR="00396118" w:rsidP="00396118" w:rsidRDefault="00396118" w14:paraId="553528EA" w14:textId="77777777">
            <w:r>
              <w:t>verzoekt het kabinet de volledige regering-Netanyahu tot persona non grata te verklaren,</w:t>
            </w:r>
          </w:p>
          <w:p w:rsidR="00056BB8" w:rsidP="00396118" w:rsidRDefault="00056BB8" w14:paraId="526BF113" w14:textId="77777777"/>
          <w:p w:rsidR="00396118" w:rsidP="00396118" w:rsidRDefault="00396118" w14:paraId="736F7205" w14:textId="77777777">
            <w:r>
              <w:t>en gaat over tot de orde van de dag.</w:t>
            </w:r>
          </w:p>
          <w:p w:rsidR="00056BB8" w:rsidP="00396118" w:rsidRDefault="00056BB8" w14:paraId="7ED02155" w14:textId="77777777"/>
          <w:p w:rsidR="00997775" w:rsidP="00396118" w:rsidRDefault="00396118" w14:paraId="52F114EE" w14:textId="23AA24D0">
            <w:r>
              <w:t>Van Baarle</w:t>
            </w:r>
          </w:p>
        </w:tc>
      </w:tr>
    </w:tbl>
    <w:p w:rsidR="00997775" w:rsidRDefault="00997775" w14:paraId="3A1478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F446" w14:textId="77777777" w:rsidR="00396118" w:rsidRDefault="00396118">
      <w:pPr>
        <w:spacing w:line="20" w:lineRule="exact"/>
      </w:pPr>
    </w:p>
  </w:endnote>
  <w:endnote w:type="continuationSeparator" w:id="0">
    <w:p w14:paraId="697A3BA2" w14:textId="77777777" w:rsidR="00396118" w:rsidRDefault="003961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219180" w14:textId="77777777" w:rsidR="00396118" w:rsidRDefault="003961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0038" w14:textId="77777777" w:rsidR="00396118" w:rsidRDefault="003961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C87253" w14:textId="77777777" w:rsidR="00396118" w:rsidRDefault="00396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18"/>
    <w:rsid w:val="00056B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6118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5D2A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F544E"/>
  <w15:docId w15:val="{9060D09F-20DC-4FB7-96EA-9C9E0993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2026-01-28T08:41:00.0000000Z</dcterms:created>
  <dcterms:modified xsi:type="dcterms:W3CDTF">2026-01-28T08:58:00.0000000Z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