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30A0A" w14:paraId="7D9B6F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A087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7813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30A0A" w14:paraId="0EAC373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01AF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30A0A" w14:paraId="63DBDC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CFD99A" w14:textId="77777777"/>
        </w:tc>
      </w:tr>
      <w:tr w:rsidR="00997775" w:rsidTr="00030A0A" w14:paraId="24E0B3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B4BDC4" w14:textId="77777777"/>
        </w:tc>
      </w:tr>
      <w:tr w:rsidR="00997775" w:rsidTr="00030A0A" w14:paraId="121CA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5381FA" w14:textId="77777777"/>
        </w:tc>
        <w:tc>
          <w:tcPr>
            <w:tcW w:w="7654" w:type="dxa"/>
            <w:gridSpan w:val="2"/>
          </w:tcPr>
          <w:p w:rsidR="00997775" w:rsidRDefault="00997775" w14:paraId="2DAE4869" w14:textId="77777777"/>
        </w:tc>
      </w:tr>
      <w:tr w:rsidR="00030A0A" w:rsidTr="00030A0A" w14:paraId="1FD2EB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0A0A" w:rsidP="00030A0A" w:rsidRDefault="00030A0A" w14:paraId="7194D687" w14:textId="55531E13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030A0A" w:rsidP="00030A0A" w:rsidRDefault="00030A0A" w14:paraId="75F70049" w14:textId="03245204">
            <w:pPr>
              <w:rPr>
                <w:b/>
              </w:rPr>
            </w:pPr>
            <w:r w:rsidRPr="008A5C2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030A0A" w:rsidTr="00030A0A" w14:paraId="5D3FF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0A0A" w:rsidP="00030A0A" w:rsidRDefault="00030A0A" w14:paraId="79A08401" w14:textId="77777777"/>
        </w:tc>
        <w:tc>
          <w:tcPr>
            <w:tcW w:w="7654" w:type="dxa"/>
            <w:gridSpan w:val="2"/>
          </w:tcPr>
          <w:p w:rsidR="00030A0A" w:rsidP="00030A0A" w:rsidRDefault="00030A0A" w14:paraId="1DF50EA8" w14:textId="77777777"/>
        </w:tc>
      </w:tr>
      <w:tr w:rsidR="00030A0A" w:rsidTr="00030A0A" w14:paraId="47D99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0A0A" w:rsidP="00030A0A" w:rsidRDefault="00030A0A" w14:paraId="7956B11A" w14:textId="77777777"/>
        </w:tc>
        <w:tc>
          <w:tcPr>
            <w:tcW w:w="7654" w:type="dxa"/>
            <w:gridSpan w:val="2"/>
          </w:tcPr>
          <w:p w:rsidR="00030A0A" w:rsidP="00030A0A" w:rsidRDefault="00030A0A" w14:paraId="0DD53832" w14:textId="77777777"/>
        </w:tc>
      </w:tr>
      <w:tr w:rsidR="00030A0A" w:rsidTr="00030A0A" w14:paraId="584E0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0A0A" w:rsidP="00030A0A" w:rsidRDefault="00030A0A" w14:paraId="00D55AFE" w14:textId="317078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60FD5">
              <w:rPr>
                <w:b/>
              </w:rPr>
              <w:t>3331</w:t>
            </w:r>
          </w:p>
        </w:tc>
        <w:tc>
          <w:tcPr>
            <w:tcW w:w="7654" w:type="dxa"/>
            <w:gridSpan w:val="2"/>
          </w:tcPr>
          <w:p w:rsidR="00030A0A" w:rsidP="00030A0A" w:rsidRDefault="00030A0A" w14:paraId="141081BE" w14:textId="62362E8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60FD5">
              <w:rPr>
                <w:b/>
              </w:rPr>
              <w:t>HET LID VAN BAARLE</w:t>
            </w:r>
          </w:p>
        </w:tc>
      </w:tr>
      <w:tr w:rsidR="00030A0A" w:rsidTr="00030A0A" w14:paraId="7CE53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0A0A" w:rsidP="00030A0A" w:rsidRDefault="00030A0A" w14:paraId="43F1FAA2" w14:textId="77777777"/>
        </w:tc>
        <w:tc>
          <w:tcPr>
            <w:tcW w:w="7654" w:type="dxa"/>
            <w:gridSpan w:val="2"/>
          </w:tcPr>
          <w:p w:rsidR="00030A0A" w:rsidP="00030A0A" w:rsidRDefault="00030A0A" w14:paraId="3528E4FB" w14:textId="7FC8EB39">
            <w:r>
              <w:t>Voorgesteld 27 januari 2026</w:t>
            </w:r>
          </w:p>
        </w:tc>
      </w:tr>
      <w:tr w:rsidR="00030A0A" w:rsidTr="00030A0A" w14:paraId="0A1373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0A0A" w:rsidP="00030A0A" w:rsidRDefault="00030A0A" w14:paraId="00E114DC" w14:textId="77777777"/>
        </w:tc>
        <w:tc>
          <w:tcPr>
            <w:tcW w:w="7654" w:type="dxa"/>
            <w:gridSpan w:val="2"/>
          </w:tcPr>
          <w:p w:rsidR="00030A0A" w:rsidP="00030A0A" w:rsidRDefault="00030A0A" w14:paraId="55E9EC1A" w14:textId="77777777"/>
        </w:tc>
      </w:tr>
      <w:tr w:rsidR="00030A0A" w:rsidTr="00030A0A" w14:paraId="57D310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0A0A" w:rsidP="00030A0A" w:rsidRDefault="00030A0A" w14:paraId="273FAA3D" w14:textId="77777777"/>
        </w:tc>
        <w:tc>
          <w:tcPr>
            <w:tcW w:w="7654" w:type="dxa"/>
            <w:gridSpan w:val="2"/>
          </w:tcPr>
          <w:p w:rsidR="00030A0A" w:rsidP="00030A0A" w:rsidRDefault="00030A0A" w14:paraId="50729BE2" w14:textId="2598ABFB">
            <w:r>
              <w:t>De Kamer,</w:t>
            </w:r>
          </w:p>
        </w:tc>
      </w:tr>
      <w:tr w:rsidR="00030A0A" w:rsidTr="00030A0A" w14:paraId="7E6D8E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0A0A" w:rsidP="00030A0A" w:rsidRDefault="00030A0A" w14:paraId="5719ED93" w14:textId="77777777"/>
        </w:tc>
        <w:tc>
          <w:tcPr>
            <w:tcW w:w="7654" w:type="dxa"/>
            <w:gridSpan w:val="2"/>
          </w:tcPr>
          <w:p w:rsidR="00030A0A" w:rsidP="00030A0A" w:rsidRDefault="00030A0A" w14:paraId="18BBF9DF" w14:textId="77777777"/>
        </w:tc>
      </w:tr>
      <w:tr w:rsidR="00030A0A" w:rsidTr="00030A0A" w14:paraId="091658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0A0A" w:rsidP="00030A0A" w:rsidRDefault="00030A0A" w14:paraId="4C0DBC1A" w14:textId="77777777"/>
        </w:tc>
        <w:tc>
          <w:tcPr>
            <w:tcW w:w="7654" w:type="dxa"/>
            <w:gridSpan w:val="2"/>
          </w:tcPr>
          <w:p w:rsidR="00030A0A" w:rsidP="00030A0A" w:rsidRDefault="00030A0A" w14:paraId="45F5FDCC" w14:textId="45EE869B">
            <w:r>
              <w:t>gehoord de beraadslaging,</w:t>
            </w:r>
          </w:p>
        </w:tc>
      </w:tr>
      <w:tr w:rsidR="00997775" w:rsidTr="00030A0A" w14:paraId="794675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4CD9DF" w14:textId="77777777"/>
        </w:tc>
        <w:tc>
          <w:tcPr>
            <w:tcW w:w="7654" w:type="dxa"/>
            <w:gridSpan w:val="2"/>
          </w:tcPr>
          <w:p w:rsidR="00997775" w:rsidRDefault="00997775" w14:paraId="544F1787" w14:textId="77777777"/>
        </w:tc>
      </w:tr>
      <w:tr w:rsidR="00997775" w:rsidTr="00030A0A" w14:paraId="131AC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24F86E" w14:textId="77777777"/>
        </w:tc>
        <w:tc>
          <w:tcPr>
            <w:tcW w:w="7654" w:type="dxa"/>
            <w:gridSpan w:val="2"/>
          </w:tcPr>
          <w:p w:rsidR="00030A0A" w:rsidP="00030A0A" w:rsidRDefault="00030A0A" w14:paraId="3A37FCE0" w14:textId="77777777">
            <w:r>
              <w:t>overwegende dat ons zorgwekkende berichten en rapportages bereiken over mensenrechtenschendingen die gepleegd worden tegen burgers in Iran;</w:t>
            </w:r>
          </w:p>
          <w:p w:rsidR="00960FD5" w:rsidP="00030A0A" w:rsidRDefault="00960FD5" w14:paraId="34E30F32" w14:textId="77777777"/>
          <w:p w:rsidR="00030A0A" w:rsidP="00030A0A" w:rsidRDefault="00030A0A" w14:paraId="10ECEB4E" w14:textId="77777777">
            <w:r>
              <w:t>verzoekt de regering om in Europees verband gerichte sancties te bepleiten tegen personen die aantoonbaar verantwoordelijk zijn voor het plegen van mensenrechtenschendingen in Iran,</w:t>
            </w:r>
          </w:p>
          <w:p w:rsidR="00960FD5" w:rsidP="00030A0A" w:rsidRDefault="00960FD5" w14:paraId="503F5282" w14:textId="77777777"/>
          <w:p w:rsidR="00030A0A" w:rsidP="00030A0A" w:rsidRDefault="00030A0A" w14:paraId="6C0BBF36" w14:textId="77777777">
            <w:r>
              <w:t>en gaat over tot de orde van de dag.</w:t>
            </w:r>
          </w:p>
          <w:p w:rsidR="00960FD5" w:rsidP="00030A0A" w:rsidRDefault="00960FD5" w14:paraId="32FDF1B8" w14:textId="77777777"/>
          <w:p w:rsidR="00997775" w:rsidP="00030A0A" w:rsidRDefault="00030A0A" w14:paraId="685B56B8" w14:textId="54DCC7CC">
            <w:r>
              <w:t>Van Baarle</w:t>
            </w:r>
          </w:p>
        </w:tc>
      </w:tr>
    </w:tbl>
    <w:p w:rsidR="00997775" w:rsidRDefault="00997775" w14:paraId="05E9B5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0ADC" w14:textId="77777777" w:rsidR="00030A0A" w:rsidRDefault="00030A0A">
      <w:pPr>
        <w:spacing w:line="20" w:lineRule="exact"/>
      </w:pPr>
    </w:p>
  </w:endnote>
  <w:endnote w:type="continuationSeparator" w:id="0">
    <w:p w14:paraId="31E4A2F5" w14:textId="77777777" w:rsidR="00030A0A" w:rsidRDefault="00030A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BD9F68" w14:textId="77777777" w:rsidR="00030A0A" w:rsidRDefault="00030A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5068" w14:textId="77777777" w:rsidR="00030A0A" w:rsidRDefault="00030A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8401A3" w14:textId="77777777" w:rsidR="00030A0A" w:rsidRDefault="00030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0A"/>
    <w:rsid w:val="00030A0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5D2A"/>
    <w:rsid w:val="00960FD5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205B9"/>
  <w15:docId w15:val="{5E28EB70-BA7E-4B71-8E6D-05D94984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2026-01-28T08:41:00.0000000Z</dcterms:created>
  <dcterms:modified xsi:type="dcterms:W3CDTF">2026-01-28T08:59:00.0000000Z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