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468E" w14:paraId="181058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730A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6754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468E" w14:paraId="7E2C02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1A689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A468E" w14:paraId="64B3D2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664D63" w14:textId="77777777"/>
        </w:tc>
      </w:tr>
      <w:tr w:rsidR="00997775" w:rsidTr="006A468E" w14:paraId="18CD83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AF2FE6" w14:textId="77777777"/>
        </w:tc>
      </w:tr>
      <w:tr w:rsidR="00997775" w:rsidTr="006A468E" w14:paraId="08CA3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28F379" w14:textId="77777777"/>
        </w:tc>
        <w:tc>
          <w:tcPr>
            <w:tcW w:w="7654" w:type="dxa"/>
            <w:gridSpan w:val="2"/>
          </w:tcPr>
          <w:p w:rsidR="00997775" w:rsidRDefault="00997775" w14:paraId="01111E76" w14:textId="77777777"/>
        </w:tc>
      </w:tr>
      <w:tr w:rsidR="006A468E" w:rsidTr="006A468E" w14:paraId="43CD21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68E" w:rsidP="006A468E" w:rsidRDefault="006A468E" w14:paraId="517FFE13" w14:textId="23BAF22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A468E" w:rsidP="006A468E" w:rsidRDefault="006A468E" w14:paraId="364302BF" w14:textId="3F35A496">
            <w:pPr>
              <w:rPr>
                <w:b/>
              </w:rPr>
            </w:pPr>
            <w:r w:rsidRPr="008A5C2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A468E" w:rsidTr="006A468E" w14:paraId="5C5C4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68E" w:rsidP="006A468E" w:rsidRDefault="006A468E" w14:paraId="2F89C865" w14:textId="77777777"/>
        </w:tc>
        <w:tc>
          <w:tcPr>
            <w:tcW w:w="7654" w:type="dxa"/>
            <w:gridSpan w:val="2"/>
          </w:tcPr>
          <w:p w:rsidR="006A468E" w:rsidP="006A468E" w:rsidRDefault="006A468E" w14:paraId="53D98F53" w14:textId="77777777"/>
        </w:tc>
      </w:tr>
      <w:tr w:rsidR="006A468E" w:rsidTr="006A468E" w14:paraId="67684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68E" w:rsidP="006A468E" w:rsidRDefault="006A468E" w14:paraId="5BD01499" w14:textId="77777777"/>
        </w:tc>
        <w:tc>
          <w:tcPr>
            <w:tcW w:w="7654" w:type="dxa"/>
            <w:gridSpan w:val="2"/>
          </w:tcPr>
          <w:p w:rsidR="006A468E" w:rsidP="006A468E" w:rsidRDefault="006A468E" w14:paraId="58B308DF" w14:textId="77777777"/>
        </w:tc>
      </w:tr>
      <w:tr w:rsidR="006A468E" w:rsidTr="006A468E" w14:paraId="763C7B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68E" w:rsidP="006A468E" w:rsidRDefault="006A468E" w14:paraId="26113064" w14:textId="54707A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3332</w:t>
            </w:r>
          </w:p>
        </w:tc>
        <w:tc>
          <w:tcPr>
            <w:tcW w:w="7654" w:type="dxa"/>
            <w:gridSpan w:val="2"/>
          </w:tcPr>
          <w:p w:rsidR="006A468E" w:rsidP="006A468E" w:rsidRDefault="006A468E" w14:paraId="7C7A2DD0" w14:textId="2D8226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6A468E" w:rsidTr="006A468E" w14:paraId="595AC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68E" w:rsidP="006A468E" w:rsidRDefault="006A468E" w14:paraId="0953F540" w14:textId="77777777"/>
        </w:tc>
        <w:tc>
          <w:tcPr>
            <w:tcW w:w="7654" w:type="dxa"/>
            <w:gridSpan w:val="2"/>
          </w:tcPr>
          <w:p w:rsidR="006A468E" w:rsidP="006A468E" w:rsidRDefault="006A468E" w14:paraId="74F4407C" w14:textId="398DB15C">
            <w:r>
              <w:t>Voorgesteld 27 januari 2026</w:t>
            </w:r>
          </w:p>
        </w:tc>
      </w:tr>
      <w:tr w:rsidR="006A468E" w:rsidTr="006A468E" w14:paraId="483FC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68E" w:rsidP="006A468E" w:rsidRDefault="006A468E" w14:paraId="0A104851" w14:textId="77777777"/>
        </w:tc>
        <w:tc>
          <w:tcPr>
            <w:tcW w:w="7654" w:type="dxa"/>
            <w:gridSpan w:val="2"/>
          </w:tcPr>
          <w:p w:rsidR="006A468E" w:rsidP="006A468E" w:rsidRDefault="006A468E" w14:paraId="2DB307D2" w14:textId="77777777"/>
        </w:tc>
      </w:tr>
      <w:tr w:rsidR="006A468E" w:rsidTr="006A468E" w14:paraId="01297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68E" w:rsidP="006A468E" w:rsidRDefault="006A468E" w14:paraId="51A3743C" w14:textId="77777777"/>
        </w:tc>
        <w:tc>
          <w:tcPr>
            <w:tcW w:w="7654" w:type="dxa"/>
            <w:gridSpan w:val="2"/>
          </w:tcPr>
          <w:p w:rsidR="006A468E" w:rsidP="006A468E" w:rsidRDefault="006A468E" w14:paraId="06AEF63F" w14:textId="4178DC4F">
            <w:r>
              <w:t>De Kamer,</w:t>
            </w:r>
          </w:p>
        </w:tc>
      </w:tr>
      <w:tr w:rsidR="006A468E" w:rsidTr="006A468E" w14:paraId="2D11CC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68E" w:rsidP="006A468E" w:rsidRDefault="006A468E" w14:paraId="2ECEAEBA" w14:textId="77777777"/>
        </w:tc>
        <w:tc>
          <w:tcPr>
            <w:tcW w:w="7654" w:type="dxa"/>
            <w:gridSpan w:val="2"/>
          </w:tcPr>
          <w:p w:rsidR="006A468E" w:rsidP="006A468E" w:rsidRDefault="006A468E" w14:paraId="4A11EF2F" w14:textId="77777777"/>
        </w:tc>
      </w:tr>
      <w:tr w:rsidR="006A468E" w:rsidTr="006A468E" w14:paraId="276EC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68E" w:rsidP="006A468E" w:rsidRDefault="006A468E" w14:paraId="1EE709D5" w14:textId="77777777"/>
        </w:tc>
        <w:tc>
          <w:tcPr>
            <w:tcW w:w="7654" w:type="dxa"/>
            <w:gridSpan w:val="2"/>
          </w:tcPr>
          <w:p w:rsidR="006A468E" w:rsidP="006A468E" w:rsidRDefault="006A468E" w14:paraId="2070EE32" w14:textId="60CCCB5C">
            <w:r>
              <w:t>gehoord de beraadslaging,</w:t>
            </w:r>
          </w:p>
        </w:tc>
      </w:tr>
      <w:tr w:rsidR="00997775" w:rsidTr="006A468E" w14:paraId="0BBF8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0A37BC" w14:textId="77777777"/>
        </w:tc>
        <w:tc>
          <w:tcPr>
            <w:tcW w:w="7654" w:type="dxa"/>
            <w:gridSpan w:val="2"/>
          </w:tcPr>
          <w:p w:rsidR="00997775" w:rsidRDefault="00997775" w14:paraId="030902DD" w14:textId="77777777"/>
        </w:tc>
      </w:tr>
      <w:tr w:rsidR="00997775" w:rsidTr="006A468E" w14:paraId="53E8C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2DCBD7" w14:textId="77777777"/>
        </w:tc>
        <w:tc>
          <w:tcPr>
            <w:tcW w:w="7654" w:type="dxa"/>
            <w:gridSpan w:val="2"/>
          </w:tcPr>
          <w:p w:rsidR="006A468E" w:rsidP="006A468E" w:rsidRDefault="006A468E" w14:paraId="16203009" w14:textId="77777777">
            <w:r>
              <w:t>constaterende dat de Verenigde Staten militaire middelen, waaronder een vliegdekschip en begeleidende marineschepen, richting het Midden-Oosten hebben verplaatst in de context van oplopende spanningen met Iran;</w:t>
            </w:r>
          </w:p>
          <w:p w:rsidR="006A468E" w:rsidP="006A468E" w:rsidRDefault="006A468E" w14:paraId="2E186376" w14:textId="77777777"/>
          <w:p w:rsidR="006A468E" w:rsidP="006A468E" w:rsidRDefault="006A468E" w14:paraId="6BDF83A3" w14:textId="77777777">
            <w:r>
              <w:t xml:space="preserve">verzoekt de regering uit te spreken dat niet </w:t>
            </w:r>
            <w:proofErr w:type="spellStart"/>
            <w:r>
              <w:t>Trump</w:t>
            </w:r>
            <w:proofErr w:type="spellEnd"/>
            <w:r>
              <w:t xml:space="preserve"> of Netanyahu, maar het Iraanse volk gaat over de toekomst van Iran,</w:t>
            </w:r>
          </w:p>
          <w:p w:rsidR="006A468E" w:rsidP="006A468E" w:rsidRDefault="006A468E" w14:paraId="0B5EA36E" w14:textId="77777777"/>
          <w:p w:rsidR="006A468E" w:rsidP="006A468E" w:rsidRDefault="006A468E" w14:paraId="78C9F128" w14:textId="77777777">
            <w:r>
              <w:t>en gaat over tot de orde van de dag.</w:t>
            </w:r>
          </w:p>
          <w:p w:rsidR="006A468E" w:rsidP="006A468E" w:rsidRDefault="006A468E" w14:paraId="34F18A5B" w14:textId="77777777"/>
          <w:p w:rsidR="00997775" w:rsidP="006A468E" w:rsidRDefault="006A468E" w14:paraId="4DF1E4F1" w14:textId="60B1ACFC">
            <w:r>
              <w:t>Van Baarle</w:t>
            </w:r>
          </w:p>
        </w:tc>
      </w:tr>
    </w:tbl>
    <w:p w:rsidR="00997775" w:rsidRDefault="00997775" w14:paraId="2428D48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F4F6" w14:textId="77777777" w:rsidR="006A468E" w:rsidRDefault="006A468E">
      <w:pPr>
        <w:spacing w:line="20" w:lineRule="exact"/>
      </w:pPr>
    </w:p>
  </w:endnote>
  <w:endnote w:type="continuationSeparator" w:id="0">
    <w:p w14:paraId="52B0682B" w14:textId="77777777" w:rsidR="006A468E" w:rsidRDefault="006A46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3E4881" w14:textId="77777777" w:rsidR="006A468E" w:rsidRDefault="006A46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28CA" w14:textId="77777777" w:rsidR="006A468E" w:rsidRDefault="006A46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0A8816" w14:textId="77777777" w:rsidR="006A468E" w:rsidRDefault="006A4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8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A468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5D2A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05ACB"/>
  <w15:docId w15:val="{7B2EFD3F-122E-45FA-BC77-205939F7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2026-01-28T08:41:00.0000000Z</dcterms:created>
  <dcterms:modified xsi:type="dcterms:W3CDTF">2026-01-28T09:00:00.0000000Z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