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47FA" w14:paraId="2C695F2C" w14:textId="77777777">
        <w:tc>
          <w:tcPr>
            <w:tcW w:w="6733" w:type="dxa"/>
            <w:gridSpan w:val="2"/>
            <w:tcBorders>
              <w:top w:val="nil"/>
              <w:left w:val="nil"/>
              <w:bottom w:val="nil"/>
              <w:right w:val="nil"/>
            </w:tcBorders>
            <w:vAlign w:val="center"/>
          </w:tcPr>
          <w:p w:rsidR="00997775" w:rsidP="00710A7A" w:rsidRDefault="00997775" w14:paraId="2042C6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CCD56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47FA" w14:paraId="5D34C79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74E9A8" w14:textId="77777777">
            <w:r w:rsidRPr="008B0CC5">
              <w:t xml:space="preserve">Vergaderjaar </w:t>
            </w:r>
            <w:r w:rsidR="00AC6B87">
              <w:t>202</w:t>
            </w:r>
            <w:r w:rsidR="00684DFF">
              <w:t>5</w:t>
            </w:r>
            <w:r w:rsidR="00AC6B87">
              <w:t>-202</w:t>
            </w:r>
            <w:r w:rsidR="00684DFF">
              <w:t>6</w:t>
            </w:r>
          </w:p>
        </w:tc>
      </w:tr>
      <w:tr w:rsidR="00997775" w:rsidTr="00B547FA" w14:paraId="5F392D82" w14:textId="77777777">
        <w:trPr>
          <w:cantSplit/>
        </w:trPr>
        <w:tc>
          <w:tcPr>
            <w:tcW w:w="10985" w:type="dxa"/>
            <w:gridSpan w:val="3"/>
            <w:tcBorders>
              <w:top w:val="nil"/>
              <w:left w:val="nil"/>
              <w:bottom w:val="nil"/>
              <w:right w:val="nil"/>
            </w:tcBorders>
          </w:tcPr>
          <w:p w:rsidR="00997775" w:rsidRDefault="00997775" w14:paraId="4CD9EBD5" w14:textId="77777777"/>
        </w:tc>
      </w:tr>
      <w:tr w:rsidR="00997775" w:rsidTr="00B547FA" w14:paraId="51529F49" w14:textId="77777777">
        <w:trPr>
          <w:cantSplit/>
        </w:trPr>
        <w:tc>
          <w:tcPr>
            <w:tcW w:w="10985" w:type="dxa"/>
            <w:gridSpan w:val="3"/>
            <w:tcBorders>
              <w:top w:val="nil"/>
              <w:left w:val="nil"/>
              <w:bottom w:val="single" w:color="auto" w:sz="4" w:space="0"/>
              <w:right w:val="nil"/>
            </w:tcBorders>
          </w:tcPr>
          <w:p w:rsidR="00997775" w:rsidRDefault="00997775" w14:paraId="2F93B9FB" w14:textId="77777777"/>
        </w:tc>
      </w:tr>
      <w:tr w:rsidR="00997775" w:rsidTr="00B547FA" w14:paraId="637405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B589D6" w14:textId="77777777"/>
        </w:tc>
        <w:tc>
          <w:tcPr>
            <w:tcW w:w="7654" w:type="dxa"/>
            <w:gridSpan w:val="2"/>
          </w:tcPr>
          <w:p w:rsidR="00997775" w:rsidRDefault="00997775" w14:paraId="7475BA2B" w14:textId="77777777"/>
        </w:tc>
      </w:tr>
      <w:tr w:rsidR="00B547FA" w:rsidTr="00B547FA" w14:paraId="108DE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74FA2504" w14:textId="0544EB07">
            <w:pPr>
              <w:rPr>
                <w:b/>
              </w:rPr>
            </w:pPr>
            <w:r>
              <w:rPr>
                <w:b/>
              </w:rPr>
              <w:t>21 501-02</w:t>
            </w:r>
          </w:p>
        </w:tc>
        <w:tc>
          <w:tcPr>
            <w:tcW w:w="7654" w:type="dxa"/>
            <w:gridSpan w:val="2"/>
          </w:tcPr>
          <w:p w:rsidR="00B547FA" w:rsidP="00B547FA" w:rsidRDefault="00B547FA" w14:paraId="3B6AF035" w14:textId="5466E622">
            <w:pPr>
              <w:rPr>
                <w:b/>
              </w:rPr>
            </w:pPr>
            <w:r w:rsidRPr="00460B43">
              <w:rPr>
                <w:b/>
                <w:bCs/>
              </w:rPr>
              <w:t xml:space="preserve">Raad Algemene Zaken en Raad Buitenlandse Zaken </w:t>
            </w:r>
          </w:p>
        </w:tc>
      </w:tr>
      <w:tr w:rsidR="00B547FA" w:rsidTr="00B547FA" w14:paraId="7FD141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3003AF1E" w14:textId="77777777"/>
        </w:tc>
        <w:tc>
          <w:tcPr>
            <w:tcW w:w="7654" w:type="dxa"/>
            <w:gridSpan w:val="2"/>
          </w:tcPr>
          <w:p w:rsidR="00B547FA" w:rsidP="00B547FA" w:rsidRDefault="00B547FA" w14:paraId="1861ED17" w14:textId="77777777"/>
        </w:tc>
      </w:tr>
      <w:tr w:rsidR="00B547FA" w:rsidTr="00B547FA" w14:paraId="7390D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19B79F4E" w14:textId="77777777"/>
        </w:tc>
        <w:tc>
          <w:tcPr>
            <w:tcW w:w="7654" w:type="dxa"/>
            <w:gridSpan w:val="2"/>
          </w:tcPr>
          <w:p w:rsidR="00B547FA" w:rsidP="00B547FA" w:rsidRDefault="00B547FA" w14:paraId="34672204" w14:textId="77777777"/>
        </w:tc>
      </w:tr>
      <w:tr w:rsidR="00B547FA" w:rsidTr="00B547FA" w14:paraId="02F5B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160F1D30" w14:textId="2679A02F">
            <w:pPr>
              <w:rPr>
                <w:b/>
              </w:rPr>
            </w:pPr>
            <w:r>
              <w:rPr>
                <w:b/>
              </w:rPr>
              <w:t xml:space="preserve">Nr. </w:t>
            </w:r>
            <w:r w:rsidR="00957F9A">
              <w:rPr>
                <w:b/>
              </w:rPr>
              <w:t>3333</w:t>
            </w:r>
          </w:p>
        </w:tc>
        <w:tc>
          <w:tcPr>
            <w:tcW w:w="7654" w:type="dxa"/>
            <w:gridSpan w:val="2"/>
          </w:tcPr>
          <w:p w:rsidR="00B547FA" w:rsidP="00B547FA" w:rsidRDefault="00B547FA" w14:paraId="5CDF70C2" w14:textId="4192AB72">
            <w:pPr>
              <w:rPr>
                <w:b/>
              </w:rPr>
            </w:pPr>
            <w:r>
              <w:rPr>
                <w:b/>
              </w:rPr>
              <w:t xml:space="preserve">MOTIE VAN </w:t>
            </w:r>
            <w:r w:rsidR="00957F9A">
              <w:rPr>
                <w:b/>
              </w:rPr>
              <w:t>HET LID ERKENS C.S.</w:t>
            </w:r>
          </w:p>
        </w:tc>
      </w:tr>
      <w:tr w:rsidR="00B547FA" w:rsidTr="00B547FA" w14:paraId="76163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27715373" w14:textId="77777777"/>
        </w:tc>
        <w:tc>
          <w:tcPr>
            <w:tcW w:w="7654" w:type="dxa"/>
            <w:gridSpan w:val="2"/>
          </w:tcPr>
          <w:p w:rsidR="00B547FA" w:rsidP="00B547FA" w:rsidRDefault="00B547FA" w14:paraId="419B18E1" w14:textId="31CB1210">
            <w:r>
              <w:t>Voorgesteld 27 januari 2026</w:t>
            </w:r>
          </w:p>
        </w:tc>
      </w:tr>
      <w:tr w:rsidR="00B547FA" w:rsidTr="00B547FA" w14:paraId="730A2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4E98F561" w14:textId="77777777"/>
        </w:tc>
        <w:tc>
          <w:tcPr>
            <w:tcW w:w="7654" w:type="dxa"/>
            <w:gridSpan w:val="2"/>
          </w:tcPr>
          <w:p w:rsidR="00B547FA" w:rsidP="00B547FA" w:rsidRDefault="00B547FA" w14:paraId="5D0A6679" w14:textId="77777777"/>
        </w:tc>
      </w:tr>
      <w:tr w:rsidR="00B547FA" w:rsidTr="00B547FA" w14:paraId="04B1DA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66992113" w14:textId="77777777"/>
        </w:tc>
        <w:tc>
          <w:tcPr>
            <w:tcW w:w="7654" w:type="dxa"/>
            <w:gridSpan w:val="2"/>
          </w:tcPr>
          <w:p w:rsidR="00B547FA" w:rsidP="00B547FA" w:rsidRDefault="00B547FA" w14:paraId="1B96D68F" w14:textId="24B3C9A1">
            <w:r>
              <w:t>De Kamer,</w:t>
            </w:r>
          </w:p>
        </w:tc>
      </w:tr>
      <w:tr w:rsidR="00B547FA" w:rsidTr="00B547FA" w14:paraId="574303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3620126B" w14:textId="77777777"/>
        </w:tc>
        <w:tc>
          <w:tcPr>
            <w:tcW w:w="7654" w:type="dxa"/>
            <w:gridSpan w:val="2"/>
          </w:tcPr>
          <w:p w:rsidR="00B547FA" w:rsidP="00B547FA" w:rsidRDefault="00B547FA" w14:paraId="076F6359" w14:textId="77777777"/>
        </w:tc>
      </w:tr>
      <w:tr w:rsidR="00B547FA" w:rsidTr="00B547FA" w14:paraId="4C402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7FA" w:rsidP="00B547FA" w:rsidRDefault="00B547FA" w14:paraId="40FB9171" w14:textId="77777777"/>
        </w:tc>
        <w:tc>
          <w:tcPr>
            <w:tcW w:w="7654" w:type="dxa"/>
            <w:gridSpan w:val="2"/>
          </w:tcPr>
          <w:p w:rsidR="00B547FA" w:rsidP="00B547FA" w:rsidRDefault="00B547FA" w14:paraId="0E0761D0" w14:textId="738EE099">
            <w:r>
              <w:t>gehoord de beraadslaging,</w:t>
            </w:r>
          </w:p>
        </w:tc>
      </w:tr>
      <w:tr w:rsidR="00997775" w:rsidTr="00B547FA" w14:paraId="32F8D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E9631" w14:textId="77777777"/>
        </w:tc>
        <w:tc>
          <w:tcPr>
            <w:tcW w:w="7654" w:type="dxa"/>
            <w:gridSpan w:val="2"/>
          </w:tcPr>
          <w:p w:rsidR="00997775" w:rsidRDefault="00997775" w14:paraId="5774B2B6" w14:textId="77777777"/>
        </w:tc>
      </w:tr>
      <w:tr w:rsidR="00997775" w:rsidTr="00B547FA" w14:paraId="2F852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C17E29" w14:textId="77777777"/>
        </w:tc>
        <w:tc>
          <w:tcPr>
            <w:tcW w:w="7654" w:type="dxa"/>
            <w:gridSpan w:val="2"/>
          </w:tcPr>
          <w:p w:rsidR="00B547FA" w:rsidP="00B547FA" w:rsidRDefault="00B547FA" w14:paraId="7168AD00" w14:textId="77777777">
            <w:r>
              <w:t>constaterende dat het Iraanse regime protesten met extreem geweld neerslaat, met naar verluidt tienduizenden dodelijke slachtoffers tot gevolg;</w:t>
            </w:r>
          </w:p>
          <w:p w:rsidR="00957F9A" w:rsidP="00B547FA" w:rsidRDefault="00957F9A" w14:paraId="41FF8C74" w14:textId="77777777"/>
          <w:p w:rsidR="00B547FA" w:rsidP="00B547FA" w:rsidRDefault="00B547FA" w14:paraId="57C1C066" w14:textId="77777777">
            <w:r>
              <w:t>overwegende dat een verenigde oppositie essentieel is voor het verhogen van de druk op het regime;</w:t>
            </w:r>
          </w:p>
          <w:p w:rsidR="00957F9A" w:rsidP="00B547FA" w:rsidRDefault="00957F9A" w14:paraId="640771CD" w14:textId="77777777"/>
          <w:p w:rsidR="00B547FA" w:rsidP="00B547FA" w:rsidRDefault="00B547FA" w14:paraId="3EFEFC5F" w14:textId="77777777">
            <w:r>
              <w:t>overwegende dat de Iraanse diaspora een sleutelrol vervult in de ondersteuning van de binnenlandse oppositie en het ontsluiten van deze netwerken;</w:t>
            </w:r>
          </w:p>
          <w:p w:rsidR="00957F9A" w:rsidP="00B547FA" w:rsidRDefault="00957F9A" w14:paraId="48E91138" w14:textId="77777777"/>
          <w:p w:rsidR="00B547FA" w:rsidP="00B547FA" w:rsidRDefault="00B547FA" w14:paraId="572490E4" w14:textId="77777777">
            <w:r>
              <w:t xml:space="preserve">verzoekt de regering om de contacten met </w:t>
            </w:r>
            <w:proofErr w:type="spellStart"/>
            <w:r>
              <w:t>regimekritische</w:t>
            </w:r>
            <w:proofErr w:type="spellEnd"/>
            <w:r>
              <w:t xml:space="preserve"> leden van de diaspora te intensiveren;</w:t>
            </w:r>
          </w:p>
          <w:p w:rsidR="00957F9A" w:rsidP="00B547FA" w:rsidRDefault="00957F9A" w14:paraId="160118FA" w14:textId="77777777"/>
          <w:p w:rsidR="00B547FA" w:rsidP="00B547FA" w:rsidRDefault="00B547FA" w14:paraId="30D76680" w14:textId="77777777">
            <w:r>
              <w:t>verzoekt de regering tevens om in Europees verband een coalitie van gelijkgezinde landen te vormen om de oppositiekrachten gezamenlijk te ondersteunen en de druk op het bewind in Teheran maximaal op te voeren,</w:t>
            </w:r>
          </w:p>
          <w:p w:rsidR="00957F9A" w:rsidP="00B547FA" w:rsidRDefault="00957F9A" w14:paraId="6DA83DB1" w14:textId="77777777"/>
          <w:p w:rsidR="00B547FA" w:rsidP="00B547FA" w:rsidRDefault="00B547FA" w14:paraId="52841703" w14:textId="77777777">
            <w:r>
              <w:t>en gaat over tot de orde van de dag.</w:t>
            </w:r>
          </w:p>
          <w:p w:rsidR="00957F9A" w:rsidP="00B547FA" w:rsidRDefault="00957F9A" w14:paraId="23EEA2BD" w14:textId="77777777"/>
          <w:p w:rsidR="00957F9A" w:rsidP="00B547FA" w:rsidRDefault="00B547FA" w14:paraId="134435D8" w14:textId="77777777">
            <w:r>
              <w:t>Erkens</w:t>
            </w:r>
          </w:p>
          <w:p w:rsidR="00957F9A" w:rsidP="00B547FA" w:rsidRDefault="00B547FA" w14:paraId="1755D2F0" w14:textId="77777777">
            <w:r>
              <w:t xml:space="preserve">Hoogeveen </w:t>
            </w:r>
          </w:p>
          <w:p w:rsidR="00997775" w:rsidP="00B547FA" w:rsidRDefault="00B547FA" w14:paraId="3011A21E" w14:textId="5289F94F">
            <w:proofErr w:type="spellStart"/>
            <w:r>
              <w:t>Boswijk</w:t>
            </w:r>
            <w:proofErr w:type="spellEnd"/>
          </w:p>
        </w:tc>
      </w:tr>
    </w:tbl>
    <w:p w:rsidR="00997775" w:rsidRDefault="00997775" w14:paraId="2337B70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64BE" w14:textId="77777777" w:rsidR="001B3783" w:rsidRDefault="001B3783">
      <w:pPr>
        <w:spacing w:line="20" w:lineRule="exact"/>
      </w:pPr>
    </w:p>
  </w:endnote>
  <w:endnote w:type="continuationSeparator" w:id="0">
    <w:p w14:paraId="3FDB92DA" w14:textId="77777777" w:rsidR="001B3783" w:rsidRDefault="001B3783">
      <w:pPr>
        <w:pStyle w:val="Amendement"/>
      </w:pPr>
      <w:r>
        <w:rPr>
          <w:b w:val="0"/>
        </w:rPr>
        <w:t xml:space="preserve"> </w:t>
      </w:r>
    </w:p>
  </w:endnote>
  <w:endnote w:type="continuationNotice" w:id="1">
    <w:p w14:paraId="681502FC" w14:textId="77777777" w:rsidR="001B3783" w:rsidRDefault="001B37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3F95" w14:textId="77777777" w:rsidR="001B3783" w:rsidRDefault="001B3783">
      <w:pPr>
        <w:pStyle w:val="Amendement"/>
      </w:pPr>
      <w:r>
        <w:rPr>
          <w:b w:val="0"/>
        </w:rPr>
        <w:separator/>
      </w:r>
    </w:p>
  </w:footnote>
  <w:footnote w:type="continuationSeparator" w:id="0">
    <w:p w14:paraId="2A33549E" w14:textId="77777777" w:rsidR="001B3783" w:rsidRDefault="001B3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FA"/>
    <w:rsid w:val="00133FCE"/>
    <w:rsid w:val="001B3783"/>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7F9A"/>
    <w:rsid w:val="009925E9"/>
    <w:rsid w:val="00997775"/>
    <w:rsid w:val="009E7F14"/>
    <w:rsid w:val="00A079BF"/>
    <w:rsid w:val="00A07C71"/>
    <w:rsid w:val="00A4034A"/>
    <w:rsid w:val="00A55F71"/>
    <w:rsid w:val="00A60256"/>
    <w:rsid w:val="00A95259"/>
    <w:rsid w:val="00AA558D"/>
    <w:rsid w:val="00AB75BE"/>
    <w:rsid w:val="00AC6B87"/>
    <w:rsid w:val="00B511EE"/>
    <w:rsid w:val="00B547FA"/>
    <w:rsid w:val="00B74E9D"/>
    <w:rsid w:val="00BF5690"/>
    <w:rsid w:val="00CC23D1"/>
    <w:rsid w:val="00CC270F"/>
    <w:rsid w:val="00D43192"/>
    <w:rsid w:val="00DB09F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EDF1A"/>
  <w15:docId w15:val="{1A77905F-50D1-47CF-89AF-450AA3EA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2026-01-28T08:09:00.0000000Z</dcterms:created>
  <dcterms:modified xsi:type="dcterms:W3CDTF">2026-01-28T08:40:00.0000000Z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