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43C7E" w14:paraId="0DB05E13" w14:textId="77777777">
        <w:tc>
          <w:tcPr>
            <w:tcW w:w="6733" w:type="dxa"/>
            <w:gridSpan w:val="2"/>
            <w:tcBorders>
              <w:top w:val="nil"/>
              <w:left w:val="nil"/>
              <w:bottom w:val="nil"/>
              <w:right w:val="nil"/>
            </w:tcBorders>
            <w:vAlign w:val="center"/>
          </w:tcPr>
          <w:p w:rsidR="00997775" w:rsidP="00710A7A" w:rsidRDefault="00997775" w14:paraId="3DD2F49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0FE0FC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43C7E" w14:paraId="57828CB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215C064" w14:textId="77777777">
            <w:r w:rsidRPr="008B0CC5">
              <w:t xml:space="preserve">Vergaderjaar </w:t>
            </w:r>
            <w:r w:rsidR="00AC6B87">
              <w:t>202</w:t>
            </w:r>
            <w:r w:rsidR="00684DFF">
              <w:t>5</w:t>
            </w:r>
            <w:r w:rsidR="00AC6B87">
              <w:t>-202</w:t>
            </w:r>
            <w:r w:rsidR="00684DFF">
              <w:t>6</w:t>
            </w:r>
          </w:p>
        </w:tc>
      </w:tr>
      <w:tr w:rsidR="00997775" w:rsidTr="00743C7E" w14:paraId="0EA7156A" w14:textId="77777777">
        <w:trPr>
          <w:cantSplit/>
        </w:trPr>
        <w:tc>
          <w:tcPr>
            <w:tcW w:w="10985" w:type="dxa"/>
            <w:gridSpan w:val="3"/>
            <w:tcBorders>
              <w:top w:val="nil"/>
              <w:left w:val="nil"/>
              <w:bottom w:val="nil"/>
              <w:right w:val="nil"/>
            </w:tcBorders>
          </w:tcPr>
          <w:p w:rsidR="00997775" w:rsidRDefault="00997775" w14:paraId="465D9197" w14:textId="77777777"/>
        </w:tc>
      </w:tr>
      <w:tr w:rsidR="00997775" w:rsidTr="00743C7E" w14:paraId="3C12344F" w14:textId="77777777">
        <w:trPr>
          <w:cantSplit/>
        </w:trPr>
        <w:tc>
          <w:tcPr>
            <w:tcW w:w="10985" w:type="dxa"/>
            <w:gridSpan w:val="3"/>
            <w:tcBorders>
              <w:top w:val="nil"/>
              <w:left w:val="nil"/>
              <w:bottom w:val="single" w:color="auto" w:sz="4" w:space="0"/>
              <w:right w:val="nil"/>
            </w:tcBorders>
          </w:tcPr>
          <w:p w:rsidR="00997775" w:rsidRDefault="00997775" w14:paraId="3AED48E4" w14:textId="77777777"/>
        </w:tc>
      </w:tr>
      <w:tr w:rsidR="00997775" w:rsidTr="00743C7E" w14:paraId="5AC6A7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6DA09B" w14:textId="77777777"/>
        </w:tc>
        <w:tc>
          <w:tcPr>
            <w:tcW w:w="7654" w:type="dxa"/>
            <w:gridSpan w:val="2"/>
          </w:tcPr>
          <w:p w:rsidR="00997775" w:rsidRDefault="00997775" w14:paraId="05B70EFD" w14:textId="77777777"/>
        </w:tc>
      </w:tr>
      <w:tr w:rsidR="00743C7E" w:rsidTr="00743C7E" w14:paraId="50FFE4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3C7E" w:rsidP="00743C7E" w:rsidRDefault="00743C7E" w14:paraId="121962F2" w14:textId="47B6C3E5">
            <w:pPr>
              <w:rPr>
                <w:b/>
              </w:rPr>
            </w:pPr>
            <w:r>
              <w:rPr>
                <w:b/>
              </w:rPr>
              <w:t>21 501-02</w:t>
            </w:r>
          </w:p>
        </w:tc>
        <w:tc>
          <w:tcPr>
            <w:tcW w:w="7654" w:type="dxa"/>
            <w:gridSpan w:val="2"/>
          </w:tcPr>
          <w:p w:rsidR="00743C7E" w:rsidP="00743C7E" w:rsidRDefault="00743C7E" w14:paraId="72F58BC4" w14:textId="376A2329">
            <w:pPr>
              <w:rPr>
                <w:b/>
              </w:rPr>
            </w:pPr>
            <w:r w:rsidRPr="008A5C26">
              <w:rPr>
                <w:b/>
                <w:bCs/>
              </w:rPr>
              <w:t xml:space="preserve">Raad Algemene Zaken en Raad Buitenlandse Zaken </w:t>
            </w:r>
          </w:p>
        </w:tc>
      </w:tr>
      <w:tr w:rsidR="00743C7E" w:rsidTr="00743C7E" w14:paraId="03F68E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3C7E" w:rsidP="00743C7E" w:rsidRDefault="00743C7E" w14:paraId="03F582AB" w14:textId="77777777"/>
        </w:tc>
        <w:tc>
          <w:tcPr>
            <w:tcW w:w="7654" w:type="dxa"/>
            <w:gridSpan w:val="2"/>
          </w:tcPr>
          <w:p w:rsidR="00743C7E" w:rsidP="00743C7E" w:rsidRDefault="00743C7E" w14:paraId="7CA29337" w14:textId="77777777"/>
        </w:tc>
      </w:tr>
      <w:tr w:rsidR="00743C7E" w:rsidTr="00743C7E" w14:paraId="7F07FA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3C7E" w:rsidP="00743C7E" w:rsidRDefault="00743C7E" w14:paraId="24C7B4E1" w14:textId="77777777"/>
        </w:tc>
        <w:tc>
          <w:tcPr>
            <w:tcW w:w="7654" w:type="dxa"/>
            <w:gridSpan w:val="2"/>
          </w:tcPr>
          <w:p w:rsidR="00743C7E" w:rsidP="00743C7E" w:rsidRDefault="00743C7E" w14:paraId="1C72E6AB" w14:textId="77777777"/>
        </w:tc>
      </w:tr>
      <w:tr w:rsidR="00743C7E" w:rsidTr="00743C7E" w14:paraId="507BAD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3C7E" w:rsidP="00743C7E" w:rsidRDefault="00743C7E" w14:paraId="701551D5" w14:textId="1E066426">
            <w:pPr>
              <w:rPr>
                <w:b/>
              </w:rPr>
            </w:pPr>
            <w:r>
              <w:rPr>
                <w:b/>
              </w:rPr>
              <w:t xml:space="preserve">Nr. </w:t>
            </w:r>
            <w:r w:rsidR="006771C1">
              <w:rPr>
                <w:b/>
              </w:rPr>
              <w:t>3334</w:t>
            </w:r>
          </w:p>
        </w:tc>
        <w:tc>
          <w:tcPr>
            <w:tcW w:w="7654" w:type="dxa"/>
            <w:gridSpan w:val="2"/>
          </w:tcPr>
          <w:p w:rsidR="00743C7E" w:rsidP="00743C7E" w:rsidRDefault="00743C7E" w14:paraId="7CF14F49" w14:textId="7C40FA16">
            <w:pPr>
              <w:rPr>
                <w:b/>
              </w:rPr>
            </w:pPr>
            <w:r>
              <w:rPr>
                <w:b/>
              </w:rPr>
              <w:t xml:space="preserve">MOTIE VAN </w:t>
            </w:r>
            <w:r w:rsidR="006771C1">
              <w:rPr>
                <w:b/>
              </w:rPr>
              <w:t>HET LID ERKENS C.S.</w:t>
            </w:r>
          </w:p>
        </w:tc>
      </w:tr>
      <w:tr w:rsidR="00743C7E" w:rsidTr="00743C7E" w14:paraId="4CCBFB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3C7E" w:rsidP="00743C7E" w:rsidRDefault="00743C7E" w14:paraId="33CBB05E" w14:textId="77777777"/>
        </w:tc>
        <w:tc>
          <w:tcPr>
            <w:tcW w:w="7654" w:type="dxa"/>
            <w:gridSpan w:val="2"/>
          </w:tcPr>
          <w:p w:rsidR="00743C7E" w:rsidP="00743C7E" w:rsidRDefault="00743C7E" w14:paraId="2839CF21" w14:textId="318A03C3">
            <w:r>
              <w:t>Voorgesteld 27 januari 2026</w:t>
            </w:r>
          </w:p>
        </w:tc>
      </w:tr>
      <w:tr w:rsidR="00743C7E" w:rsidTr="00743C7E" w14:paraId="2375AD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3C7E" w:rsidP="00743C7E" w:rsidRDefault="00743C7E" w14:paraId="4883221E" w14:textId="77777777"/>
        </w:tc>
        <w:tc>
          <w:tcPr>
            <w:tcW w:w="7654" w:type="dxa"/>
            <w:gridSpan w:val="2"/>
          </w:tcPr>
          <w:p w:rsidR="00743C7E" w:rsidP="00743C7E" w:rsidRDefault="00743C7E" w14:paraId="69C0C5EB" w14:textId="77777777"/>
        </w:tc>
      </w:tr>
      <w:tr w:rsidR="00743C7E" w:rsidTr="00743C7E" w14:paraId="0D87A4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3C7E" w:rsidP="00743C7E" w:rsidRDefault="00743C7E" w14:paraId="74835046" w14:textId="77777777"/>
        </w:tc>
        <w:tc>
          <w:tcPr>
            <w:tcW w:w="7654" w:type="dxa"/>
            <w:gridSpan w:val="2"/>
          </w:tcPr>
          <w:p w:rsidR="00743C7E" w:rsidP="00743C7E" w:rsidRDefault="00743C7E" w14:paraId="6CAB9533" w14:textId="3C1F675F">
            <w:r>
              <w:t>De Kamer,</w:t>
            </w:r>
          </w:p>
        </w:tc>
      </w:tr>
      <w:tr w:rsidR="00743C7E" w:rsidTr="00743C7E" w14:paraId="1F5A80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3C7E" w:rsidP="00743C7E" w:rsidRDefault="00743C7E" w14:paraId="27BD221A" w14:textId="77777777"/>
        </w:tc>
        <w:tc>
          <w:tcPr>
            <w:tcW w:w="7654" w:type="dxa"/>
            <w:gridSpan w:val="2"/>
          </w:tcPr>
          <w:p w:rsidR="00743C7E" w:rsidP="00743C7E" w:rsidRDefault="00743C7E" w14:paraId="1DD2141E" w14:textId="77777777"/>
        </w:tc>
      </w:tr>
      <w:tr w:rsidR="00743C7E" w:rsidTr="00743C7E" w14:paraId="5D4D45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3C7E" w:rsidP="00743C7E" w:rsidRDefault="00743C7E" w14:paraId="6DF1C1BB" w14:textId="77777777"/>
        </w:tc>
        <w:tc>
          <w:tcPr>
            <w:tcW w:w="7654" w:type="dxa"/>
            <w:gridSpan w:val="2"/>
          </w:tcPr>
          <w:p w:rsidR="00743C7E" w:rsidP="00743C7E" w:rsidRDefault="00743C7E" w14:paraId="6EA22408" w14:textId="32EB8DC5">
            <w:r>
              <w:t>gehoord de beraadslaging,</w:t>
            </w:r>
          </w:p>
        </w:tc>
      </w:tr>
      <w:tr w:rsidR="00997775" w:rsidTr="00743C7E" w14:paraId="2DD2E5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7FD0FC" w14:textId="77777777"/>
        </w:tc>
        <w:tc>
          <w:tcPr>
            <w:tcW w:w="7654" w:type="dxa"/>
            <w:gridSpan w:val="2"/>
          </w:tcPr>
          <w:p w:rsidR="00997775" w:rsidRDefault="00997775" w14:paraId="5A814F7A" w14:textId="77777777"/>
        </w:tc>
      </w:tr>
      <w:tr w:rsidR="00997775" w:rsidTr="00743C7E" w14:paraId="71649A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CC3A9A" w14:textId="77777777"/>
        </w:tc>
        <w:tc>
          <w:tcPr>
            <w:tcW w:w="7654" w:type="dxa"/>
            <w:gridSpan w:val="2"/>
          </w:tcPr>
          <w:p w:rsidR="00743C7E" w:rsidP="00743C7E" w:rsidRDefault="00743C7E" w14:paraId="29A6E43B" w14:textId="77777777">
            <w:r>
              <w:t>constaterende dat de dappere bevolking van Iran opstaat voor haar vrijheid, terwijl het regime deze roep beantwoordt met brute repressie, marteling en moord;</w:t>
            </w:r>
          </w:p>
          <w:p w:rsidR="006771C1" w:rsidP="00743C7E" w:rsidRDefault="006771C1" w14:paraId="660416C2" w14:textId="77777777"/>
          <w:p w:rsidR="00743C7E" w:rsidP="00743C7E" w:rsidRDefault="00743C7E" w14:paraId="028E72EB" w14:textId="77777777">
            <w:r>
              <w:t>overwegende dat de Tweede Kamer op geen enkele wijze mag bijdragen aan de legitimering van dit bewind door vertegenwoordigers van het regime toegang of een podium te geven;</w:t>
            </w:r>
          </w:p>
          <w:p w:rsidR="006771C1" w:rsidP="00743C7E" w:rsidRDefault="006771C1" w14:paraId="3C6CB8F7" w14:textId="77777777"/>
          <w:p w:rsidR="00743C7E" w:rsidP="00743C7E" w:rsidRDefault="00743C7E" w14:paraId="2DDB5FCA" w14:textId="77777777">
            <w:r>
              <w:t>spreekt uit dat diplomatiek personeel en overige vertegenwoordigers van de Islamitische Republiek Iran niet langer welkom zijn in de gebouwen van de Tweede Kamer en verzoekt het Presidium om hen de toegang te ontzeggen,</w:t>
            </w:r>
          </w:p>
          <w:p w:rsidR="006771C1" w:rsidP="00743C7E" w:rsidRDefault="006771C1" w14:paraId="6006166D" w14:textId="77777777"/>
          <w:p w:rsidR="00743C7E" w:rsidP="00743C7E" w:rsidRDefault="00743C7E" w14:paraId="53F687A0" w14:textId="77777777">
            <w:r>
              <w:t>en gaat over tot de orde van de dag.</w:t>
            </w:r>
          </w:p>
          <w:p w:rsidR="006771C1" w:rsidP="00743C7E" w:rsidRDefault="006771C1" w14:paraId="181E4332" w14:textId="77777777"/>
          <w:p w:rsidR="006771C1" w:rsidP="00743C7E" w:rsidRDefault="00743C7E" w14:paraId="00C10C98" w14:textId="77777777">
            <w:r>
              <w:t>Erkens</w:t>
            </w:r>
          </w:p>
          <w:p w:rsidR="006771C1" w:rsidP="00743C7E" w:rsidRDefault="00743C7E" w14:paraId="77748180" w14:textId="77777777">
            <w:r>
              <w:t>Van der Burg</w:t>
            </w:r>
          </w:p>
          <w:p w:rsidR="00997775" w:rsidP="00743C7E" w:rsidRDefault="00743C7E" w14:paraId="4BF0D693" w14:textId="4B98F586">
            <w:r>
              <w:t>Hoogeveen</w:t>
            </w:r>
          </w:p>
        </w:tc>
      </w:tr>
    </w:tbl>
    <w:p w:rsidR="00997775" w:rsidRDefault="00997775" w14:paraId="3B9446D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EC7F0" w14:textId="77777777" w:rsidR="00743C7E" w:rsidRDefault="00743C7E">
      <w:pPr>
        <w:spacing w:line="20" w:lineRule="exact"/>
      </w:pPr>
    </w:p>
  </w:endnote>
  <w:endnote w:type="continuationSeparator" w:id="0">
    <w:p w14:paraId="665E72D2" w14:textId="77777777" w:rsidR="00743C7E" w:rsidRDefault="00743C7E">
      <w:pPr>
        <w:pStyle w:val="Amendement"/>
      </w:pPr>
      <w:r>
        <w:rPr>
          <w:b w:val="0"/>
        </w:rPr>
        <w:t xml:space="preserve"> </w:t>
      </w:r>
    </w:p>
  </w:endnote>
  <w:endnote w:type="continuationNotice" w:id="1">
    <w:p w14:paraId="3ACAE012" w14:textId="77777777" w:rsidR="00743C7E" w:rsidRDefault="00743C7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32BB9" w14:textId="77777777" w:rsidR="00743C7E" w:rsidRDefault="00743C7E">
      <w:pPr>
        <w:pStyle w:val="Amendement"/>
      </w:pPr>
      <w:r>
        <w:rPr>
          <w:b w:val="0"/>
        </w:rPr>
        <w:separator/>
      </w:r>
    </w:p>
  </w:footnote>
  <w:footnote w:type="continuationSeparator" w:id="0">
    <w:p w14:paraId="0A53CE21" w14:textId="77777777" w:rsidR="00743C7E" w:rsidRDefault="00743C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C7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771C1"/>
    <w:rsid w:val="00684DFF"/>
    <w:rsid w:val="00710A7A"/>
    <w:rsid w:val="00743C7E"/>
    <w:rsid w:val="00744C6E"/>
    <w:rsid w:val="007B35A1"/>
    <w:rsid w:val="007C50C6"/>
    <w:rsid w:val="008304CB"/>
    <w:rsid w:val="00831CE0"/>
    <w:rsid w:val="00850A1D"/>
    <w:rsid w:val="00862909"/>
    <w:rsid w:val="00872A23"/>
    <w:rsid w:val="008B0CC5"/>
    <w:rsid w:val="00930A04"/>
    <w:rsid w:val="00955D2A"/>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B8920"/>
  <w15:docId w15:val="{4710E64A-23EF-48DA-A642-A71D88ED7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134</ap:Words>
  <ap:Characters>742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2026-01-28T08:41:00.0000000Z</dcterms:created>
  <dcterms:modified xsi:type="dcterms:W3CDTF">2026-01-28T09:01:00.0000000Z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