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26855" w14:paraId="5468947B" w14:textId="77777777">
        <w:tc>
          <w:tcPr>
            <w:tcW w:w="6733" w:type="dxa"/>
            <w:gridSpan w:val="2"/>
            <w:tcBorders>
              <w:top w:val="nil"/>
              <w:left w:val="nil"/>
              <w:bottom w:val="nil"/>
              <w:right w:val="nil"/>
            </w:tcBorders>
            <w:vAlign w:val="center"/>
          </w:tcPr>
          <w:p w:rsidR="00997775" w:rsidP="00710A7A" w:rsidRDefault="00997775" w14:paraId="39F0CAC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5A05EF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26855" w14:paraId="02041D0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B150F98" w14:textId="77777777">
            <w:r w:rsidRPr="008B0CC5">
              <w:t xml:space="preserve">Vergaderjaar </w:t>
            </w:r>
            <w:r w:rsidR="00AC6B87">
              <w:t>202</w:t>
            </w:r>
            <w:r w:rsidR="00684DFF">
              <w:t>5</w:t>
            </w:r>
            <w:r w:rsidR="00AC6B87">
              <w:t>-202</w:t>
            </w:r>
            <w:r w:rsidR="00684DFF">
              <w:t>6</w:t>
            </w:r>
          </w:p>
        </w:tc>
      </w:tr>
      <w:tr w:rsidR="00997775" w:rsidTr="00126855" w14:paraId="610A0288" w14:textId="77777777">
        <w:trPr>
          <w:cantSplit/>
        </w:trPr>
        <w:tc>
          <w:tcPr>
            <w:tcW w:w="10985" w:type="dxa"/>
            <w:gridSpan w:val="3"/>
            <w:tcBorders>
              <w:top w:val="nil"/>
              <w:left w:val="nil"/>
              <w:bottom w:val="nil"/>
              <w:right w:val="nil"/>
            </w:tcBorders>
          </w:tcPr>
          <w:p w:rsidR="00997775" w:rsidRDefault="00997775" w14:paraId="72DB4599" w14:textId="77777777"/>
        </w:tc>
      </w:tr>
      <w:tr w:rsidR="00997775" w:rsidTr="00126855" w14:paraId="79F22484" w14:textId="77777777">
        <w:trPr>
          <w:cantSplit/>
        </w:trPr>
        <w:tc>
          <w:tcPr>
            <w:tcW w:w="10985" w:type="dxa"/>
            <w:gridSpan w:val="3"/>
            <w:tcBorders>
              <w:top w:val="nil"/>
              <w:left w:val="nil"/>
              <w:bottom w:val="single" w:color="auto" w:sz="4" w:space="0"/>
              <w:right w:val="nil"/>
            </w:tcBorders>
          </w:tcPr>
          <w:p w:rsidR="00997775" w:rsidRDefault="00997775" w14:paraId="5810073A" w14:textId="77777777"/>
        </w:tc>
      </w:tr>
      <w:tr w:rsidR="00997775" w:rsidTr="00126855" w14:paraId="5734A8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6FE419" w14:textId="77777777"/>
        </w:tc>
        <w:tc>
          <w:tcPr>
            <w:tcW w:w="7654" w:type="dxa"/>
            <w:gridSpan w:val="2"/>
          </w:tcPr>
          <w:p w:rsidR="00997775" w:rsidRDefault="00997775" w14:paraId="348E6E92" w14:textId="77777777"/>
        </w:tc>
      </w:tr>
      <w:tr w:rsidR="00126855" w:rsidTr="00126855" w14:paraId="1BC0B1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6855" w:rsidP="00126855" w:rsidRDefault="00126855" w14:paraId="1A3367C5" w14:textId="31AF7236">
            <w:pPr>
              <w:rPr>
                <w:b/>
              </w:rPr>
            </w:pPr>
            <w:r>
              <w:rPr>
                <w:b/>
              </w:rPr>
              <w:t>21 501-02</w:t>
            </w:r>
          </w:p>
        </w:tc>
        <w:tc>
          <w:tcPr>
            <w:tcW w:w="7654" w:type="dxa"/>
            <w:gridSpan w:val="2"/>
          </w:tcPr>
          <w:p w:rsidR="00126855" w:rsidP="00126855" w:rsidRDefault="00126855" w14:paraId="4120A0AC" w14:textId="23A9FD5A">
            <w:pPr>
              <w:rPr>
                <w:b/>
              </w:rPr>
            </w:pPr>
            <w:r w:rsidRPr="008A5C26">
              <w:rPr>
                <w:b/>
                <w:bCs/>
              </w:rPr>
              <w:t xml:space="preserve">Raad Algemene Zaken en Raad Buitenlandse Zaken </w:t>
            </w:r>
          </w:p>
        </w:tc>
      </w:tr>
      <w:tr w:rsidR="00126855" w:rsidTr="00126855" w14:paraId="5294CD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6855" w:rsidP="00126855" w:rsidRDefault="00126855" w14:paraId="4A65DB6E" w14:textId="77777777"/>
        </w:tc>
        <w:tc>
          <w:tcPr>
            <w:tcW w:w="7654" w:type="dxa"/>
            <w:gridSpan w:val="2"/>
          </w:tcPr>
          <w:p w:rsidR="00126855" w:rsidP="00126855" w:rsidRDefault="00126855" w14:paraId="409FEEB1" w14:textId="77777777"/>
        </w:tc>
      </w:tr>
      <w:tr w:rsidR="00126855" w:rsidTr="00126855" w14:paraId="5AFBA1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6855" w:rsidP="00126855" w:rsidRDefault="00126855" w14:paraId="318C2466" w14:textId="77777777"/>
        </w:tc>
        <w:tc>
          <w:tcPr>
            <w:tcW w:w="7654" w:type="dxa"/>
            <w:gridSpan w:val="2"/>
          </w:tcPr>
          <w:p w:rsidR="00126855" w:rsidP="00126855" w:rsidRDefault="00126855" w14:paraId="685D365E" w14:textId="77777777"/>
        </w:tc>
      </w:tr>
      <w:tr w:rsidR="00126855" w:rsidTr="00126855" w14:paraId="6E3E5F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6855" w:rsidP="00126855" w:rsidRDefault="00126855" w14:paraId="0279D272" w14:textId="6EEB7F22">
            <w:pPr>
              <w:rPr>
                <w:b/>
              </w:rPr>
            </w:pPr>
            <w:r>
              <w:rPr>
                <w:b/>
              </w:rPr>
              <w:t xml:space="preserve">Nr. </w:t>
            </w:r>
            <w:r w:rsidR="00DC75B6">
              <w:rPr>
                <w:b/>
              </w:rPr>
              <w:t>3336</w:t>
            </w:r>
          </w:p>
        </w:tc>
        <w:tc>
          <w:tcPr>
            <w:tcW w:w="7654" w:type="dxa"/>
            <w:gridSpan w:val="2"/>
          </w:tcPr>
          <w:p w:rsidR="00126855" w:rsidP="00126855" w:rsidRDefault="00126855" w14:paraId="168B04A8" w14:textId="4514240D">
            <w:pPr>
              <w:rPr>
                <w:b/>
              </w:rPr>
            </w:pPr>
            <w:r>
              <w:rPr>
                <w:b/>
              </w:rPr>
              <w:t xml:space="preserve">MOTIE VAN </w:t>
            </w:r>
            <w:r w:rsidR="00DC75B6">
              <w:rPr>
                <w:b/>
              </w:rPr>
              <w:t xml:space="preserve">DE LEDEN </w:t>
            </w:r>
            <w:r w:rsidR="00404A49">
              <w:rPr>
                <w:b/>
              </w:rPr>
              <w:t>STOFFER EN CEDER</w:t>
            </w:r>
          </w:p>
        </w:tc>
      </w:tr>
      <w:tr w:rsidR="00126855" w:rsidTr="00126855" w14:paraId="7E0F5A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6855" w:rsidP="00126855" w:rsidRDefault="00126855" w14:paraId="69D235AA" w14:textId="77777777"/>
        </w:tc>
        <w:tc>
          <w:tcPr>
            <w:tcW w:w="7654" w:type="dxa"/>
            <w:gridSpan w:val="2"/>
          </w:tcPr>
          <w:p w:rsidR="00126855" w:rsidP="00126855" w:rsidRDefault="00126855" w14:paraId="4061ABFA" w14:textId="2CA46900">
            <w:r>
              <w:t>Voorgesteld 27 januari 2026</w:t>
            </w:r>
          </w:p>
        </w:tc>
      </w:tr>
      <w:tr w:rsidR="00126855" w:rsidTr="00126855" w14:paraId="3E7189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6855" w:rsidP="00126855" w:rsidRDefault="00126855" w14:paraId="2E1F3BE4" w14:textId="77777777"/>
        </w:tc>
        <w:tc>
          <w:tcPr>
            <w:tcW w:w="7654" w:type="dxa"/>
            <w:gridSpan w:val="2"/>
          </w:tcPr>
          <w:p w:rsidR="00126855" w:rsidP="00126855" w:rsidRDefault="00126855" w14:paraId="7F4969EC" w14:textId="77777777"/>
        </w:tc>
      </w:tr>
      <w:tr w:rsidR="00126855" w:rsidTr="00126855" w14:paraId="0E082C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6855" w:rsidP="00126855" w:rsidRDefault="00126855" w14:paraId="24B8D75A" w14:textId="77777777"/>
        </w:tc>
        <w:tc>
          <w:tcPr>
            <w:tcW w:w="7654" w:type="dxa"/>
            <w:gridSpan w:val="2"/>
          </w:tcPr>
          <w:p w:rsidR="00126855" w:rsidP="00126855" w:rsidRDefault="00126855" w14:paraId="622A5B94" w14:textId="1BB7DAA5">
            <w:r>
              <w:t>De Kamer,</w:t>
            </w:r>
          </w:p>
        </w:tc>
      </w:tr>
      <w:tr w:rsidR="00126855" w:rsidTr="00126855" w14:paraId="10329F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6855" w:rsidP="00126855" w:rsidRDefault="00126855" w14:paraId="6A99A479" w14:textId="77777777"/>
        </w:tc>
        <w:tc>
          <w:tcPr>
            <w:tcW w:w="7654" w:type="dxa"/>
            <w:gridSpan w:val="2"/>
          </w:tcPr>
          <w:p w:rsidR="00126855" w:rsidP="00126855" w:rsidRDefault="00126855" w14:paraId="2347AFDE" w14:textId="77777777"/>
        </w:tc>
      </w:tr>
      <w:tr w:rsidR="00126855" w:rsidTr="00126855" w14:paraId="4D03DA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26855" w:rsidP="00126855" w:rsidRDefault="00126855" w14:paraId="011B1941" w14:textId="77777777"/>
        </w:tc>
        <w:tc>
          <w:tcPr>
            <w:tcW w:w="7654" w:type="dxa"/>
            <w:gridSpan w:val="2"/>
          </w:tcPr>
          <w:p w:rsidR="00126855" w:rsidP="00126855" w:rsidRDefault="00126855" w14:paraId="07A4815F" w14:textId="2B40DCC5">
            <w:r>
              <w:t>gehoord de beraadslaging,</w:t>
            </w:r>
          </w:p>
        </w:tc>
      </w:tr>
      <w:tr w:rsidR="00997775" w:rsidTr="00126855" w14:paraId="039B16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D5CC53" w14:textId="77777777"/>
        </w:tc>
        <w:tc>
          <w:tcPr>
            <w:tcW w:w="7654" w:type="dxa"/>
            <w:gridSpan w:val="2"/>
          </w:tcPr>
          <w:p w:rsidR="00997775" w:rsidRDefault="00997775" w14:paraId="500C5163" w14:textId="77777777"/>
        </w:tc>
      </w:tr>
      <w:tr w:rsidR="00997775" w:rsidTr="00126855" w14:paraId="67756A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BB675E" w14:textId="77777777"/>
        </w:tc>
        <w:tc>
          <w:tcPr>
            <w:tcW w:w="7654" w:type="dxa"/>
            <w:gridSpan w:val="2"/>
          </w:tcPr>
          <w:p w:rsidR="00126855" w:rsidP="00126855" w:rsidRDefault="00126855" w14:paraId="3BAFD183" w14:textId="77777777">
            <w:r>
              <w:t>constaterende dat Nederland tot op heden het Al-</w:t>
            </w:r>
            <w:proofErr w:type="spellStart"/>
            <w:r>
              <w:t>Sharaaregime</w:t>
            </w:r>
            <w:proofErr w:type="spellEnd"/>
            <w:r>
              <w:t xml:space="preserve"> heeft erkend als overgangsregering;</w:t>
            </w:r>
          </w:p>
          <w:p w:rsidR="00404A49" w:rsidP="00126855" w:rsidRDefault="00404A49" w14:paraId="1779D9A5" w14:textId="77777777"/>
          <w:p w:rsidR="00126855" w:rsidP="00126855" w:rsidRDefault="00126855" w14:paraId="63055026" w14:textId="77777777">
            <w:r>
              <w:t>overwegende dat recente ontwikkelingen erop wijzen dat het handelen van deze regering niet langer strookt met de voorwaarden waaronder de Kamer instemde met erkenning, en daarmee het door de Kamer verleende mandaat onder druk staat;</w:t>
            </w:r>
          </w:p>
          <w:p w:rsidR="00404A49" w:rsidP="00126855" w:rsidRDefault="00404A49" w14:paraId="52957F97" w14:textId="77777777"/>
          <w:p w:rsidR="00126855" w:rsidP="00126855" w:rsidRDefault="00126855" w14:paraId="5DE0BF88" w14:textId="77777777">
            <w:r>
              <w:t>overwegende dat erkenning van staten en regeringen een nationale bevoegdheid van lidstaten is en niet exclusief tot de competentie van de Europese Unie behoort;</w:t>
            </w:r>
          </w:p>
          <w:p w:rsidR="00404A49" w:rsidP="00126855" w:rsidRDefault="00404A49" w14:paraId="35A8E08A" w14:textId="77777777"/>
          <w:p w:rsidR="00126855" w:rsidP="00126855" w:rsidRDefault="00126855" w14:paraId="1220BCAB" w14:textId="77777777">
            <w:r>
              <w:t>verzoekt de regering nu al de Nederlandse erkenning te evalueren en zo nodig op te schorten, en dit standpunt actief in EU-verband uit te dragen, en daarbij desnoods als eerste af te wijken van het gezamenlijke EU-standpunt,</w:t>
            </w:r>
          </w:p>
          <w:p w:rsidR="00126855" w:rsidP="00126855" w:rsidRDefault="00126855" w14:paraId="0CF2B40E" w14:textId="77777777">
            <w:r>
              <w:t>en gaat over tot de orde van de dag.</w:t>
            </w:r>
          </w:p>
          <w:p w:rsidR="00404A49" w:rsidP="00126855" w:rsidRDefault="00404A49" w14:paraId="5E035CE8" w14:textId="77777777"/>
          <w:p w:rsidR="00404A49" w:rsidP="00126855" w:rsidRDefault="00126855" w14:paraId="108A0D04" w14:textId="77777777">
            <w:r>
              <w:t>Stoffer</w:t>
            </w:r>
          </w:p>
          <w:p w:rsidR="00997775" w:rsidP="00126855" w:rsidRDefault="00126855" w14:paraId="037981CE" w14:textId="1B2214FE">
            <w:r>
              <w:t>Ceder</w:t>
            </w:r>
          </w:p>
        </w:tc>
      </w:tr>
    </w:tbl>
    <w:p w:rsidR="00997775" w:rsidRDefault="00997775" w14:paraId="1E89E9C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01DBC" w14:textId="77777777" w:rsidR="00126855" w:rsidRDefault="00126855">
      <w:pPr>
        <w:spacing w:line="20" w:lineRule="exact"/>
      </w:pPr>
    </w:p>
  </w:endnote>
  <w:endnote w:type="continuationSeparator" w:id="0">
    <w:p w14:paraId="51C76901" w14:textId="77777777" w:rsidR="00126855" w:rsidRDefault="00126855">
      <w:pPr>
        <w:pStyle w:val="Amendement"/>
      </w:pPr>
      <w:r>
        <w:rPr>
          <w:b w:val="0"/>
        </w:rPr>
        <w:t xml:space="preserve"> </w:t>
      </w:r>
    </w:p>
  </w:endnote>
  <w:endnote w:type="continuationNotice" w:id="1">
    <w:p w14:paraId="225148A6" w14:textId="77777777" w:rsidR="00126855" w:rsidRDefault="0012685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37B97" w14:textId="77777777" w:rsidR="00126855" w:rsidRDefault="00126855">
      <w:pPr>
        <w:pStyle w:val="Amendement"/>
      </w:pPr>
      <w:r>
        <w:rPr>
          <w:b w:val="0"/>
        </w:rPr>
        <w:separator/>
      </w:r>
    </w:p>
  </w:footnote>
  <w:footnote w:type="continuationSeparator" w:id="0">
    <w:p w14:paraId="526E8DDE" w14:textId="77777777" w:rsidR="00126855" w:rsidRDefault="001268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855"/>
    <w:rsid w:val="00126855"/>
    <w:rsid w:val="00133FCE"/>
    <w:rsid w:val="001E482C"/>
    <w:rsid w:val="001E4877"/>
    <w:rsid w:val="0021105A"/>
    <w:rsid w:val="00280D6A"/>
    <w:rsid w:val="002B78E9"/>
    <w:rsid w:val="002C5406"/>
    <w:rsid w:val="00330D60"/>
    <w:rsid w:val="00345A5C"/>
    <w:rsid w:val="003F71A1"/>
    <w:rsid w:val="00404A49"/>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55D2A"/>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C75B6"/>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A8498"/>
  <w15:docId w15:val="{DCB10641-40C5-4E95-8D3D-658333D0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158</ap:Words>
  <ap:Characters>873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2026-01-28T08:41:00.0000000Z</dcterms:created>
  <dcterms:modified xsi:type="dcterms:W3CDTF">2026-01-28T09:03:00.0000000Z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