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9D7B1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77DF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B49C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70EDE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C913F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D0C53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739449" w14:textId="77777777"/>
        </w:tc>
      </w:tr>
      <w:tr w:rsidR="00997775" w14:paraId="5D69EE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E23723" w14:textId="77777777"/>
        </w:tc>
      </w:tr>
      <w:tr w:rsidR="00997775" w14:paraId="0517A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23F5E" w14:textId="77777777"/>
        </w:tc>
        <w:tc>
          <w:tcPr>
            <w:tcW w:w="7654" w:type="dxa"/>
            <w:gridSpan w:val="2"/>
          </w:tcPr>
          <w:p w:rsidR="00997775" w:rsidRDefault="00997775" w14:paraId="2545E2B9" w14:textId="77777777"/>
        </w:tc>
      </w:tr>
      <w:tr w:rsidR="00997775" w14:paraId="2C4A0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45635" w14:paraId="77F1DB8E" w14:textId="5BF032CD">
            <w:pPr>
              <w:rPr>
                <w:b/>
              </w:rPr>
            </w:pPr>
            <w:r w:rsidRPr="00E45635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E45635">
              <w:rPr>
                <w:b/>
              </w:rPr>
              <w:t>911</w:t>
            </w:r>
          </w:p>
        </w:tc>
        <w:tc>
          <w:tcPr>
            <w:tcW w:w="7654" w:type="dxa"/>
            <w:gridSpan w:val="2"/>
          </w:tcPr>
          <w:p w:rsidRPr="00E45635" w:rsidR="00997775" w:rsidP="00A07C71" w:rsidRDefault="00E45635" w14:paraId="1480CD20" w14:textId="7D8D60B8">
            <w:pPr>
              <w:rPr>
                <w:b/>
                <w:bCs/>
              </w:rPr>
            </w:pPr>
            <w:r w:rsidRPr="00E45635">
              <w:rPr>
                <w:b/>
                <w:bCs/>
              </w:rPr>
              <w:t xml:space="preserve">Bestrijding georganiseerde criminaliteit </w:t>
            </w:r>
          </w:p>
        </w:tc>
      </w:tr>
      <w:tr w:rsidR="00997775" w14:paraId="11BB0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D0B753" w14:textId="77777777"/>
        </w:tc>
        <w:tc>
          <w:tcPr>
            <w:tcW w:w="7654" w:type="dxa"/>
            <w:gridSpan w:val="2"/>
          </w:tcPr>
          <w:p w:rsidR="00997775" w:rsidRDefault="00997775" w14:paraId="1815A72C" w14:textId="77777777"/>
        </w:tc>
      </w:tr>
      <w:tr w:rsidR="00997775" w14:paraId="2D0D7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651DD2" w14:textId="77777777"/>
        </w:tc>
        <w:tc>
          <w:tcPr>
            <w:tcW w:w="7654" w:type="dxa"/>
            <w:gridSpan w:val="2"/>
          </w:tcPr>
          <w:p w:rsidR="00997775" w:rsidRDefault="00997775" w14:paraId="7535D3DB" w14:textId="77777777"/>
        </w:tc>
      </w:tr>
      <w:tr w:rsidR="00997775" w14:paraId="746B4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D5D776" w14:textId="1DEFA4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5635">
              <w:rPr>
                <w:b/>
              </w:rPr>
              <w:t>496</w:t>
            </w:r>
          </w:p>
        </w:tc>
        <w:tc>
          <w:tcPr>
            <w:tcW w:w="7654" w:type="dxa"/>
            <w:gridSpan w:val="2"/>
          </w:tcPr>
          <w:p w:rsidR="00997775" w:rsidRDefault="00997775" w14:paraId="1BB7C773" w14:textId="5C7ADE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45635" w:rsidR="00E45635">
              <w:rPr>
                <w:b/>
              </w:rPr>
              <w:t>HET LID MUTLUER</w:t>
            </w:r>
          </w:p>
        </w:tc>
      </w:tr>
      <w:tr w:rsidR="00997775" w14:paraId="46F5D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F04D5" w14:textId="77777777"/>
        </w:tc>
        <w:tc>
          <w:tcPr>
            <w:tcW w:w="7654" w:type="dxa"/>
            <w:gridSpan w:val="2"/>
          </w:tcPr>
          <w:p w:rsidR="00997775" w:rsidP="00280D6A" w:rsidRDefault="00997775" w14:paraId="68094701" w14:textId="20DDB51C">
            <w:r>
              <w:t>Voorgesteld</w:t>
            </w:r>
            <w:r w:rsidR="00280D6A">
              <w:t xml:space="preserve"> </w:t>
            </w:r>
            <w:r w:rsidR="00E45635">
              <w:t>28 januari 2026</w:t>
            </w:r>
          </w:p>
        </w:tc>
      </w:tr>
      <w:tr w:rsidR="00997775" w14:paraId="0C7C5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B4EDB9" w14:textId="77777777"/>
        </w:tc>
        <w:tc>
          <w:tcPr>
            <w:tcW w:w="7654" w:type="dxa"/>
            <w:gridSpan w:val="2"/>
          </w:tcPr>
          <w:p w:rsidR="00997775" w:rsidRDefault="00997775" w14:paraId="3B10BF01" w14:textId="77777777"/>
        </w:tc>
      </w:tr>
      <w:tr w:rsidR="00997775" w14:paraId="429E7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B24A3" w14:textId="77777777"/>
        </w:tc>
        <w:tc>
          <w:tcPr>
            <w:tcW w:w="7654" w:type="dxa"/>
            <w:gridSpan w:val="2"/>
          </w:tcPr>
          <w:p w:rsidR="00997775" w:rsidRDefault="00997775" w14:paraId="24393B23" w14:textId="77777777">
            <w:r>
              <w:t>De Kamer,</w:t>
            </w:r>
          </w:p>
        </w:tc>
      </w:tr>
      <w:tr w:rsidR="00997775" w14:paraId="77E3E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5C2B71" w14:textId="77777777"/>
        </w:tc>
        <w:tc>
          <w:tcPr>
            <w:tcW w:w="7654" w:type="dxa"/>
            <w:gridSpan w:val="2"/>
          </w:tcPr>
          <w:p w:rsidR="00997775" w:rsidRDefault="00997775" w14:paraId="11FB7C80" w14:textId="77777777"/>
        </w:tc>
      </w:tr>
      <w:tr w:rsidR="00997775" w14:paraId="62A83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C32D2" w14:textId="77777777"/>
        </w:tc>
        <w:tc>
          <w:tcPr>
            <w:tcW w:w="7654" w:type="dxa"/>
            <w:gridSpan w:val="2"/>
          </w:tcPr>
          <w:p w:rsidR="00997775" w:rsidRDefault="00997775" w14:paraId="75268AD0" w14:textId="77777777">
            <w:r>
              <w:t>gehoord de beraadslaging,</w:t>
            </w:r>
          </w:p>
        </w:tc>
      </w:tr>
      <w:tr w:rsidR="00997775" w14:paraId="72088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B524C" w14:textId="77777777"/>
        </w:tc>
        <w:tc>
          <w:tcPr>
            <w:tcW w:w="7654" w:type="dxa"/>
            <w:gridSpan w:val="2"/>
          </w:tcPr>
          <w:p w:rsidR="00997775" w:rsidRDefault="00997775" w14:paraId="00D121C1" w14:textId="77777777"/>
        </w:tc>
      </w:tr>
      <w:tr w:rsidR="00997775" w14:paraId="6D1C9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CB7CCA" w14:textId="77777777"/>
        </w:tc>
        <w:tc>
          <w:tcPr>
            <w:tcW w:w="7654" w:type="dxa"/>
            <w:gridSpan w:val="2"/>
          </w:tcPr>
          <w:p w:rsidR="00E45635" w:rsidP="00E45635" w:rsidRDefault="00E45635" w14:paraId="6ED7908A" w14:textId="77777777">
            <w:r>
              <w:t>constaterende dat slachtoffers van onlinefraude te maken hebben met een versnipperd meldpuntenlandschap en dat de huidige aanpak grotendeels berust op vrijwillige samenwerking van private partijen;</w:t>
            </w:r>
          </w:p>
          <w:p w:rsidR="00E45635" w:rsidP="00E45635" w:rsidRDefault="00E45635" w14:paraId="63838A55" w14:textId="77777777"/>
          <w:p w:rsidR="00E45635" w:rsidP="00E45635" w:rsidRDefault="00E45635" w14:paraId="5ED0FC3C" w14:textId="77777777">
            <w:r>
              <w:t>verzoekt de regering:</w:t>
            </w:r>
          </w:p>
          <w:p w:rsidR="00E45635" w:rsidP="00E45635" w:rsidRDefault="00E45635" w14:paraId="77765EC5" w14:textId="77777777"/>
          <w:p w:rsidR="00E45635" w:rsidP="00E45635" w:rsidRDefault="00E45635" w14:paraId="12697E9D" w14:textId="0A6061CA">
            <w:pPr>
              <w:pStyle w:val="Lijstalinea"/>
              <w:numPr>
                <w:ilvl w:val="0"/>
                <w:numId w:val="3"/>
              </w:numPr>
              <w:spacing w:after="160"/>
              <w:ind w:left="573" w:hanging="295"/>
              <w:contextualSpacing w:val="0"/>
            </w:pPr>
            <w:r>
              <w:t>expliciet uit te werken hoe kan worden toegewerkt naar één centraal meld- en registratiepunt voor onlinefraude;</w:t>
            </w:r>
          </w:p>
          <w:p w:rsidR="00E45635" w:rsidP="00E45635" w:rsidRDefault="00E45635" w14:paraId="742B0754" w14:textId="2B571B80">
            <w:pPr>
              <w:pStyle w:val="Lijstalinea"/>
              <w:numPr>
                <w:ilvl w:val="0"/>
                <w:numId w:val="3"/>
              </w:numPr>
              <w:spacing w:after="160"/>
              <w:ind w:left="573" w:hanging="295"/>
            </w:pPr>
            <w:r>
              <w:t>daarbij tevens mee te nemen welke wettelijke verplichtingsscenario's voor banken, telecombedrijven en onlineplatforms mogelijk zijn, inclusief de consequenties van niets doen, en de Kamer hierover dit jaar te informeren,</w:t>
            </w:r>
          </w:p>
          <w:p w:rsidR="00E45635" w:rsidP="00E45635" w:rsidRDefault="00E45635" w14:paraId="31C5077F" w14:textId="77777777"/>
          <w:p w:rsidR="00E45635" w:rsidP="00E45635" w:rsidRDefault="00E45635" w14:paraId="6EBD4EDA" w14:textId="77777777">
            <w:r>
              <w:t>en gaat over tot de orde van de dag.</w:t>
            </w:r>
          </w:p>
          <w:p w:rsidR="00E45635" w:rsidP="00E45635" w:rsidRDefault="00E45635" w14:paraId="6F86F87B" w14:textId="131E9033"/>
          <w:p w:rsidR="00997775" w:rsidP="00E45635" w:rsidRDefault="00E45635" w14:paraId="357F3B8F" w14:textId="168EA5E8">
            <w:r>
              <w:t>Mutluer</w:t>
            </w:r>
          </w:p>
        </w:tc>
      </w:tr>
    </w:tbl>
    <w:p w:rsidR="00997775" w:rsidRDefault="00997775" w14:paraId="7E13BD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A942" w14:textId="77777777" w:rsidR="00E45635" w:rsidRDefault="00E45635">
      <w:pPr>
        <w:spacing w:line="20" w:lineRule="exact"/>
      </w:pPr>
    </w:p>
  </w:endnote>
  <w:endnote w:type="continuationSeparator" w:id="0">
    <w:p w14:paraId="21CB075F" w14:textId="77777777" w:rsidR="00E45635" w:rsidRDefault="00E456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FA0031" w14:textId="77777777" w:rsidR="00E45635" w:rsidRDefault="00E456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CD9E" w14:textId="77777777" w:rsidR="00E45635" w:rsidRDefault="00E456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37ECBA" w14:textId="77777777" w:rsidR="00E45635" w:rsidRDefault="00E4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69A"/>
    <w:multiLevelType w:val="hybridMultilevel"/>
    <w:tmpl w:val="7156700A"/>
    <w:lvl w:ilvl="0" w:tplc="0413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303D4F84"/>
    <w:multiLevelType w:val="hybridMultilevel"/>
    <w:tmpl w:val="9C66730A"/>
    <w:lvl w:ilvl="0" w:tplc="04130001">
      <w:start w:val="1"/>
      <w:numFmt w:val="bullet"/>
      <w:lvlText w:val=""/>
      <w:lvlJc w:val="left"/>
      <w:pPr>
        <w:ind w:left="726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629A0749"/>
    <w:multiLevelType w:val="hybridMultilevel"/>
    <w:tmpl w:val="6A76B218"/>
    <w:lvl w:ilvl="0" w:tplc="50EE3F8C">
      <w:numFmt w:val="bullet"/>
      <w:lvlText w:val="·"/>
      <w:lvlJc w:val="left"/>
      <w:pPr>
        <w:ind w:left="726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9566320">
    <w:abstractNumId w:val="0"/>
  </w:num>
  <w:num w:numId="2" w16cid:durableId="58090710">
    <w:abstractNumId w:val="2"/>
  </w:num>
  <w:num w:numId="3" w16cid:durableId="130265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3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45635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95963"/>
  <w15:docId w15:val="{CB6701E8-33DC-420C-9F30-B9BDBFC3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4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2026-01-29T08:01:00.0000000Z</dcterms:created>
  <dcterms:modified xsi:type="dcterms:W3CDTF">2026-01-29T08:06:00.0000000Z</dcterms:modified>
  <dc:description>------------------------</dc:description>
  <dc:subject/>
  <keywords/>
  <version/>
  <category/>
</coreProperties>
</file>