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0CE2A59" w14:textId="77777777">
        <w:tc>
          <w:tcPr>
            <w:tcW w:w="6733" w:type="dxa"/>
            <w:gridSpan w:val="2"/>
            <w:tcBorders>
              <w:top w:val="nil"/>
              <w:left w:val="nil"/>
              <w:bottom w:val="nil"/>
              <w:right w:val="nil"/>
            </w:tcBorders>
            <w:vAlign w:val="center"/>
          </w:tcPr>
          <w:p w:rsidR="00997775" w:rsidP="00710A7A" w:rsidRDefault="00997775" w14:paraId="64F22E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E0D16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D4E1C1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3B4837" w14:textId="77777777">
            <w:r w:rsidRPr="008B0CC5">
              <w:t xml:space="preserve">Vergaderjaar </w:t>
            </w:r>
            <w:r w:rsidR="00AC6B87">
              <w:t>202</w:t>
            </w:r>
            <w:r w:rsidR="00684DFF">
              <w:t>5</w:t>
            </w:r>
            <w:r w:rsidR="00AC6B87">
              <w:t>-202</w:t>
            </w:r>
            <w:r w:rsidR="00684DFF">
              <w:t>6</w:t>
            </w:r>
          </w:p>
        </w:tc>
      </w:tr>
      <w:tr w:rsidR="00997775" w14:paraId="3D968CF1" w14:textId="77777777">
        <w:trPr>
          <w:cantSplit/>
        </w:trPr>
        <w:tc>
          <w:tcPr>
            <w:tcW w:w="10985" w:type="dxa"/>
            <w:gridSpan w:val="3"/>
            <w:tcBorders>
              <w:top w:val="nil"/>
              <w:left w:val="nil"/>
              <w:bottom w:val="nil"/>
              <w:right w:val="nil"/>
            </w:tcBorders>
          </w:tcPr>
          <w:p w:rsidR="00997775" w:rsidRDefault="00997775" w14:paraId="38981626" w14:textId="77777777"/>
        </w:tc>
      </w:tr>
      <w:tr w:rsidR="00997775" w14:paraId="33DAA39D" w14:textId="77777777">
        <w:trPr>
          <w:cantSplit/>
        </w:trPr>
        <w:tc>
          <w:tcPr>
            <w:tcW w:w="10985" w:type="dxa"/>
            <w:gridSpan w:val="3"/>
            <w:tcBorders>
              <w:top w:val="nil"/>
              <w:left w:val="nil"/>
              <w:bottom w:val="single" w:color="auto" w:sz="4" w:space="0"/>
              <w:right w:val="nil"/>
            </w:tcBorders>
          </w:tcPr>
          <w:p w:rsidR="00997775" w:rsidRDefault="00997775" w14:paraId="53A9CAEC" w14:textId="77777777"/>
        </w:tc>
      </w:tr>
      <w:tr w:rsidR="00997775" w14:paraId="53880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C39CBE" w14:textId="77777777"/>
        </w:tc>
        <w:tc>
          <w:tcPr>
            <w:tcW w:w="7654" w:type="dxa"/>
            <w:gridSpan w:val="2"/>
          </w:tcPr>
          <w:p w:rsidR="00997775" w:rsidRDefault="00997775" w14:paraId="1C6115A5" w14:textId="77777777"/>
        </w:tc>
      </w:tr>
      <w:tr w:rsidR="00997775" w14:paraId="332F0C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24EF6" w14:paraId="25A69028" w14:textId="4D04A48B">
            <w:pPr>
              <w:rPr>
                <w:b/>
              </w:rPr>
            </w:pPr>
            <w:r w:rsidRPr="00324EF6">
              <w:rPr>
                <w:b/>
              </w:rPr>
              <w:t>29</w:t>
            </w:r>
            <w:r>
              <w:rPr>
                <w:b/>
              </w:rPr>
              <w:t xml:space="preserve"> </w:t>
            </w:r>
            <w:r w:rsidRPr="00324EF6">
              <w:rPr>
                <w:b/>
              </w:rPr>
              <w:t>628</w:t>
            </w:r>
          </w:p>
        </w:tc>
        <w:tc>
          <w:tcPr>
            <w:tcW w:w="7654" w:type="dxa"/>
            <w:gridSpan w:val="2"/>
          </w:tcPr>
          <w:p w:rsidRPr="00324EF6" w:rsidR="00997775" w:rsidP="00A07C71" w:rsidRDefault="00324EF6" w14:paraId="01F51B90" w14:textId="06AA4423">
            <w:pPr>
              <w:rPr>
                <w:b/>
                <w:bCs/>
              </w:rPr>
            </w:pPr>
            <w:r w:rsidRPr="00324EF6">
              <w:rPr>
                <w:b/>
                <w:bCs/>
              </w:rPr>
              <w:t>Politie</w:t>
            </w:r>
          </w:p>
        </w:tc>
      </w:tr>
      <w:tr w:rsidR="00997775" w14:paraId="161B1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F7A72A" w14:textId="77777777"/>
        </w:tc>
        <w:tc>
          <w:tcPr>
            <w:tcW w:w="7654" w:type="dxa"/>
            <w:gridSpan w:val="2"/>
          </w:tcPr>
          <w:p w:rsidR="00997775" w:rsidRDefault="00997775" w14:paraId="6DD4C1C8" w14:textId="77777777"/>
        </w:tc>
      </w:tr>
      <w:tr w:rsidR="00997775" w14:paraId="4EB1F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C6476" w14:textId="77777777"/>
        </w:tc>
        <w:tc>
          <w:tcPr>
            <w:tcW w:w="7654" w:type="dxa"/>
            <w:gridSpan w:val="2"/>
          </w:tcPr>
          <w:p w:rsidR="00997775" w:rsidRDefault="00997775" w14:paraId="7896DD3A" w14:textId="77777777"/>
        </w:tc>
      </w:tr>
      <w:tr w:rsidR="00997775" w14:paraId="4C179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15D4D" w14:textId="40C5638E">
            <w:pPr>
              <w:rPr>
                <w:b/>
              </w:rPr>
            </w:pPr>
            <w:r>
              <w:rPr>
                <w:b/>
              </w:rPr>
              <w:t xml:space="preserve">Nr. </w:t>
            </w:r>
            <w:r w:rsidR="00324EF6">
              <w:rPr>
                <w:b/>
              </w:rPr>
              <w:t>1304</w:t>
            </w:r>
          </w:p>
        </w:tc>
        <w:tc>
          <w:tcPr>
            <w:tcW w:w="7654" w:type="dxa"/>
            <w:gridSpan w:val="2"/>
          </w:tcPr>
          <w:p w:rsidR="00997775" w:rsidRDefault="00997775" w14:paraId="09D5046E" w14:textId="43EFAEF4">
            <w:pPr>
              <w:rPr>
                <w:b/>
              </w:rPr>
            </w:pPr>
            <w:r>
              <w:rPr>
                <w:b/>
              </w:rPr>
              <w:t xml:space="preserve">MOTIE VAN </w:t>
            </w:r>
            <w:r w:rsidRPr="00324EF6" w:rsidR="00324EF6">
              <w:rPr>
                <w:b/>
              </w:rPr>
              <w:t>HET LID FABER</w:t>
            </w:r>
          </w:p>
        </w:tc>
      </w:tr>
      <w:tr w:rsidR="00997775" w14:paraId="79C02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9591F" w14:textId="77777777"/>
        </w:tc>
        <w:tc>
          <w:tcPr>
            <w:tcW w:w="7654" w:type="dxa"/>
            <w:gridSpan w:val="2"/>
          </w:tcPr>
          <w:p w:rsidR="00997775" w:rsidP="00280D6A" w:rsidRDefault="00997775" w14:paraId="501CBE5F" w14:textId="37282667">
            <w:r>
              <w:t>Voorgesteld</w:t>
            </w:r>
            <w:r w:rsidR="00280D6A">
              <w:t xml:space="preserve"> </w:t>
            </w:r>
            <w:r w:rsidR="00324EF6">
              <w:t>28 januari 2026</w:t>
            </w:r>
          </w:p>
        </w:tc>
      </w:tr>
      <w:tr w:rsidR="00997775" w14:paraId="1F42D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B052FF" w14:textId="77777777"/>
        </w:tc>
        <w:tc>
          <w:tcPr>
            <w:tcW w:w="7654" w:type="dxa"/>
            <w:gridSpan w:val="2"/>
          </w:tcPr>
          <w:p w:rsidR="00997775" w:rsidRDefault="00997775" w14:paraId="396CD562" w14:textId="77777777"/>
        </w:tc>
      </w:tr>
      <w:tr w:rsidR="00997775" w14:paraId="07A08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A0819" w14:textId="77777777"/>
        </w:tc>
        <w:tc>
          <w:tcPr>
            <w:tcW w:w="7654" w:type="dxa"/>
            <w:gridSpan w:val="2"/>
          </w:tcPr>
          <w:p w:rsidR="00997775" w:rsidRDefault="00997775" w14:paraId="6A458231" w14:textId="77777777">
            <w:r>
              <w:t>De Kamer,</w:t>
            </w:r>
          </w:p>
        </w:tc>
      </w:tr>
      <w:tr w:rsidR="00997775" w14:paraId="7E1FD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560A50" w14:textId="77777777"/>
        </w:tc>
        <w:tc>
          <w:tcPr>
            <w:tcW w:w="7654" w:type="dxa"/>
            <w:gridSpan w:val="2"/>
          </w:tcPr>
          <w:p w:rsidR="00997775" w:rsidRDefault="00997775" w14:paraId="40D673A8" w14:textId="77777777"/>
        </w:tc>
      </w:tr>
      <w:tr w:rsidR="00997775" w14:paraId="4279F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9410E7" w14:textId="77777777"/>
        </w:tc>
        <w:tc>
          <w:tcPr>
            <w:tcW w:w="7654" w:type="dxa"/>
            <w:gridSpan w:val="2"/>
          </w:tcPr>
          <w:p w:rsidR="00997775" w:rsidRDefault="00997775" w14:paraId="3C5921FE" w14:textId="77777777">
            <w:r>
              <w:t>gehoord de beraadslaging,</w:t>
            </w:r>
          </w:p>
        </w:tc>
      </w:tr>
      <w:tr w:rsidR="00997775" w14:paraId="4DAEF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05A54C" w14:textId="77777777"/>
        </w:tc>
        <w:tc>
          <w:tcPr>
            <w:tcW w:w="7654" w:type="dxa"/>
            <w:gridSpan w:val="2"/>
          </w:tcPr>
          <w:p w:rsidR="00997775" w:rsidRDefault="00997775" w14:paraId="02A34C33" w14:textId="77777777"/>
        </w:tc>
      </w:tr>
      <w:tr w:rsidR="00997775" w14:paraId="09FDF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3E22C3" w14:textId="77777777"/>
        </w:tc>
        <w:tc>
          <w:tcPr>
            <w:tcW w:w="7654" w:type="dxa"/>
            <w:gridSpan w:val="2"/>
          </w:tcPr>
          <w:p w:rsidR="00324EF6" w:rsidP="00324EF6" w:rsidRDefault="00324EF6" w14:paraId="683D95E9" w14:textId="77777777">
            <w:r>
              <w:t>overwegende dat de politie het gezag op straat dient terug te krijgen;</w:t>
            </w:r>
          </w:p>
          <w:p w:rsidR="00324EF6" w:rsidP="00324EF6" w:rsidRDefault="00324EF6" w14:paraId="4E927353" w14:textId="77777777"/>
          <w:p w:rsidR="00324EF6" w:rsidP="00324EF6" w:rsidRDefault="00324EF6" w14:paraId="1DAD0AE0" w14:textId="77777777">
            <w:r>
              <w:t>overwegende dat uit angst om beticht te worden van etnisch profileren er allerlei ridicule maatregelen worden genomen, zoals het inzetten van de selectiepaal, waar zowel binnen als buiten de politie om wordt gelachen;</w:t>
            </w:r>
          </w:p>
          <w:p w:rsidR="00324EF6" w:rsidP="00324EF6" w:rsidRDefault="00324EF6" w14:paraId="4F8F03CB" w14:textId="77777777"/>
          <w:p w:rsidR="00324EF6" w:rsidP="00324EF6" w:rsidRDefault="00324EF6" w14:paraId="1286F730" w14:textId="77777777">
            <w:r>
              <w:t>overwegende dat het inclusiebeleid bij de politie is doorgeslagen en er niet altijd met gelijke maten wordt gemeten;</w:t>
            </w:r>
          </w:p>
          <w:p w:rsidR="00324EF6" w:rsidP="00324EF6" w:rsidRDefault="00324EF6" w14:paraId="2E85C495" w14:textId="77777777"/>
          <w:p w:rsidR="00324EF6" w:rsidP="00324EF6" w:rsidRDefault="00324EF6" w14:paraId="5EC5AEAC" w14:textId="77777777">
            <w:r>
              <w:t>overwegende dat het beleid niet altijd eenduidig wordt uitgevoerd door onder andere verschillende opvattingen over proportioneel optreden binnen de lokale driehoek;</w:t>
            </w:r>
          </w:p>
          <w:p w:rsidR="00324EF6" w:rsidP="00324EF6" w:rsidRDefault="00324EF6" w14:paraId="305D2711" w14:textId="77777777"/>
          <w:p w:rsidR="00324EF6" w:rsidP="00324EF6" w:rsidRDefault="00324EF6" w14:paraId="60CAEC33" w14:textId="77777777">
            <w:r>
              <w:t>overwegende dat het beroep van politieagent te belangrijk is om geridiculiseerd te worden;</w:t>
            </w:r>
          </w:p>
          <w:p w:rsidR="00324EF6" w:rsidP="00324EF6" w:rsidRDefault="00324EF6" w14:paraId="0D87BCDB" w14:textId="77777777"/>
          <w:p w:rsidR="00324EF6" w:rsidP="00324EF6" w:rsidRDefault="00324EF6" w14:paraId="63D45A0F" w14:textId="77777777">
            <w:r>
              <w:t>verzoekt de regering het bestuur van de politie aan te zetten te stoppen met politiek correcte spelletjes die het aanzien en respect van de politie schaden,</w:t>
            </w:r>
          </w:p>
          <w:p w:rsidR="00324EF6" w:rsidP="00324EF6" w:rsidRDefault="00324EF6" w14:paraId="588E4298" w14:textId="77777777"/>
          <w:p w:rsidR="00324EF6" w:rsidP="00324EF6" w:rsidRDefault="00324EF6" w14:paraId="648FE31D" w14:textId="77777777">
            <w:r>
              <w:t>en gaat over tot de orde van de dag.</w:t>
            </w:r>
          </w:p>
          <w:p w:rsidR="00324EF6" w:rsidP="00324EF6" w:rsidRDefault="00324EF6" w14:paraId="7F08BE6D" w14:textId="649D9E51"/>
          <w:p w:rsidR="00997775" w:rsidP="00324EF6" w:rsidRDefault="00324EF6" w14:paraId="29C87359" w14:textId="0DCF6A89">
            <w:r>
              <w:t>Faber</w:t>
            </w:r>
          </w:p>
        </w:tc>
      </w:tr>
    </w:tbl>
    <w:p w:rsidR="00997775" w:rsidRDefault="00997775" w14:paraId="6EBB27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892D" w14:textId="77777777" w:rsidR="00324EF6" w:rsidRDefault="00324EF6">
      <w:pPr>
        <w:spacing w:line="20" w:lineRule="exact"/>
      </w:pPr>
    </w:p>
  </w:endnote>
  <w:endnote w:type="continuationSeparator" w:id="0">
    <w:p w14:paraId="35D553DF" w14:textId="77777777" w:rsidR="00324EF6" w:rsidRDefault="00324EF6">
      <w:pPr>
        <w:pStyle w:val="Amendement"/>
      </w:pPr>
      <w:r>
        <w:rPr>
          <w:b w:val="0"/>
        </w:rPr>
        <w:t xml:space="preserve"> </w:t>
      </w:r>
    </w:p>
  </w:endnote>
  <w:endnote w:type="continuationNotice" w:id="1">
    <w:p w14:paraId="0597C160" w14:textId="77777777" w:rsidR="00324EF6" w:rsidRDefault="00324E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EAAA" w14:textId="77777777" w:rsidR="00324EF6" w:rsidRDefault="00324EF6">
      <w:pPr>
        <w:pStyle w:val="Amendement"/>
      </w:pPr>
      <w:r>
        <w:rPr>
          <w:b w:val="0"/>
        </w:rPr>
        <w:separator/>
      </w:r>
    </w:p>
  </w:footnote>
  <w:footnote w:type="continuationSeparator" w:id="0">
    <w:p w14:paraId="6F963CDF" w14:textId="77777777" w:rsidR="00324EF6" w:rsidRDefault="00324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F6"/>
    <w:rsid w:val="00133FCE"/>
    <w:rsid w:val="001E482C"/>
    <w:rsid w:val="001E4877"/>
    <w:rsid w:val="0021105A"/>
    <w:rsid w:val="00280D6A"/>
    <w:rsid w:val="002B78E9"/>
    <w:rsid w:val="002C5406"/>
    <w:rsid w:val="00324EF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1E6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B1AF5"/>
  <w15:docId w15:val="{9DEC1202-AB65-4CE7-A28D-93E109BC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2026-01-29T08:14:00.0000000Z</dcterms:created>
  <dcterms:modified xsi:type="dcterms:W3CDTF">2026-01-29T08:21:00.0000000Z</dcterms:modified>
  <dc:description>------------------------</dc:description>
  <dc:subject/>
  <keywords/>
  <version/>
  <category/>
</coreProperties>
</file>