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E471E" w14:paraId="50B95819" w14:textId="77777777">
        <w:tc>
          <w:tcPr>
            <w:tcW w:w="6733" w:type="dxa"/>
            <w:gridSpan w:val="2"/>
            <w:tcBorders>
              <w:top w:val="nil"/>
              <w:left w:val="nil"/>
              <w:bottom w:val="nil"/>
              <w:right w:val="nil"/>
            </w:tcBorders>
            <w:vAlign w:val="center"/>
          </w:tcPr>
          <w:p w:rsidR="00997775" w:rsidP="00710A7A" w:rsidRDefault="00997775" w14:paraId="7A46DB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68DB7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E471E" w14:paraId="490B7F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75A36D" w14:textId="77777777">
            <w:r w:rsidRPr="008B0CC5">
              <w:t xml:space="preserve">Vergaderjaar </w:t>
            </w:r>
            <w:r w:rsidR="00AC6B87">
              <w:t>202</w:t>
            </w:r>
            <w:r w:rsidR="00684DFF">
              <w:t>5</w:t>
            </w:r>
            <w:r w:rsidR="00AC6B87">
              <w:t>-202</w:t>
            </w:r>
            <w:r w:rsidR="00684DFF">
              <w:t>6</w:t>
            </w:r>
          </w:p>
        </w:tc>
      </w:tr>
      <w:tr w:rsidR="00997775" w:rsidTr="00FE471E" w14:paraId="17D9B22B" w14:textId="77777777">
        <w:trPr>
          <w:cantSplit/>
        </w:trPr>
        <w:tc>
          <w:tcPr>
            <w:tcW w:w="10985" w:type="dxa"/>
            <w:gridSpan w:val="3"/>
            <w:tcBorders>
              <w:top w:val="nil"/>
              <w:left w:val="nil"/>
              <w:bottom w:val="nil"/>
              <w:right w:val="nil"/>
            </w:tcBorders>
          </w:tcPr>
          <w:p w:rsidR="00997775" w:rsidRDefault="00997775" w14:paraId="5925BD3D" w14:textId="77777777"/>
        </w:tc>
      </w:tr>
      <w:tr w:rsidR="00997775" w:rsidTr="00FE471E" w14:paraId="07FF4D96" w14:textId="77777777">
        <w:trPr>
          <w:cantSplit/>
        </w:trPr>
        <w:tc>
          <w:tcPr>
            <w:tcW w:w="10985" w:type="dxa"/>
            <w:gridSpan w:val="3"/>
            <w:tcBorders>
              <w:top w:val="nil"/>
              <w:left w:val="nil"/>
              <w:bottom w:val="single" w:color="auto" w:sz="4" w:space="0"/>
              <w:right w:val="nil"/>
            </w:tcBorders>
          </w:tcPr>
          <w:p w:rsidR="00997775" w:rsidRDefault="00997775" w14:paraId="1594C968" w14:textId="77777777"/>
        </w:tc>
      </w:tr>
      <w:tr w:rsidR="00997775" w:rsidTr="00FE471E" w14:paraId="6E0481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502CCF" w14:textId="77777777"/>
        </w:tc>
        <w:tc>
          <w:tcPr>
            <w:tcW w:w="7654" w:type="dxa"/>
            <w:gridSpan w:val="2"/>
          </w:tcPr>
          <w:p w:rsidR="00997775" w:rsidRDefault="00997775" w14:paraId="66D3FFAD" w14:textId="77777777"/>
        </w:tc>
      </w:tr>
      <w:tr w:rsidR="00FE471E" w:rsidTr="00FE471E" w14:paraId="4FEC4B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471E" w:rsidP="00FE471E" w:rsidRDefault="00FE471E" w14:paraId="3DD82E43" w14:textId="0FDAB63C">
            <w:pPr>
              <w:rPr>
                <w:b/>
              </w:rPr>
            </w:pPr>
            <w:r w:rsidRPr="00324EF6">
              <w:rPr>
                <w:b/>
              </w:rPr>
              <w:t>29</w:t>
            </w:r>
            <w:r>
              <w:rPr>
                <w:b/>
              </w:rPr>
              <w:t xml:space="preserve"> </w:t>
            </w:r>
            <w:r w:rsidRPr="00324EF6">
              <w:rPr>
                <w:b/>
              </w:rPr>
              <w:t>628</w:t>
            </w:r>
          </w:p>
        </w:tc>
        <w:tc>
          <w:tcPr>
            <w:tcW w:w="7654" w:type="dxa"/>
            <w:gridSpan w:val="2"/>
          </w:tcPr>
          <w:p w:rsidR="00FE471E" w:rsidP="00FE471E" w:rsidRDefault="00FE471E" w14:paraId="2973861A" w14:textId="5EF9863D">
            <w:pPr>
              <w:rPr>
                <w:b/>
              </w:rPr>
            </w:pPr>
            <w:r w:rsidRPr="00324EF6">
              <w:rPr>
                <w:b/>
                <w:bCs/>
              </w:rPr>
              <w:t>Politie</w:t>
            </w:r>
          </w:p>
        </w:tc>
      </w:tr>
      <w:tr w:rsidR="00FE471E" w:rsidTr="00FE471E" w14:paraId="371C39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471E" w:rsidP="00FE471E" w:rsidRDefault="00FE471E" w14:paraId="3707B64B" w14:textId="77777777"/>
        </w:tc>
        <w:tc>
          <w:tcPr>
            <w:tcW w:w="7654" w:type="dxa"/>
            <w:gridSpan w:val="2"/>
          </w:tcPr>
          <w:p w:rsidR="00FE471E" w:rsidP="00FE471E" w:rsidRDefault="00FE471E" w14:paraId="3DE93828" w14:textId="77777777"/>
        </w:tc>
      </w:tr>
      <w:tr w:rsidR="00FE471E" w:rsidTr="00FE471E" w14:paraId="4D96FD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471E" w:rsidP="00FE471E" w:rsidRDefault="00FE471E" w14:paraId="50D16EAA" w14:textId="77777777"/>
        </w:tc>
        <w:tc>
          <w:tcPr>
            <w:tcW w:w="7654" w:type="dxa"/>
            <w:gridSpan w:val="2"/>
          </w:tcPr>
          <w:p w:rsidR="00FE471E" w:rsidP="00FE471E" w:rsidRDefault="00FE471E" w14:paraId="0D8F4D59" w14:textId="77777777"/>
        </w:tc>
      </w:tr>
      <w:tr w:rsidR="00FE471E" w:rsidTr="00FE471E" w14:paraId="7BF60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471E" w:rsidP="00FE471E" w:rsidRDefault="00FE471E" w14:paraId="3492F989" w14:textId="2B63B24A">
            <w:pPr>
              <w:rPr>
                <w:b/>
              </w:rPr>
            </w:pPr>
            <w:r>
              <w:rPr>
                <w:b/>
              </w:rPr>
              <w:t>Nr. 13</w:t>
            </w:r>
            <w:r>
              <w:rPr>
                <w:b/>
              </w:rPr>
              <w:t>05</w:t>
            </w:r>
          </w:p>
        </w:tc>
        <w:tc>
          <w:tcPr>
            <w:tcW w:w="7654" w:type="dxa"/>
            <w:gridSpan w:val="2"/>
          </w:tcPr>
          <w:p w:rsidR="00FE471E" w:rsidP="00FE471E" w:rsidRDefault="00FE471E" w14:paraId="057BDDBB" w14:textId="083EBC92">
            <w:pPr>
              <w:rPr>
                <w:b/>
              </w:rPr>
            </w:pPr>
            <w:r>
              <w:rPr>
                <w:b/>
              </w:rPr>
              <w:t xml:space="preserve">MOTIE VAN </w:t>
            </w:r>
            <w:r w:rsidRPr="00FE471E">
              <w:rPr>
                <w:b/>
              </w:rPr>
              <w:t>HET LID FABER</w:t>
            </w:r>
          </w:p>
        </w:tc>
      </w:tr>
      <w:tr w:rsidR="00FE471E" w:rsidTr="00FE471E" w14:paraId="24F734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471E" w:rsidP="00FE471E" w:rsidRDefault="00FE471E" w14:paraId="280684F9" w14:textId="77777777"/>
        </w:tc>
        <w:tc>
          <w:tcPr>
            <w:tcW w:w="7654" w:type="dxa"/>
            <w:gridSpan w:val="2"/>
          </w:tcPr>
          <w:p w:rsidR="00FE471E" w:rsidP="00FE471E" w:rsidRDefault="00FE471E" w14:paraId="1D280FEA" w14:textId="71DC745E">
            <w:r>
              <w:t>Voorgesteld 28 januari 2026</w:t>
            </w:r>
          </w:p>
        </w:tc>
      </w:tr>
      <w:tr w:rsidR="00997775" w:rsidTr="00FE471E" w14:paraId="292417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97078A" w14:textId="77777777"/>
        </w:tc>
        <w:tc>
          <w:tcPr>
            <w:tcW w:w="7654" w:type="dxa"/>
            <w:gridSpan w:val="2"/>
          </w:tcPr>
          <w:p w:rsidR="00997775" w:rsidRDefault="00997775" w14:paraId="4F090C27" w14:textId="77777777"/>
        </w:tc>
      </w:tr>
      <w:tr w:rsidR="00997775" w:rsidTr="00FE471E" w14:paraId="25D26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B5A353" w14:textId="77777777"/>
        </w:tc>
        <w:tc>
          <w:tcPr>
            <w:tcW w:w="7654" w:type="dxa"/>
            <w:gridSpan w:val="2"/>
          </w:tcPr>
          <w:p w:rsidR="00997775" w:rsidRDefault="00997775" w14:paraId="1B47A004" w14:textId="77777777">
            <w:r>
              <w:t>De Kamer,</w:t>
            </w:r>
          </w:p>
        </w:tc>
      </w:tr>
      <w:tr w:rsidR="00997775" w:rsidTr="00FE471E" w14:paraId="51771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95990B" w14:textId="77777777"/>
        </w:tc>
        <w:tc>
          <w:tcPr>
            <w:tcW w:w="7654" w:type="dxa"/>
            <w:gridSpan w:val="2"/>
          </w:tcPr>
          <w:p w:rsidR="00997775" w:rsidRDefault="00997775" w14:paraId="4A1CE482" w14:textId="77777777"/>
        </w:tc>
      </w:tr>
      <w:tr w:rsidR="00997775" w:rsidTr="00FE471E" w14:paraId="37F5CA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4D1B6B" w14:textId="77777777"/>
        </w:tc>
        <w:tc>
          <w:tcPr>
            <w:tcW w:w="7654" w:type="dxa"/>
            <w:gridSpan w:val="2"/>
          </w:tcPr>
          <w:p w:rsidR="00997775" w:rsidRDefault="00997775" w14:paraId="6621C0FE" w14:textId="77777777">
            <w:r>
              <w:t>gehoord de beraadslaging,</w:t>
            </w:r>
          </w:p>
        </w:tc>
      </w:tr>
      <w:tr w:rsidR="00997775" w:rsidTr="00FE471E" w14:paraId="7A423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62D477" w14:textId="77777777"/>
        </w:tc>
        <w:tc>
          <w:tcPr>
            <w:tcW w:w="7654" w:type="dxa"/>
            <w:gridSpan w:val="2"/>
          </w:tcPr>
          <w:p w:rsidR="00997775" w:rsidRDefault="00997775" w14:paraId="497DCD85" w14:textId="77777777"/>
        </w:tc>
      </w:tr>
      <w:tr w:rsidR="00997775" w:rsidTr="00FE471E" w14:paraId="720E7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407369" w14:textId="77777777"/>
        </w:tc>
        <w:tc>
          <w:tcPr>
            <w:tcW w:w="7654" w:type="dxa"/>
            <w:gridSpan w:val="2"/>
          </w:tcPr>
          <w:p w:rsidR="00FE471E" w:rsidP="00FE471E" w:rsidRDefault="00FE471E" w14:paraId="23A32F52" w14:textId="77777777">
            <w:r>
              <w:t>overwegende dat boa's neutraliteit dienen uit te stralen en zich dienen te onthouden van religieuze uitingen;</w:t>
            </w:r>
          </w:p>
          <w:p w:rsidR="00FE471E" w:rsidP="00FE471E" w:rsidRDefault="00FE471E" w14:paraId="505357B3" w14:textId="77777777"/>
          <w:p w:rsidR="00FE471E" w:rsidP="00FE471E" w:rsidRDefault="00FE471E" w14:paraId="465B2120" w14:textId="77777777">
            <w:r>
              <w:t>constaterende dat er een AMvB klaarligt die voorziet in een verbod op religieuze uitingen voor boa's;</w:t>
            </w:r>
          </w:p>
          <w:p w:rsidR="00FE471E" w:rsidP="00FE471E" w:rsidRDefault="00FE471E" w14:paraId="60EEBD1B" w14:textId="77777777"/>
          <w:p w:rsidR="00FE471E" w:rsidP="00FE471E" w:rsidRDefault="00FE471E" w14:paraId="31129547" w14:textId="77777777">
            <w:r>
              <w:t>constaterende dat de minister deze AMvB niet wil bekrachtigen terwijl daar geen wettelijke belemmering voor is;</w:t>
            </w:r>
          </w:p>
          <w:p w:rsidR="00FE471E" w:rsidP="00FE471E" w:rsidRDefault="00FE471E" w14:paraId="577DCBB6" w14:textId="77777777"/>
          <w:p w:rsidR="00FE471E" w:rsidP="00FE471E" w:rsidRDefault="00FE471E" w14:paraId="30F597AA" w14:textId="77777777">
            <w:r>
              <w:t>constaterende dat de minister niet tegen het verbod is, maar dit wettelijk wil vastleggen;</w:t>
            </w:r>
          </w:p>
          <w:p w:rsidR="00FE471E" w:rsidP="00FE471E" w:rsidRDefault="00FE471E" w14:paraId="729AB354" w14:textId="77777777"/>
          <w:p w:rsidR="00FE471E" w:rsidP="00FE471E" w:rsidRDefault="00FE471E" w14:paraId="58C82A8D" w14:textId="77777777">
            <w:r>
              <w:t>verzoekt de regering de AMvB die voorziet in een verbod op religieuze uitingen in werking te laten treden tot de beoogde wet die ook voorziet in een verbod op religieuze uitingen van kracht is,</w:t>
            </w:r>
          </w:p>
          <w:p w:rsidR="00FE471E" w:rsidP="00FE471E" w:rsidRDefault="00FE471E" w14:paraId="7D80B728" w14:textId="77777777"/>
          <w:p w:rsidR="00FE471E" w:rsidP="00FE471E" w:rsidRDefault="00FE471E" w14:paraId="12153C3E" w14:textId="77777777">
            <w:r>
              <w:t>en gaat over tot de orde van de dag.</w:t>
            </w:r>
          </w:p>
          <w:p w:rsidR="00FE471E" w:rsidP="00FE471E" w:rsidRDefault="00FE471E" w14:paraId="53B4C1E8" w14:textId="4DFF7E4E"/>
          <w:p w:rsidR="00997775" w:rsidP="00FE471E" w:rsidRDefault="00FE471E" w14:paraId="759862AD" w14:textId="5D9D4B14">
            <w:r>
              <w:t>Faber</w:t>
            </w:r>
          </w:p>
        </w:tc>
      </w:tr>
    </w:tbl>
    <w:p w:rsidR="00997775" w:rsidRDefault="00997775" w14:paraId="30070A9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A6F9" w14:textId="77777777" w:rsidR="00FE471E" w:rsidRDefault="00FE471E">
      <w:pPr>
        <w:spacing w:line="20" w:lineRule="exact"/>
      </w:pPr>
    </w:p>
  </w:endnote>
  <w:endnote w:type="continuationSeparator" w:id="0">
    <w:p w14:paraId="29A87635" w14:textId="77777777" w:rsidR="00FE471E" w:rsidRDefault="00FE471E">
      <w:pPr>
        <w:pStyle w:val="Amendement"/>
      </w:pPr>
      <w:r>
        <w:rPr>
          <w:b w:val="0"/>
        </w:rPr>
        <w:t xml:space="preserve"> </w:t>
      </w:r>
    </w:p>
  </w:endnote>
  <w:endnote w:type="continuationNotice" w:id="1">
    <w:p w14:paraId="22B05719" w14:textId="77777777" w:rsidR="00FE471E" w:rsidRDefault="00FE47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4022" w14:textId="77777777" w:rsidR="00FE471E" w:rsidRDefault="00FE471E">
      <w:pPr>
        <w:pStyle w:val="Amendement"/>
      </w:pPr>
      <w:r>
        <w:rPr>
          <w:b w:val="0"/>
        </w:rPr>
        <w:separator/>
      </w:r>
    </w:p>
  </w:footnote>
  <w:footnote w:type="continuationSeparator" w:id="0">
    <w:p w14:paraId="2CE3E789" w14:textId="77777777" w:rsidR="00FE471E" w:rsidRDefault="00FE4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1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01E62"/>
    <w:rsid w:val="00CC23D1"/>
    <w:rsid w:val="00CC270F"/>
    <w:rsid w:val="00D43192"/>
    <w:rsid w:val="00DE2437"/>
    <w:rsid w:val="00E27DF4"/>
    <w:rsid w:val="00E63508"/>
    <w:rsid w:val="00ED0FE5"/>
    <w:rsid w:val="00F234E2"/>
    <w:rsid w:val="00F60341"/>
    <w:rsid w:val="00FE471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2E3F2"/>
  <w15:docId w15:val="{103DFF8A-DD17-40C0-90F9-39F85C35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2026-01-29T08:16:00.0000000Z</dcterms:created>
  <dcterms:modified xsi:type="dcterms:W3CDTF">2026-01-29T08:24:00.0000000Z</dcterms:modified>
  <dc:description>------------------------</dc:description>
  <dc:subject/>
  <keywords/>
  <version/>
  <category/>
</coreProperties>
</file>