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8F654D" w14:paraId="3B71821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FE0691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F2C241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8F654D" w14:paraId="297EF4B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C977562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8F654D" w14:paraId="48D4384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67EC83B" w14:textId="77777777"/>
        </w:tc>
      </w:tr>
      <w:tr w:rsidR="00997775" w:rsidTr="008F654D" w14:paraId="3AAB52F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080DD02" w14:textId="77777777"/>
        </w:tc>
      </w:tr>
      <w:tr w:rsidR="00997775" w:rsidTr="008F654D" w14:paraId="3F5303F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999D0C0" w14:textId="77777777"/>
        </w:tc>
        <w:tc>
          <w:tcPr>
            <w:tcW w:w="7654" w:type="dxa"/>
            <w:gridSpan w:val="2"/>
          </w:tcPr>
          <w:p w:rsidR="00997775" w:rsidRDefault="00997775" w14:paraId="7CEA307C" w14:textId="77777777"/>
        </w:tc>
      </w:tr>
      <w:tr w:rsidR="008F654D" w:rsidTr="008F654D" w14:paraId="6721D6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F654D" w:rsidP="008F654D" w:rsidRDefault="008F654D" w14:paraId="6ECC5C45" w14:textId="0C7BD202">
            <w:pPr>
              <w:rPr>
                <w:b/>
              </w:rPr>
            </w:pPr>
            <w:r w:rsidRPr="00324EF6">
              <w:rPr>
                <w:b/>
              </w:rPr>
              <w:t>29</w:t>
            </w:r>
            <w:r>
              <w:rPr>
                <w:b/>
              </w:rPr>
              <w:t xml:space="preserve"> </w:t>
            </w:r>
            <w:r w:rsidRPr="00324EF6">
              <w:rPr>
                <w:b/>
              </w:rPr>
              <w:t>628</w:t>
            </w:r>
          </w:p>
        </w:tc>
        <w:tc>
          <w:tcPr>
            <w:tcW w:w="7654" w:type="dxa"/>
            <w:gridSpan w:val="2"/>
          </w:tcPr>
          <w:p w:rsidR="008F654D" w:rsidP="008F654D" w:rsidRDefault="008F654D" w14:paraId="30FCA3BA" w14:textId="446E0346">
            <w:pPr>
              <w:rPr>
                <w:b/>
              </w:rPr>
            </w:pPr>
            <w:r w:rsidRPr="00324EF6">
              <w:rPr>
                <w:b/>
                <w:bCs/>
              </w:rPr>
              <w:t>Politie</w:t>
            </w:r>
          </w:p>
        </w:tc>
      </w:tr>
      <w:tr w:rsidR="008F654D" w:rsidTr="008F654D" w14:paraId="7476EF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F654D" w:rsidP="008F654D" w:rsidRDefault="008F654D" w14:paraId="18286AD3" w14:textId="77777777"/>
        </w:tc>
        <w:tc>
          <w:tcPr>
            <w:tcW w:w="7654" w:type="dxa"/>
            <w:gridSpan w:val="2"/>
          </w:tcPr>
          <w:p w:rsidR="008F654D" w:rsidP="008F654D" w:rsidRDefault="008F654D" w14:paraId="6196E25D" w14:textId="77777777"/>
        </w:tc>
      </w:tr>
      <w:tr w:rsidR="008F654D" w:rsidTr="008F654D" w14:paraId="13D37C9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F654D" w:rsidP="008F654D" w:rsidRDefault="008F654D" w14:paraId="11BF0F03" w14:textId="77777777"/>
        </w:tc>
        <w:tc>
          <w:tcPr>
            <w:tcW w:w="7654" w:type="dxa"/>
            <w:gridSpan w:val="2"/>
          </w:tcPr>
          <w:p w:rsidR="008F654D" w:rsidP="008F654D" w:rsidRDefault="008F654D" w14:paraId="69AFAED8" w14:textId="77777777"/>
        </w:tc>
      </w:tr>
      <w:tr w:rsidR="008F654D" w:rsidTr="008F654D" w14:paraId="7C88F1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F654D" w:rsidP="008F654D" w:rsidRDefault="008F654D" w14:paraId="3360A5AC" w14:textId="3E1AF861">
            <w:pPr>
              <w:rPr>
                <w:b/>
              </w:rPr>
            </w:pPr>
            <w:r>
              <w:rPr>
                <w:b/>
              </w:rPr>
              <w:t>Nr. 13</w:t>
            </w:r>
            <w:r>
              <w:rPr>
                <w:b/>
              </w:rPr>
              <w:t>06</w:t>
            </w:r>
          </w:p>
        </w:tc>
        <w:tc>
          <w:tcPr>
            <w:tcW w:w="7654" w:type="dxa"/>
            <w:gridSpan w:val="2"/>
          </w:tcPr>
          <w:p w:rsidR="008F654D" w:rsidP="008F654D" w:rsidRDefault="008F654D" w14:paraId="1DC07D05" w14:textId="60ABBF74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8F654D">
              <w:rPr>
                <w:b/>
              </w:rPr>
              <w:t>HET LID VAN DER WERF C.S.</w:t>
            </w:r>
          </w:p>
        </w:tc>
      </w:tr>
      <w:tr w:rsidR="008F654D" w:rsidTr="008F654D" w14:paraId="7CA51B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F654D" w:rsidP="008F654D" w:rsidRDefault="008F654D" w14:paraId="2CB3D5AC" w14:textId="77777777"/>
        </w:tc>
        <w:tc>
          <w:tcPr>
            <w:tcW w:w="7654" w:type="dxa"/>
            <w:gridSpan w:val="2"/>
          </w:tcPr>
          <w:p w:rsidR="008F654D" w:rsidP="008F654D" w:rsidRDefault="008F654D" w14:paraId="0A19036D" w14:textId="360BD672">
            <w:r>
              <w:t>Voorgesteld 28 januari 2026</w:t>
            </w:r>
          </w:p>
        </w:tc>
      </w:tr>
      <w:tr w:rsidR="00997775" w:rsidTr="008F654D" w14:paraId="43C136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51172FA" w14:textId="77777777"/>
        </w:tc>
        <w:tc>
          <w:tcPr>
            <w:tcW w:w="7654" w:type="dxa"/>
            <w:gridSpan w:val="2"/>
          </w:tcPr>
          <w:p w:rsidR="00997775" w:rsidRDefault="00997775" w14:paraId="6974DFF9" w14:textId="77777777"/>
        </w:tc>
      </w:tr>
      <w:tr w:rsidR="00997775" w:rsidTr="008F654D" w14:paraId="163DA7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65ADE1D" w14:textId="77777777"/>
        </w:tc>
        <w:tc>
          <w:tcPr>
            <w:tcW w:w="7654" w:type="dxa"/>
            <w:gridSpan w:val="2"/>
          </w:tcPr>
          <w:p w:rsidR="00997775" w:rsidRDefault="00997775" w14:paraId="4707EDE1" w14:textId="77777777">
            <w:r>
              <w:t>De Kamer,</w:t>
            </w:r>
          </w:p>
        </w:tc>
      </w:tr>
      <w:tr w:rsidR="00997775" w:rsidTr="008F654D" w14:paraId="701C07F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64D06DE" w14:textId="77777777"/>
        </w:tc>
        <w:tc>
          <w:tcPr>
            <w:tcW w:w="7654" w:type="dxa"/>
            <w:gridSpan w:val="2"/>
          </w:tcPr>
          <w:p w:rsidR="00997775" w:rsidRDefault="00997775" w14:paraId="640D5FAB" w14:textId="77777777"/>
        </w:tc>
      </w:tr>
      <w:tr w:rsidR="00997775" w:rsidTr="008F654D" w14:paraId="4FF04A2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E6AC806" w14:textId="77777777"/>
        </w:tc>
        <w:tc>
          <w:tcPr>
            <w:tcW w:w="7654" w:type="dxa"/>
            <w:gridSpan w:val="2"/>
          </w:tcPr>
          <w:p w:rsidR="00997775" w:rsidRDefault="00997775" w14:paraId="61889606" w14:textId="77777777">
            <w:r>
              <w:t>gehoord de beraadslaging,</w:t>
            </w:r>
          </w:p>
        </w:tc>
      </w:tr>
      <w:tr w:rsidR="00997775" w:rsidTr="008F654D" w14:paraId="06BC1A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059C289" w14:textId="77777777"/>
        </w:tc>
        <w:tc>
          <w:tcPr>
            <w:tcW w:w="7654" w:type="dxa"/>
            <w:gridSpan w:val="2"/>
          </w:tcPr>
          <w:p w:rsidR="00997775" w:rsidRDefault="00997775" w14:paraId="1E88F217" w14:textId="77777777"/>
        </w:tc>
      </w:tr>
      <w:tr w:rsidR="00997775" w:rsidTr="008F654D" w14:paraId="4467BF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9533D8E" w14:textId="77777777"/>
        </w:tc>
        <w:tc>
          <w:tcPr>
            <w:tcW w:w="7654" w:type="dxa"/>
            <w:gridSpan w:val="2"/>
          </w:tcPr>
          <w:p w:rsidR="008F654D" w:rsidP="008F654D" w:rsidRDefault="008F654D" w14:paraId="11C3F0E4" w14:textId="77777777">
            <w:r>
              <w:t>constaterende dat de Commissie Monitoring Waarborgen Heimelijk Werk in haar eindrapport concludeert dat het nieuw opgerichte undercoverteam (UCT) van de Nationale Politie door grote tijdsdruk een valse start heeft gemaakt;</w:t>
            </w:r>
          </w:p>
          <w:p w:rsidR="00567E89" w:rsidP="008F654D" w:rsidRDefault="00567E89" w14:paraId="052C8C00" w14:textId="77777777"/>
          <w:p w:rsidR="008F654D" w:rsidP="008F654D" w:rsidRDefault="008F654D" w14:paraId="24FD23CF" w14:textId="77777777">
            <w:r>
              <w:t>constaterende dat de commissie wijst op risico's op het gebied van kennisoverdracht, leiderschap en het terugkeren van een ongewenste organisatiecultuur;</w:t>
            </w:r>
          </w:p>
          <w:p w:rsidR="00567E89" w:rsidP="008F654D" w:rsidRDefault="00567E89" w14:paraId="38BDEBD4" w14:textId="77777777"/>
          <w:p w:rsidR="008F654D" w:rsidP="008F654D" w:rsidRDefault="008F654D" w14:paraId="1E5392E5" w14:textId="77777777">
            <w:r>
              <w:t>overwegende dat eerdere tekortkomingen binnen het voormalige stelsel WOD hebben geleid tot ernstige gevolgen, waaronder risico's voor de mentale gezondheid van medewerkers;</w:t>
            </w:r>
          </w:p>
          <w:p w:rsidR="00567E89" w:rsidP="008F654D" w:rsidRDefault="00567E89" w14:paraId="32932ACF" w14:textId="77777777"/>
          <w:p w:rsidR="008F654D" w:rsidP="008F654D" w:rsidRDefault="008F654D" w14:paraId="073714BD" w14:textId="77777777">
            <w:r>
              <w:t>verzoekt de regering om het functioneren, de organisatiecultuur en het personeelswelzijn binnen het nieuwe undercoverteam structureel te monitoren, en de Kamer hierover periodiek te informeren,</w:t>
            </w:r>
          </w:p>
          <w:p w:rsidR="00567E89" w:rsidP="008F654D" w:rsidRDefault="00567E89" w14:paraId="2D89BB1C" w14:textId="77777777"/>
          <w:p w:rsidR="008F654D" w:rsidP="008F654D" w:rsidRDefault="008F654D" w14:paraId="67235D51" w14:textId="77777777">
            <w:r>
              <w:t>en gaat over tot de orde van de dag.</w:t>
            </w:r>
          </w:p>
          <w:p w:rsidR="008F654D" w:rsidP="008F654D" w:rsidRDefault="008F654D" w14:paraId="52BFD147" w14:textId="17DBEC8D"/>
          <w:p w:rsidR="00567E89" w:rsidP="008F654D" w:rsidRDefault="008F654D" w14:paraId="478812EE" w14:textId="77777777">
            <w:r>
              <w:t>Van der Werf</w:t>
            </w:r>
          </w:p>
          <w:p w:rsidR="00567E89" w:rsidP="008F654D" w:rsidRDefault="008F654D" w14:paraId="1720537F" w14:textId="77777777">
            <w:r>
              <w:t>Struijs</w:t>
            </w:r>
          </w:p>
          <w:p w:rsidR="00567E89" w:rsidP="008F654D" w:rsidRDefault="008F654D" w14:paraId="1632FDE2" w14:textId="77777777">
            <w:r>
              <w:t>Michon-Derkzen</w:t>
            </w:r>
          </w:p>
          <w:p w:rsidR="00567E89" w:rsidP="008F654D" w:rsidRDefault="008F654D" w14:paraId="6EF6F7B7" w14:textId="77777777">
            <w:r>
              <w:t>Mutluer</w:t>
            </w:r>
          </w:p>
          <w:p w:rsidR="00567E89" w:rsidP="008F654D" w:rsidRDefault="008F654D" w14:paraId="1A523657" w14:textId="77777777">
            <w:r>
              <w:t>Straatman</w:t>
            </w:r>
          </w:p>
          <w:p w:rsidR="00567E89" w:rsidP="008F654D" w:rsidRDefault="008F654D" w14:paraId="585DE2B8" w14:textId="77777777">
            <w:r>
              <w:t>Coenradie</w:t>
            </w:r>
          </w:p>
          <w:p w:rsidR="00997775" w:rsidP="008F654D" w:rsidRDefault="008F654D" w14:paraId="096D627B" w14:textId="704313DC">
            <w:r>
              <w:t>Schilder</w:t>
            </w:r>
          </w:p>
        </w:tc>
      </w:tr>
    </w:tbl>
    <w:p w:rsidR="00997775" w:rsidRDefault="00997775" w14:paraId="5B343C5B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3B014" w14:textId="77777777" w:rsidR="008F654D" w:rsidRDefault="008F654D">
      <w:pPr>
        <w:spacing w:line="20" w:lineRule="exact"/>
      </w:pPr>
    </w:p>
  </w:endnote>
  <w:endnote w:type="continuationSeparator" w:id="0">
    <w:p w14:paraId="3B36E384" w14:textId="77777777" w:rsidR="008F654D" w:rsidRDefault="008F654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DC07F40" w14:textId="77777777" w:rsidR="008F654D" w:rsidRDefault="008F654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DFA22" w14:textId="77777777" w:rsidR="008F654D" w:rsidRDefault="008F654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F9DCE79" w14:textId="77777777" w:rsidR="008F654D" w:rsidRDefault="008F65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54D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67E89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8F654D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01E62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CD200C"/>
  <w15:docId w15:val="{E1506FB2-B277-4B52-AA0F-4D30433F0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165</ap:Words>
  <ap:Characters>911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1074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2026-01-29T08:16:00.0000000Z</dcterms:created>
  <dcterms:modified xsi:type="dcterms:W3CDTF">2026-01-29T08:29:00.0000000Z</dcterms:modified>
  <dc:description>------------------------</dc:description>
  <dc:subject/>
  <keywords/>
  <version/>
  <category/>
</coreProperties>
</file>