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27269" w14:paraId="2EC2399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A70712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B166D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27269" w14:paraId="01A8C7F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C29262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27269" w14:paraId="5F6484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0CDC19" w14:textId="77777777"/>
        </w:tc>
      </w:tr>
      <w:tr w:rsidR="00997775" w:rsidTr="00527269" w14:paraId="4D6888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E494F00" w14:textId="77777777"/>
        </w:tc>
      </w:tr>
      <w:tr w:rsidR="00997775" w:rsidTr="00527269" w14:paraId="712AC8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492D47" w14:textId="77777777"/>
        </w:tc>
        <w:tc>
          <w:tcPr>
            <w:tcW w:w="7654" w:type="dxa"/>
            <w:gridSpan w:val="2"/>
          </w:tcPr>
          <w:p w:rsidR="00997775" w:rsidRDefault="00997775" w14:paraId="185ADF07" w14:textId="77777777"/>
        </w:tc>
      </w:tr>
      <w:tr w:rsidR="00527269" w:rsidTr="00527269" w14:paraId="4A79D0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7269" w:rsidP="00527269" w:rsidRDefault="00527269" w14:paraId="1148FFD4" w14:textId="72D816C4">
            <w:pPr>
              <w:rPr>
                <w:b/>
              </w:rPr>
            </w:pPr>
            <w:r w:rsidRPr="00324EF6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324EF6">
              <w:rPr>
                <w:b/>
              </w:rPr>
              <w:t>628</w:t>
            </w:r>
          </w:p>
        </w:tc>
        <w:tc>
          <w:tcPr>
            <w:tcW w:w="7654" w:type="dxa"/>
            <w:gridSpan w:val="2"/>
          </w:tcPr>
          <w:p w:rsidR="00527269" w:rsidP="00527269" w:rsidRDefault="00527269" w14:paraId="388B138D" w14:textId="60573DFA">
            <w:pPr>
              <w:rPr>
                <w:b/>
              </w:rPr>
            </w:pPr>
            <w:r w:rsidRPr="00324EF6">
              <w:rPr>
                <w:b/>
                <w:bCs/>
              </w:rPr>
              <w:t>Politie</w:t>
            </w:r>
          </w:p>
        </w:tc>
      </w:tr>
      <w:tr w:rsidR="00527269" w:rsidTr="00527269" w14:paraId="021C45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7269" w:rsidP="00527269" w:rsidRDefault="00527269" w14:paraId="3E335065" w14:textId="77777777"/>
        </w:tc>
        <w:tc>
          <w:tcPr>
            <w:tcW w:w="7654" w:type="dxa"/>
            <w:gridSpan w:val="2"/>
          </w:tcPr>
          <w:p w:rsidR="00527269" w:rsidP="00527269" w:rsidRDefault="00527269" w14:paraId="519FFF91" w14:textId="77777777"/>
        </w:tc>
      </w:tr>
      <w:tr w:rsidR="00527269" w:rsidTr="00527269" w14:paraId="4357CD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7269" w:rsidP="00527269" w:rsidRDefault="00527269" w14:paraId="11A13C93" w14:textId="77777777"/>
        </w:tc>
        <w:tc>
          <w:tcPr>
            <w:tcW w:w="7654" w:type="dxa"/>
            <w:gridSpan w:val="2"/>
          </w:tcPr>
          <w:p w:rsidR="00527269" w:rsidP="00527269" w:rsidRDefault="00527269" w14:paraId="719D872D" w14:textId="77777777"/>
        </w:tc>
      </w:tr>
      <w:tr w:rsidR="00527269" w:rsidTr="00527269" w14:paraId="2521E9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7269" w:rsidP="00527269" w:rsidRDefault="00527269" w14:paraId="1A82B079" w14:textId="388184D0">
            <w:pPr>
              <w:rPr>
                <w:b/>
              </w:rPr>
            </w:pPr>
            <w:r>
              <w:rPr>
                <w:b/>
              </w:rPr>
              <w:t>Nr. 13</w:t>
            </w:r>
            <w:r>
              <w:rPr>
                <w:b/>
              </w:rPr>
              <w:t>07</w:t>
            </w:r>
          </w:p>
        </w:tc>
        <w:tc>
          <w:tcPr>
            <w:tcW w:w="7654" w:type="dxa"/>
            <w:gridSpan w:val="2"/>
          </w:tcPr>
          <w:p w:rsidR="00527269" w:rsidP="00527269" w:rsidRDefault="00527269" w14:paraId="22B8C31D" w14:textId="0580B67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527269">
              <w:rPr>
                <w:b/>
              </w:rPr>
              <w:t>HET LID EL ABASSI</w:t>
            </w:r>
          </w:p>
        </w:tc>
      </w:tr>
      <w:tr w:rsidR="00527269" w:rsidTr="00527269" w14:paraId="508312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7269" w:rsidP="00527269" w:rsidRDefault="00527269" w14:paraId="20F4B16B" w14:textId="77777777"/>
        </w:tc>
        <w:tc>
          <w:tcPr>
            <w:tcW w:w="7654" w:type="dxa"/>
            <w:gridSpan w:val="2"/>
          </w:tcPr>
          <w:p w:rsidR="00527269" w:rsidP="00527269" w:rsidRDefault="00527269" w14:paraId="6647187B" w14:textId="33076F17">
            <w:r>
              <w:t>Voorgesteld 28 januari 2026</w:t>
            </w:r>
          </w:p>
        </w:tc>
      </w:tr>
      <w:tr w:rsidR="00997775" w:rsidTr="00527269" w14:paraId="1F9FAF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7826AB" w14:textId="77777777"/>
        </w:tc>
        <w:tc>
          <w:tcPr>
            <w:tcW w:w="7654" w:type="dxa"/>
            <w:gridSpan w:val="2"/>
          </w:tcPr>
          <w:p w:rsidR="00997775" w:rsidRDefault="00997775" w14:paraId="4F703B4C" w14:textId="77777777"/>
        </w:tc>
      </w:tr>
      <w:tr w:rsidR="00997775" w:rsidTr="00527269" w14:paraId="5184DB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2BC380" w14:textId="77777777"/>
        </w:tc>
        <w:tc>
          <w:tcPr>
            <w:tcW w:w="7654" w:type="dxa"/>
            <w:gridSpan w:val="2"/>
          </w:tcPr>
          <w:p w:rsidR="00997775" w:rsidRDefault="00997775" w14:paraId="45F7E123" w14:textId="77777777">
            <w:r>
              <w:t>De Kamer,</w:t>
            </w:r>
          </w:p>
        </w:tc>
      </w:tr>
      <w:tr w:rsidR="00997775" w:rsidTr="00527269" w14:paraId="5801D6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D9108E" w14:textId="77777777"/>
        </w:tc>
        <w:tc>
          <w:tcPr>
            <w:tcW w:w="7654" w:type="dxa"/>
            <w:gridSpan w:val="2"/>
          </w:tcPr>
          <w:p w:rsidR="00997775" w:rsidRDefault="00997775" w14:paraId="525D152A" w14:textId="77777777"/>
        </w:tc>
      </w:tr>
      <w:tr w:rsidR="00997775" w:rsidTr="00527269" w14:paraId="39298E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91E24D" w14:textId="77777777"/>
        </w:tc>
        <w:tc>
          <w:tcPr>
            <w:tcW w:w="7654" w:type="dxa"/>
            <w:gridSpan w:val="2"/>
          </w:tcPr>
          <w:p w:rsidR="00997775" w:rsidRDefault="00997775" w14:paraId="4CA38B73" w14:textId="77777777">
            <w:r>
              <w:t>gehoord de beraadslaging,</w:t>
            </w:r>
          </w:p>
        </w:tc>
      </w:tr>
      <w:tr w:rsidR="00997775" w:rsidTr="00527269" w14:paraId="51C5D2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542D4A" w14:textId="77777777"/>
        </w:tc>
        <w:tc>
          <w:tcPr>
            <w:tcW w:w="7654" w:type="dxa"/>
            <w:gridSpan w:val="2"/>
          </w:tcPr>
          <w:p w:rsidR="00997775" w:rsidRDefault="00997775" w14:paraId="5A5A3591" w14:textId="77777777"/>
        </w:tc>
      </w:tr>
      <w:tr w:rsidR="00997775" w:rsidTr="00527269" w14:paraId="2C519F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2FBF8A" w14:textId="77777777"/>
        </w:tc>
        <w:tc>
          <w:tcPr>
            <w:tcW w:w="7654" w:type="dxa"/>
            <w:gridSpan w:val="2"/>
          </w:tcPr>
          <w:p w:rsidR="00527269" w:rsidP="00527269" w:rsidRDefault="00527269" w14:paraId="76D4841A" w14:textId="77777777">
            <w:r>
              <w:t>constaterende dat het WODC-rapport Samen sterker benadrukt dat herkenbaarheid en representatie essentieel zijn voor vertrouwen in de politie;</w:t>
            </w:r>
          </w:p>
          <w:p w:rsidR="00527269" w:rsidP="00527269" w:rsidRDefault="00527269" w14:paraId="0E19C48B" w14:textId="77777777"/>
          <w:p w:rsidR="00527269" w:rsidP="00527269" w:rsidRDefault="00527269" w14:paraId="51DCC7BD" w14:textId="77777777">
            <w:r>
              <w:t>overwegende dat aanwezigheid van de politie op maatschappelijke evenementen bijdraagt aan zichtbaarheid en werving;</w:t>
            </w:r>
          </w:p>
          <w:p w:rsidR="00527269" w:rsidP="00527269" w:rsidRDefault="00527269" w14:paraId="478F2C24" w14:textId="77777777"/>
          <w:p w:rsidR="00527269" w:rsidP="00527269" w:rsidRDefault="00527269" w14:paraId="1DE785E3" w14:textId="77777777">
            <w:r>
              <w:t>verzoekt de regering te bevestigen dat de aanwezigheid van de politie op verbindende maatschappelijke en culturele evenementen past binnen haar neutraliteit en publieke taak,</w:t>
            </w:r>
          </w:p>
          <w:p w:rsidR="00527269" w:rsidP="00527269" w:rsidRDefault="00527269" w14:paraId="5E710974" w14:textId="77777777"/>
          <w:p w:rsidR="00527269" w:rsidP="00527269" w:rsidRDefault="00527269" w14:paraId="56082257" w14:textId="77777777">
            <w:r>
              <w:t>en gaat over tot de orde van de dag.</w:t>
            </w:r>
          </w:p>
          <w:p w:rsidR="00527269" w:rsidP="00527269" w:rsidRDefault="00527269" w14:paraId="111A4B62" w14:textId="31848F84"/>
          <w:p w:rsidR="00997775" w:rsidP="00527269" w:rsidRDefault="00527269" w14:paraId="1BD3EDAC" w14:textId="458295C4">
            <w:r>
              <w:t>El Abassi</w:t>
            </w:r>
          </w:p>
        </w:tc>
      </w:tr>
    </w:tbl>
    <w:p w:rsidR="00997775" w:rsidRDefault="00997775" w14:paraId="525FC37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4F3BF" w14:textId="77777777" w:rsidR="00527269" w:rsidRDefault="00527269">
      <w:pPr>
        <w:spacing w:line="20" w:lineRule="exact"/>
      </w:pPr>
    </w:p>
  </w:endnote>
  <w:endnote w:type="continuationSeparator" w:id="0">
    <w:p w14:paraId="74AC6A0E" w14:textId="77777777" w:rsidR="00527269" w:rsidRDefault="0052726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897DB75" w14:textId="77777777" w:rsidR="00527269" w:rsidRDefault="0052726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F9C44" w14:textId="77777777" w:rsidR="00527269" w:rsidRDefault="0052726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B7501F" w14:textId="77777777" w:rsidR="00527269" w:rsidRDefault="00527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6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27269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01E6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72AF6"/>
  <w15:docId w15:val="{C1ECAE1D-F789-4F66-B545-CF1624C7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2026-01-29T08:17:00.0000000Z</dcterms:created>
  <dcterms:modified xsi:type="dcterms:W3CDTF">2026-01-29T08:34:00.0000000Z</dcterms:modified>
  <dc:description>------------------------</dc:description>
  <dc:subject/>
  <keywords/>
  <version/>
  <category/>
</coreProperties>
</file>