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40C6" w14:paraId="510519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D4B8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B684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40C6" w14:paraId="25407C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BCCE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B40C6" w14:paraId="47CF1E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FD0C56" w14:textId="77777777"/>
        </w:tc>
      </w:tr>
      <w:tr w:rsidR="00997775" w:rsidTr="009B40C6" w14:paraId="759949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C86360" w14:textId="77777777"/>
        </w:tc>
      </w:tr>
      <w:tr w:rsidR="00997775" w:rsidTr="009B40C6" w14:paraId="2FE75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1BF27" w14:textId="77777777"/>
        </w:tc>
        <w:tc>
          <w:tcPr>
            <w:tcW w:w="7654" w:type="dxa"/>
            <w:gridSpan w:val="2"/>
          </w:tcPr>
          <w:p w:rsidR="00997775" w:rsidRDefault="00997775" w14:paraId="01FF0820" w14:textId="77777777"/>
        </w:tc>
      </w:tr>
      <w:tr w:rsidR="009B40C6" w:rsidTr="009B40C6" w14:paraId="43AA0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C6" w:rsidP="009B40C6" w:rsidRDefault="009B40C6" w14:paraId="58CD6040" w14:textId="527D4959">
            <w:pPr>
              <w:rPr>
                <w:b/>
              </w:rPr>
            </w:pPr>
            <w:r w:rsidRPr="00324EF6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324EF6">
              <w:rPr>
                <w:b/>
              </w:rPr>
              <w:t>628</w:t>
            </w:r>
          </w:p>
        </w:tc>
        <w:tc>
          <w:tcPr>
            <w:tcW w:w="7654" w:type="dxa"/>
            <w:gridSpan w:val="2"/>
          </w:tcPr>
          <w:p w:rsidR="009B40C6" w:rsidP="009B40C6" w:rsidRDefault="009B40C6" w14:paraId="59F268C4" w14:textId="0FD4F7DA">
            <w:pPr>
              <w:rPr>
                <w:b/>
              </w:rPr>
            </w:pPr>
            <w:r w:rsidRPr="00324EF6">
              <w:rPr>
                <w:b/>
                <w:bCs/>
              </w:rPr>
              <w:t>Politie</w:t>
            </w:r>
          </w:p>
        </w:tc>
      </w:tr>
      <w:tr w:rsidR="009B40C6" w:rsidTr="009B40C6" w14:paraId="12B29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C6" w:rsidP="009B40C6" w:rsidRDefault="009B40C6" w14:paraId="6D07E861" w14:textId="77777777"/>
        </w:tc>
        <w:tc>
          <w:tcPr>
            <w:tcW w:w="7654" w:type="dxa"/>
            <w:gridSpan w:val="2"/>
          </w:tcPr>
          <w:p w:rsidR="009B40C6" w:rsidP="009B40C6" w:rsidRDefault="009B40C6" w14:paraId="636AC91F" w14:textId="77777777"/>
        </w:tc>
      </w:tr>
      <w:tr w:rsidR="009B40C6" w:rsidTr="009B40C6" w14:paraId="63B06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C6" w:rsidP="009B40C6" w:rsidRDefault="009B40C6" w14:paraId="691A81BB" w14:textId="77777777"/>
        </w:tc>
        <w:tc>
          <w:tcPr>
            <w:tcW w:w="7654" w:type="dxa"/>
            <w:gridSpan w:val="2"/>
          </w:tcPr>
          <w:p w:rsidR="009B40C6" w:rsidP="009B40C6" w:rsidRDefault="009B40C6" w14:paraId="38EFD44D" w14:textId="77777777"/>
        </w:tc>
      </w:tr>
      <w:tr w:rsidR="009B40C6" w:rsidTr="009B40C6" w14:paraId="3E094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C6" w:rsidP="009B40C6" w:rsidRDefault="009B40C6" w14:paraId="0085D402" w14:textId="564CF87B">
            <w:pPr>
              <w:rPr>
                <w:b/>
              </w:rPr>
            </w:pPr>
            <w:r>
              <w:rPr>
                <w:b/>
              </w:rPr>
              <w:t>Nr. 13</w:t>
            </w:r>
            <w:r>
              <w:rPr>
                <w:b/>
              </w:rPr>
              <w:t>08</w:t>
            </w:r>
          </w:p>
        </w:tc>
        <w:tc>
          <w:tcPr>
            <w:tcW w:w="7654" w:type="dxa"/>
            <w:gridSpan w:val="2"/>
          </w:tcPr>
          <w:p w:rsidR="009B40C6" w:rsidP="009B40C6" w:rsidRDefault="009B40C6" w14:paraId="2922FB23" w14:textId="12248A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B40C6">
              <w:rPr>
                <w:b/>
              </w:rPr>
              <w:t>HET LID EL ABASSI</w:t>
            </w:r>
          </w:p>
        </w:tc>
      </w:tr>
      <w:tr w:rsidR="009B40C6" w:rsidTr="009B40C6" w14:paraId="4A4CE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40C6" w:rsidP="009B40C6" w:rsidRDefault="009B40C6" w14:paraId="03F13C70" w14:textId="77777777"/>
        </w:tc>
        <w:tc>
          <w:tcPr>
            <w:tcW w:w="7654" w:type="dxa"/>
            <w:gridSpan w:val="2"/>
          </w:tcPr>
          <w:p w:rsidR="009B40C6" w:rsidP="009B40C6" w:rsidRDefault="009B40C6" w14:paraId="58A84431" w14:textId="5FB05843">
            <w:r>
              <w:t>Voorgesteld 28 januari 2026</w:t>
            </w:r>
          </w:p>
        </w:tc>
      </w:tr>
      <w:tr w:rsidR="00997775" w:rsidTr="009B40C6" w14:paraId="61B38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FE4BA6" w14:textId="77777777"/>
        </w:tc>
        <w:tc>
          <w:tcPr>
            <w:tcW w:w="7654" w:type="dxa"/>
            <w:gridSpan w:val="2"/>
          </w:tcPr>
          <w:p w:rsidR="00997775" w:rsidRDefault="00997775" w14:paraId="4DA8D9AC" w14:textId="77777777"/>
        </w:tc>
      </w:tr>
      <w:tr w:rsidR="00997775" w:rsidTr="009B40C6" w14:paraId="52C44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5C1D9" w14:textId="77777777"/>
        </w:tc>
        <w:tc>
          <w:tcPr>
            <w:tcW w:w="7654" w:type="dxa"/>
            <w:gridSpan w:val="2"/>
          </w:tcPr>
          <w:p w:rsidR="00997775" w:rsidRDefault="00997775" w14:paraId="096A6C2A" w14:textId="77777777">
            <w:r>
              <w:t>De Kamer,</w:t>
            </w:r>
          </w:p>
        </w:tc>
      </w:tr>
      <w:tr w:rsidR="00997775" w:rsidTr="009B40C6" w14:paraId="37775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22038E" w14:textId="77777777"/>
        </w:tc>
        <w:tc>
          <w:tcPr>
            <w:tcW w:w="7654" w:type="dxa"/>
            <w:gridSpan w:val="2"/>
          </w:tcPr>
          <w:p w:rsidR="00997775" w:rsidRDefault="00997775" w14:paraId="09EF2BFE" w14:textId="77777777"/>
        </w:tc>
      </w:tr>
      <w:tr w:rsidR="00997775" w:rsidTr="009B40C6" w14:paraId="2C299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FAA99A" w14:textId="77777777"/>
        </w:tc>
        <w:tc>
          <w:tcPr>
            <w:tcW w:w="7654" w:type="dxa"/>
            <w:gridSpan w:val="2"/>
          </w:tcPr>
          <w:p w:rsidR="00997775" w:rsidRDefault="00997775" w14:paraId="66497C11" w14:textId="77777777">
            <w:r>
              <w:t>gehoord de beraadslaging,</w:t>
            </w:r>
          </w:p>
        </w:tc>
      </w:tr>
      <w:tr w:rsidR="00997775" w:rsidTr="009B40C6" w14:paraId="02E7F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F9B30" w14:textId="77777777"/>
        </w:tc>
        <w:tc>
          <w:tcPr>
            <w:tcW w:w="7654" w:type="dxa"/>
            <w:gridSpan w:val="2"/>
          </w:tcPr>
          <w:p w:rsidR="00997775" w:rsidRDefault="00997775" w14:paraId="3BC15508" w14:textId="77777777"/>
        </w:tc>
      </w:tr>
      <w:tr w:rsidR="00997775" w:rsidTr="009B40C6" w14:paraId="78E6C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2E547" w14:textId="77777777"/>
        </w:tc>
        <w:tc>
          <w:tcPr>
            <w:tcW w:w="7654" w:type="dxa"/>
            <w:gridSpan w:val="2"/>
          </w:tcPr>
          <w:p w:rsidR="009B40C6" w:rsidP="009B40C6" w:rsidRDefault="009B40C6" w14:paraId="619882A9" w14:textId="77777777">
            <w:r>
              <w:t>constaterende dat zowel de Raad van State als het College voor de Rechten van de Mens ernstige bezwaren hebben geuit tegen een verbod op religieuze uitingen voor boa's;</w:t>
            </w:r>
          </w:p>
          <w:p w:rsidR="009B40C6" w:rsidP="009B40C6" w:rsidRDefault="009B40C6" w14:paraId="1B295756" w14:textId="77777777"/>
          <w:p w:rsidR="009B40C6" w:rsidP="009B40C6" w:rsidRDefault="009B40C6" w14:paraId="32D96F7A" w14:textId="77777777">
            <w:r>
              <w:t>verzoekt de regering inzichtelijk te maken hoe deze adviezen zijn meegewogen en het beleid hierop te heroverwegen,</w:t>
            </w:r>
          </w:p>
          <w:p w:rsidR="009B40C6" w:rsidP="009B40C6" w:rsidRDefault="009B40C6" w14:paraId="05A3E0C3" w14:textId="77777777"/>
          <w:p w:rsidR="009B40C6" w:rsidP="009B40C6" w:rsidRDefault="009B40C6" w14:paraId="5A966C3E" w14:textId="77777777">
            <w:r>
              <w:t>en gaat over tot de orde van de dag.</w:t>
            </w:r>
          </w:p>
          <w:p w:rsidR="009B40C6" w:rsidP="009B40C6" w:rsidRDefault="009B40C6" w14:paraId="57C366F4" w14:textId="3F3810A3"/>
          <w:p w:rsidR="00997775" w:rsidP="009B40C6" w:rsidRDefault="009B40C6" w14:paraId="652288CB" w14:textId="64E3181A">
            <w:r>
              <w:t>El Abassi</w:t>
            </w:r>
          </w:p>
        </w:tc>
      </w:tr>
    </w:tbl>
    <w:p w:rsidR="00997775" w:rsidRDefault="00997775" w14:paraId="4866D9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9AB4" w14:textId="77777777" w:rsidR="009B40C6" w:rsidRDefault="009B40C6">
      <w:pPr>
        <w:spacing w:line="20" w:lineRule="exact"/>
      </w:pPr>
    </w:p>
  </w:endnote>
  <w:endnote w:type="continuationSeparator" w:id="0">
    <w:p w14:paraId="392C000E" w14:textId="77777777" w:rsidR="009B40C6" w:rsidRDefault="009B40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AEC46E" w14:textId="77777777" w:rsidR="009B40C6" w:rsidRDefault="009B40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43BB" w14:textId="77777777" w:rsidR="009B40C6" w:rsidRDefault="009B40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43348C" w14:textId="77777777" w:rsidR="009B40C6" w:rsidRDefault="009B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C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40C6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97DC8"/>
  <w15:docId w15:val="{3D7EB015-BA07-4B8A-9BE6-54ED1345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2026-01-29T08:17:00.0000000Z</dcterms:created>
  <dcterms:modified xsi:type="dcterms:W3CDTF">2026-01-29T08:36:00.0000000Z</dcterms:modified>
  <dc:description>------------------------</dc:description>
  <dc:subject/>
  <keywords/>
  <version/>
  <category/>
</coreProperties>
</file>