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7F87" w14:paraId="05280549" w14:textId="77777777">
        <w:tc>
          <w:tcPr>
            <w:tcW w:w="6733" w:type="dxa"/>
            <w:gridSpan w:val="2"/>
            <w:tcBorders>
              <w:top w:val="nil"/>
              <w:left w:val="nil"/>
              <w:bottom w:val="nil"/>
              <w:right w:val="nil"/>
            </w:tcBorders>
            <w:vAlign w:val="center"/>
          </w:tcPr>
          <w:p w:rsidR="00997775" w:rsidP="00710A7A" w:rsidRDefault="00997775" w14:paraId="46BC39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05F2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7F87" w14:paraId="480CAC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5F74B1" w14:textId="77777777">
            <w:r w:rsidRPr="008B0CC5">
              <w:t xml:space="preserve">Vergaderjaar </w:t>
            </w:r>
            <w:r w:rsidR="00AC6B87">
              <w:t>202</w:t>
            </w:r>
            <w:r w:rsidR="00684DFF">
              <w:t>5</w:t>
            </w:r>
            <w:r w:rsidR="00AC6B87">
              <w:t>-202</w:t>
            </w:r>
            <w:r w:rsidR="00684DFF">
              <w:t>6</w:t>
            </w:r>
          </w:p>
        </w:tc>
      </w:tr>
      <w:tr w:rsidR="00997775" w:rsidTr="00047F87" w14:paraId="57733B83" w14:textId="77777777">
        <w:trPr>
          <w:cantSplit/>
        </w:trPr>
        <w:tc>
          <w:tcPr>
            <w:tcW w:w="10985" w:type="dxa"/>
            <w:gridSpan w:val="3"/>
            <w:tcBorders>
              <w:top w:val="nil"/>
              <w:left w:val="nil"/>
              <w:bottom w:val="nil"/>
              <w:right w:val="nil"/>
            </w:tcBorders>
          </w:tcPr>
          <w:p w:rsidR="00997775" w:rsidRDefault="00997775" w14:paraId="294F04AD" w14:textId="77777777"/>
        </w:tc>
      </w:tr>
      <w:tr w:rsidR="00997775" w:rsidTr="00047F87" w14:paraId="07F81DDD" w14:textId="77777777">
        <w:trPr>
          <w:cantSplit/>
        </w:trPr>
        <w:tc>
          <w:tcPr>
            <w:tcW w:w="10985" w:type="dxa"/>
            <w:gridSpan w:val="3"/>
            <w:tcBorders>
              <w:top w:val="nil"/>
              <w:left w:val="nil"/>
              <w:bottom w:val="single" w:color="auto" w:sz="4" w:space="0"/>
              <w:right w:val="nil"/>
            </w:tcBorders>
          </w:tcPr>
          <w:p w:rsidR="00997775" w:rsidRDefault="00997775" w14:paraId="7ABEE22F" w14:textId="77777777"/>
        </w:tc>
      </w:tr>
      <w:tr w:rsidR="00997775" w:rsidTr="00047F87" w14:paraId="22276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E5344" w14:textId="77777777"/>
        </w:tc>
        <w:tc>
          <w:tcPr>
            <w:tcW w:w="7654" w:type="dxa"/>
            <w:gridSpan w:val="2"/>
          </w:tcPr>
          <w:p w:rsidR="00997775" w:rsidRDefault="00997775" w14:paraId="58ED4971" w14:textId="77777777"/>
        </w:tc>
      </w:tr>
      <w:tr w:rsidR="00047F87" w:rsidTr="00047F87" w14:paraId="6A350C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F87" w:rsidP="00047F87" w:rsidRDefault="00047F87" w14:paraId="5D170521" w14:textId="4F314701">
            <w:pPr>
              <w:rPr>
                <w:b/>
              </w:rPr>
            </w:pPr>
            <w:r w:rsidRPr="00324EF6">
              <w:rPr>
                <w:b/>
              </w:rPr>
              <w:t>29</w:t>
            </w:r>
            <w:r>
              <w:rPr>
                <w:b/>
              </w:rPr>
              <w:t xml:space="preserve"> </w:t>
            </w:r>
            <w:r w:rsidRPr="00324EF6">
              <w:rPr>
                <w:b/>
              </w:rPr>
              <w:t>628</w:t>
            </w:r>
          </w:p>
        </w:tc>
        <w:tc>
          <w:tcPr>
            <w:tcW w:w="7654" w:type="dxa"/>
            <w:gridSpan w:val="2"/>
          </w:tcPr>
          <w:p w:rsidR="00047F87" w:rsidP="00047F87" w:rsidRDefault="00047F87" w14:paraId="572CBBFF" w14:textId="63B8A945">
            <w:pPr>
              <w:rPr>
                <w:b/>
              </w:rPr>
            </w:pPr>
            <w:r w:rsidRPr="00324EF6">
              <w:rPr>
                <w:b/>
                <w:bCs/>
              </w:rPr>
              <w:t>Politie</w:t>
            </w:r>
          </w:p>
        </w:tc>
      </w:tr>
      <w:tr w:rsidR="00047F87" w:rsidTr="00047F87" w14:paraId="68B79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F87" w:rsidP="00047F87" w:rsidRDefault="00047F87" w14:paraId="103C45D9" w14:textId="77777777"/>
        </w:tc>
        <w:tc>
          <w:tcPr>
            <w:tcW w:w="7654" w:type="dxa"/>
            <w:gridSpan w:val="2"/>
          </w:tcPr>
          <w:p w:rsidR="00047F87" w:rsidP="00047F87" w:rsidRDefault="00047F87" w14:paraId="73504017" w14:textId="77777777"/>
        </w:tc>
      </w:tr>
      <w:tr w:rsidR="00047F87" w:rsidTr="00047F87" w14:paraId="0ABDE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F87" w:rsidP="00047F87" w:rsidRDefault="00047F87" w14:paraId="67198E6C" w14:textId="77777777"/>
        </w:tc>
        <w:tc>
          <w:tcPr>
            <w:tcW w:w="7654" w:type="dxa"/>
            <w:gridSpan w:val="2"/>
          </w:tcPr>
          <w:p w:rsidR="00047F87" w:rsidP="00047F87" w:rsidRDefault="00047F87" w14:paraId="5A79B912" w14:textId="77777777"/>
        </w:tc>
      </w:tr>
      <w:tr w:rsidR="00047F87" w:rsidTr="00047F87" w14:paraId="1C83B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F87" w:rsidP="00047F87" w:rsidRDefault="00047F87" w14:paraId="316201DA" w14:textId="57B12CB6">
            <w:pPr>
              <w:rPr>
                <w:b/>
              </w:rPr>
            </w:pPr>
            <w:r>
              <w:rPr>
                <w:b/>
              </w:rPr>
              <w:t>Nr. 13</w:t>
            </w:r>
            <w:r>
              <w:rPr>
                <w:b/>
              </w:rPr>
              <w:t>09</w:t>
            </w:r>
          </w:p>
        </w:tc>
        <w:tc>
          <w:tcPr>
            <w:tcW w:w="7654" w:type="dxa"/>
            <w:gridSpan w:val="2"/>
          </w:tcPr>
          <w:p w:rsidR="00047F87" w:rsidP="00047F87" w:rsidRDefault="00047F87" w14:paraId="17EDE555" w14:textId="16BB0C26">
            <w:pPr>
              <w:rPr>
                <w:b/>
              </w:rPr>
            </w:pPr>
            <w:r>
              <w:rPr>
                <w:b/>
              </w:rPr>
              <w:t xml:space="preserve">MOTIE VAN </w:t>
            </w:r>
            <w:r w:rsidRPr="00787DBC" w:rsidR="00787DBC">
              <w:rPr>
                <w:b/>
              </w:rPr>
              <w:t>HET LID EL ABASSI</w:t>
            </w:r>
          </w:p>
        </w:tc>
      </w:tr>
      <w:tr w:rsidR="00047F87" w:rsidTr="00047F87" w14:paraId="20C07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F87" w:rsidP="00047F87" w:rsidRDefault="00047F87" w14:paraId="054CDE22" w14:textId="77777777"/>
        </w:tc>
        <w:tc>
          <w:tcPr>
            <w:tcW w:w="7654" w:type="dxa"/>
            <w:gridSpan w:val="2"/>
          </w:tcPr>
          <w:p w:rsidR="00047F87" w:rsidP="00047F87" w:rsidRDefault="00047F87" w14:paraId="70F276B2" w14:textId="7F794AE5">
            <w:r>
              <w:t>Voorgesteld 28 januari 2026</w:t>
            </w:r>
          </w:p>
        </w:tc>
      </w:tr>
      <w:tr w:rsidR="00997775" w:rsidTr="00047F87" w14:paraId="03ACA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46534C" w14:textId="77777777"/>
        </w:tc>
        <w:tc>
          <w:tcPr>
            <w:tcW w:w="7654" w:type="dxa"/>
            <w:gridSpan w:val="2"/>
          </w:tcPr>
          <w:p w:rsidR="00997775" w:rsidRDefault="00997775" w14:paraId="0BF651CB" w14:textId="77777777"/>
        </w:tc>
      </w:tr>
      <w:tr w:rsidR="00997775" w:rsidTr="00047F87" w14:paraId="24551A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C25365" w14:textId="77777777"/>
        </w:tc>
        <w:tc>
          <w:tcPr>
            <w:tcW w:w="7654" w:type="dxa"/>
            <w:gridSpan w:val="2"/>
          </w:tcPr>
          <w:p w:rsidR="00997775" w:rsidRDefault="00997775" w14:paraId="0A06075C" w14:textId="77777777">
            <w:r>
              <w:t>De Kamer,</w:t>
            </w:r>
          </w:p>
        </w:tc>
      </w:tr>
      <w:tr w:rsidR="00997775" w:rsidTr="00047F87" w14:paraId="0066B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EE53C3" w14:textId="77777777"/>
        </w:tc>
        <w:tc>
          <w:tcPr>
            <w:tcW w:w="7654" w:type="dxa"/>
            <w:gridSpan w:val="2"/>
          </w:tcPr>
          <w:p w:rsidR="00997775" w:rsidRDefault="00997775" w14:paraId="25106105" w14:textId="77777777"/>
        </w:tc>
      </w:tr>
      <w:tr w:rsidR="00997775" w:rsidTr="00047F87" w14:paraId="5E622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607516" w14:textId="77777777"/>
        </w:tc>
        <w:tc>
          <w:tcPr>
            <w:tcW w:w="7654" w:type="dxa"/>
            <w:gridSpan w:val="2"/>
          </w:tcPr>
          <w:p w:rsidR="00997775" w:rsidRDefault="00997775" w14:paraId="3278C674" w14:textId="77777777">
            <w:r>
              <w:t>gehoord de beraadslaging,</w:t>
            </w:r>
          </w:p>
        </w:tc>
      </w:tr>
      <w:tr w:rsidR="00997775" w:rsidTr="00047F87" w14:paraId="06BFB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E32002" w14:textId="77777777"/>
        </w:tc>
        <w:tc>
          <w:tcPr>
            <w:tcW w:w="7654" w:type="dxa"/>
            <w:gridSpan w:val="2"/>
          </w:tcPr>
          <w:p w:rsidR="00997775" w:rsidRDefault="00997775" w14:paraId="254FF03A" w14:textId="77777777"/>
        </w:tc>
      </w:tr>
      <w:tr w:rsidR="00997775" w:rsidTr="00047F87" w14:paraId="4A99D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305CCE" w14:textId="77777777"/>
        </w:tc>
        <w:tc>
          <w:tcPr>
            <w:tcW w:w="7654" w:type="dxa"/>
            <w:gridSpan w:val="2"/>
          </w:tcPr>
          <w:p w:rsidR="00787DBC" w:rsidP="00787DBC" w:rsidRDefault="00787DBC" w14:paraId="5EDD0524" w14:textId="77777777">
            <w:r w:rsidRPr="00787DBC">
              <w:t>constaterende dat de Raad van State en het College voor de Rechten van de Mens hebben gewaarschuwd dat een verbod op religieuze uitingen voor boa's strijdig is met grondrechten en stigmatiserend werkt;</w:t>
            </w:r>
          </w:p>
          <w:p w:rsidRPr="00787DBC" w:rsidR="00787DBC" w:rsidP="00787DBC" w:rsidRDefault="00787DBC" w14:paraId="152DEADA" w14:textId="77777777"/>
          <w:p w:rsidR="00787DBC" w:rsidP="00787DBC" w:rsidRDefault="00787DBC" w14:paraId="601B2425" w14:textId="77777777">
            <w:r w:rsidRPr="00787DBC">
              <w:t>overwegende dat inconsistent beleid rond inclusie en neutraliteit het vertrouwen in de rechtsstaat ondermijnt;</w:t>
            </w:r>
          </w:p>
          <w:p w:rsidRPr="00787DBC" w:rsidR="00787DBC" w:rsidP="00787DBC" w:rsidRDefault="00787DBC" w14:paraId="560AD9A2" w14:textId="77777777"/>
          <w:p w:rsidR="00787DBC" w:rsidP="00787DBC" w:rsidRDefault="00787DBC" w14:paraId="0C469921" w14:textId="77777777">
            <w:r w:rsidRPr="00787DBC">
              <w:t>verzoekt de regering af te zien van het aanpassen van wetgeving om een verbod op religieuze uitingen voor boa's mogelijk te maken,</w:t>
            </w:r>
          </w:p>
          <w:p w:rsidRPr="00787DBC" w:rsidR="00787DBC" w:rsidP="00787DBC" w:rsidRDefault="00787DBC" w14:paraId="75C66ECF" w14:textId="77777777"/>
          <w:p w:rsidRPr="00787DBC" w:rsidR="00787DBC" w:rsidP="00787DBC" w:rsidRDefault="00787DBC" w14:paraId="0B6D39DE" w14:textId="77777777">
            <w:r w:rsidRPr="00787DBC">
              <w:t>en gaat over tot de orde van de dag.</w:t>
            </w:r>
          </w:p>
          <w:p w:rsidR="00997775" w:rsidP="00787DBC" w:rsidRDefault="00787DBC" w14:paraId="7164FF0F" w14:textId="0CAC723D">
            <w:r w:rsidRPr="00787DBC">
              <w:br/>
              <w:t>El Abassi</w:t>
            </w:r>
          </w:p>
        </w:tc>
      </w:tr>
    </w:tbl>
    <w:p w:rsidR="00997775" w:rsidRDefault="00997775" w14:paraId="0A5183A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AE91" w14:textId="77777777" w:rsidR="00047F87" w:rsidRDefault="00047F87">
      <w:pPr>
        <w:spacing w:line="20" w:lineRule="exact"/>
      </w:pPr>
    </w:p>
  </w:endnote>
  <w:endnote w:type="continuationSeparator" w:id="0">
    <w:p w14:paraId="7A682A3C" w14:textId="77777777" w:rsidR="00047F87" w:rsidRDefault="00047F87">
      <w:pPr>
        <w:pStyle w:val="Amendement"/>
      </w:pPr>
      <w:r>
        <w:rPr>
          <w:b w:val="0"/>
        </w:rPr>
        <w:t xml:space="preserve"> </w:t>
      </w:r>
    </w:p>
  </w:endnote>
  <w:endnote w:type="continuationNotice" w:id="1">
    <w:p w14:paraId="0F43E945" w14:textId="77777777" w:rsidR="00047F87" w:rsidRDefault="00047F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EE07" w14:textId="77777777" w:rsidR="00047F87" w:rsidRDefault="00047F87">
      <w:pPr>
        <w:pStyle w:val="Amendement"/>
      </w:pPr>
      <w:r>
        <w:rPr>
          <w:b w:val="0"/>
        </w:rPr>
        <w:separator/>
      </w:r>
    </w:p>
  </w:footnote>
  <w:footnote w:type="continuationSeparator" w:id="0">
    <w:p w14:paraId="75365D1F" w14:textId="77777777" w:rsidR="00047F87" w:rsidRDefault="00047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87"/>
    <w:rsid w:val="00047F8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87DBC"/>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1E6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331ED"/>
  <w15:docId w15:val="{B9B195F9-DC8C-43F1-9FE6-A0D851BD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2026-01-29T08:17:00.0000000Z</dcterms:created>
  <dcterms:modified xsi:type="dcterms:W3CDTF">2026-01-29T08:41:00.0000000Z</dcterms:modified>
  <dc:description>------------------------</dc:description>
  <dc:subject/>
  <keywords/>
  <version/>
  <category/>
</coreProperties>
</file>