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23FB" w14:paraId="1677A8AC" w14:textId="77777777">
        <w:tc>
          <w:tcPr>
            <w:tcW w:w="6733" w:type="dxa"/>
            <w:gridSpan w:val="2"/>
            <w:tcBorders>
              <w:top w:val="nil"/>
              <w:left w:val="nil"/>
              <w:bottom w:val="nil"/>
              <w:right w:val="nil"/>
            </w:tcBorders>
            <w:vAlign w:val="center"/>
          </w:tcPr>
          <w:p w:rsidR="00997775" w:rsidP="00710A7A" w:rsidRDefault="00997775" w14:paraId="0B7F81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A503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23FB" w14:paraId="01058D1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78E815D" w14:textId="77777777">
            <w:r w:rsidRPr="008B0CC5">
              <w:t xml:space="preserve">Vergaderjaar </w:t>
            </w:r>
            <w:r w:rsidR="00AC6B87">
              <w:t>202</w:t>
            </w:r>
            <w:r w:rsidR="00684DFF">
              <w:t>5</w:t>
            </w:r>
            <w:r w:rsidR="00AC6B87">
              <w:t>-202</w:t>
            </w:r>
            <w:r w:rsidR="00684DFF">
              <w:t>6</w:t>
            </w:r>
          </w:p>
        </w:tc>
      </w:tr>
      <w:tr w:rsidR="00997775" w:rsidTr="00C523FB" w14:paraId="5CDD73C8" w14:textId="77777777">
        <w:trPr>
          <w:cantSplit/>
        </w:trPr>
        <w:tc>
          <w:tcPr>
            <w:tcW w:w="10985" w:type="dxa"/>
            <w:gridSpan w:val="3"/>
            <w:tcBorders>
              <w:top w:val="nil"/>
              <w:left w:val="nil"/>
              <w:bottom w:val="nil"/>
              <w:right w:val="nil"/>
            </w:tcBorders>
          </w:tcPr>
          <w:p w:rsidR="00997775" w:rsidRDefault="00997775" w14:paraId="4D01E5E6" w14:textId="77777777"/>
        </w:tc>
      </w:tr>
      <w:tr w:rsidR="00997775" w:rsidTr="00C523FB" w14:paraId="0D74A2B6" w14:textId="77777777">
        <w:trPr>
          <w:cantSplit/>
        </w:trPr>
        <w:tc>
          <w:tcPr>
            <w:tcW w:w="10985" w:type="dxa"/>
            <w:gridSpan w:val="3"/>
            <w:tcBorders>
              <w:top w:val="nil"/>
              <w:left w:val="nil"/>
              <w:bottom w:val="single" w:color="auto" w:sz="4" w:space="0"/>
              <w:right w:val="nil"/>
            </w:tcBorders>
          </w:tcPr>
          <w:p w:rsidR="00997775" w:rsidRDefault="00997775" w14:paraId="36AFB30C" w14:textId="77777777"/>
        </w:tc>
      </w:tr>
      <w:tr w:rsidR="00997775" w:rsidTr="00C523FB" w14:paraId="18119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2E14E" w14:textId="77777777"/>
        </w:tc>
        <w:tc>
          <w:tcPr>
            <w:tcW w:w="7654" w:type="dxa"/>
            <w:gridSpan w:val="2"/>
          </w:tcPr>
          <w:p w:rsidR="00997775" w:rsidRDefault="00997775" w14:paraId="73DA4839" w14:textId="77777777"/>
        </w:tc>
      </w:tr>
      <w:tr w:rsidR="00C523FB" w:rsidTr="00C523FB" w14:paraId="19174C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3FB" w:rsidP="00C523FB" w:rsidRDefault="00C523FB" w14:paraId="762F72AC" w14:textId="7B189929">
            <w:pPr>
              <w:rPr>
                <w:b/>
              </w:rPr>
            </w:pPr>
            <w:r w:rsidRPr="00324EF6">
              <w:rPr>
                <w:b/>
              </w:rPr>
              <w:t>29</w:t>
            </w:r>
            <w:r>
              <w:rPr>
                <w:b/>
              </w:rPr>
              <w:t xml:space="preserve"> </w:t>
            </w:r>
            <w:r w:rsidRPr="00324EF6">
              <w:rPr>
                <w:b/>
              </w:rPr>
              <w:t>628</w:t>
            </w:r>
          </w:p>
        </w:tc>
        <w:tc>
          <w:tcPr>
            <w:tcW w:w="7654" w:type="dxa"/>
            <w:gridSpan w:val="2"/>
          </w:tcPr>
          <w:p w:rsidR="00C523FB" w:rsidP="00C523FB" w:rsidRDefault="00C523FB" w14:paraId="154F2A52" w14:textId="3C77FD78">
            <w:pPr>
              <w:rPr>
                <w:b/>
              </w:rPr>
            </w:pPr>
            <w:r w:rsidRPr="00324EF6">
              <w:rPr>
                <w:b/>
                <w:bCs/>
              </w:rPr>
              <w:t>Politie</w:t>
            </w:r>
          </w:p>
        </w:tc>
      </w:tr>
      <w:tr w:rsidR="00C523FB" w:rsidTr="00C523FB" w14:paraId="23C2F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3FB" w:rsidP="00C523FB" w:rsidRDefault="00C523FB" w14:paraId="2DE84E19" w14:textId="77777777"/>
        </w:tc>
        <w:tc>
          <w:tcPr>
            <w:tcW w:w="7654" w:type="dxa"/>
            <w:gridSpan w:val="2"/>
          </w:tcPr>
          <w:p w:rsidR="00C523FB" w:rsidP="00C523FB" w:rsidRDefault="00C523FB" w14:paraId="4408E195" w14:textId="77777777"/>
        </w:tc>
      </w:tr>
      <w:tr w:rsidR="00C523FB" w:rsidTr="00C523FB" w14:paraId="1B6A9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3FB" w:rsidP="00C523FB" w:rsidRDefault="00C523FB" w14:paraId="0A5ABFA3" w14:textId="77777777"/>
        </w:tc>
        <w:tc>
          <w:tcPr>
            <w:tcW w:w="7654" w:type="dxa"/>
            <w:gridSpan w:val="2"/>
          </w:tcPr>
          <w:p w:rsidR="00C523FB" w:rsidP="00C523FB" w:rsidRDefault="00C523FB" w14:paraId="5676821E" w14:textId="77777777"/>
        </w:tc>
      </w:tr>
      <w:tr w:rsidR="00C523FB" w:rsidTr="00C523FB" w14:paraId="41805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3FB" w:rsidP="00C523FB" w:rsidRDefault="00C523FB" w14:paraId="6263F024" w14:textId="773113AB">
            <w:pPr>
              <w:rPr>
                <w:b/>
              </w:rPr>
            </w:pPr>
            <w:r>
              <w:rPr>
                <w:b/>
              </w:rPr>
              <w:t>Nr. 13</w:t>
            </w:r>
            <w:r>
              <w:rPr>
                <w:b/>
              </w:rPr>
              <w:t>10</w:t>
            </w:r>
          </w:p>
        </w:tc>
        <w:tc>
          <w:tcPr>
            <w:tcW w:w="7654" w:type="dxa"/>
            <w:gridSpan w:val="2"/>
          </w:tcPr>
          <w:p w:rsidR="00C523FB" w:rsidP="00C523FB" w:rsidRDefault="00C523FB" w14:paraId="2F0081CD" w14:textId="36D27B2A">
            <w:pPr>
              <w:rPr>
                <w:b/>
              </w:rPr>
            </w:pPr>
            <w:r>
              <w:rPr>
                <w:b/>
              </w:rPr>
              <w:t xml:space="preserve">MOTIE VAN </w:t>
            </w:r>
            <w:r w:rsidRPr="009D73B8" w:rsidR="009D73B8">
              <w:rPr>
                <w:b/>
              </w:rPr>
              <w:t>HET LID COENRADIE</w:t>
            </w:r>
          </w:p>
        </w:tc>
      </w:tr>
      <w:tr w:rsidR="00C523FB" w:rsidTr="00C523FB" w14:paraId="0D836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23FB" w:rsidP="00C523FB" w:rsidRDefault="00C523FB" w14:paraId="74B45ED4" w14:textId="77777777"/>
        </w:tc>
        <w:tc>
          <w:tcPr>
            <w:tcW w:w="7654" w:type="dxa"/>
            <w:gridSpan w:val="2"/>
          </w:tcPr>
          <w:p w:rsidR="00C523FB" w:rsidP="00C523FB" w:rsidRDefault="00C523FB" w14:paraId="46A6F149" w14:textId="41E3055C">
            <w:r>
              <w:t>Voorgesteld 28 januari 2026</w:t>
            </w:r>
          </w:p>
        </w:tc>
      </w:tr>
      <w:tr w:rsidR="00997775" w:rsidTr="00C523FB" w14:paraId="53220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9B14FD" w14:textId="77777777"/>
        </w:tc>
        <w:tc>
          <w:tcPr>
            <w:tcW w:w="7654" w:type="dxa"/>
            <w:gridSpan w:val="2"/>
          </w:tcPr>
          <w:p w:rsidR="00997775" w:rsidRDefault="00997775" w14:paraId="2980F41F" w14:textId="77777777"/>
        </w:tc>
      </w:tr>
      <w:tr w:rsidR="00997775" w:rsidTr="00C523FB" w14:paraId="7C2D7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0C0345" w14:textId="77777777"/>
        </w:tc>
        <w:tc>
          <w:tcPr>
            <w:tcW w:w="7654" w:type="dxa"/>
            <w:gridSpan w:val="2"/>
          </w:tcPr>
          <w:p w:rsidR="00997775" w:rsidRDefault="00997775" w14:paraId="76E64D39" w14:textId="77777777">
            <w:r>
              <w:t>De Kamer,</w:t>
            </w:r>
          </w:p>
        </w:tc>
      </w:tr>
      <w:tr w:rsidR="00997775" w:rsidTr="00C523FB" w14:paraId="4F286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58A857" w14:textId="77777777"/>
        </w:tc>
        <w:tc>
          <w:tcPr>
            <w:tcW w:w="7654" w:type="dxa"/>
            <w:gridSpan w:val="2"/>
          </w:tcPr>
          <w:p w:rsidR="00997775" w:rsidRDefault="00997775" w14:paraId="1F3F017A" w14:textId="77777777"/>
        </w:tc>
      </w:tr>
      <w:tr w:rsidR="00997775" w:rsidTr="00C523FB" w14:paraId="6AB10B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D0F1B" w14:textId="77777777"/>
        </w:tc>
        <w:tc>
          <w:tcPr>
            <w:tcW w:w="7654" w:type="dxa"/>
            <w:gridSpan w:val="2"/>
          </w:tcPr>
          <w:p w:rsidR="00997775" w:rsidRDefault="00997775" w14:paraId="39396A55" w14:textId="77777777">
            <w:r>
              <w:t>gehoord de beraadslaging,</w:t>
            </w:r>
          </w:p>
        </w:tc>
      </w:tr>
      <w:tr w:rsidR="00997775" w:rsidTr="00C523FB" w14:paraId="7ED70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115369" w14:textId="77777777"/>
        </w:tc>
        <w:tc>
          <w:tcPr>
            <w:tcW w:w="7654" w:type="dxa"/>
            <w:gridSpan w:val="2"/>
          </w:tcPr>
          <w:p w:rsidR="00997775" w:rsidRDefault="00997775" w14:paraId="24B996B2" w14:textId="77777777"/>
        </w:tc>
      </w:tr>
      <w:tr w:rsidR="00997775" w:rsidTr="00C523FB" w14:paraId="5978D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A69C9B" w14:textId="77777777"/>
        </w:tc>
        <w:tc>
          <w:tcPr>
            <w:tcW w:w="7654" w:type="dxa"/>
            <w:gridSpan w:val="2"/>
          </w:tcPr>
          <w:p w:rsidR="009D73B8" w:rsidP="009D73B8" w:rsidRDefault="009D73B8" w14:paraId="782C1B95" w14:textId="77777777">
            <w:r>
              <w:t>constaterende dat geweldsincidenten met wapens toenemen, met name onder jongeren;</w:t>
            </w:r>
          </w:p>
          <w:p w:rsidR="009D73B8" w:rsidP="009D73B8" w:rsidRDefault="009D73B8" w14:paraId="58B1A6AF" w14:textId="77777777"/>
          <w:p w:rsidR="009D73B8" w:rsidP="009D73B8" w:rsidRDefault="009D73B8" w14:paraId="4F2B16AB" w14:textId="77777777">
            <w:r>
              <w:t>overwegende dat schaarse politiecapaciteit effectief en gericht moet worden ingezet;</w:t>
            </w:r>
          </w:p>
          <w:p w:rsidR="009D73B8" w:rsidP="009D73B8" w:rsidRDefault="009D73B8" w14:paraId="692FDC6E" w14:textId="77777777"/>
          <w:p w:rsidR="009D73B8" w:rsidP="009D73B8" w:rsidRDefault="009D73B8" w14:paraId="43117B8F" w14:textId="77777777">
            <w:r>
              <w:t>overwegende dat handhaving het meest effectief is wanneer die plaatsvindt op basis van objectieve risico-indicatoren, zoals locatie, gedrag, bezit en bekende geweldspatronen;</w:t>
            </w:r>
          </w:p>
          <w:p w:rsidR="009D73B8" w:rsidP="009D73B8" w:rsidRDefault="009D73B8" w14:paraId="615CB107" w14:textId="77777777"/>
          <w:p w:rsidR="009D73B8" w:rsidP="009D73B8" w:rsidRDefault="009D73B8" w14:paraId="10BDE3D6" w14:textId="77777777">
            <w:r>
              <w:t>verzoekt de regering te bezien hoe, binnen bestaande of nieuwe wettelijke kaders, gerichter doelgroepenbeleid kan worden toegepast bij handhaving, zodat politiecapaciteit doelgericht kan worden ingezet en agenten duidelijke kaders en rugdekking krijgen,</w:t>
            </w:r>
          </w:p>
          <w:p w:rsidR="009D73B8" w:rsidP="009D73B8" w:rsidRDefault="009D73B8" w14:paraId="72521F25" w14:textId="77777777"/>
          <w:p w:rsidR="009D73B8" w:rsidP="009D73B8" w:rsidRDefault="009D73B8" w14:paraId="5FDA35C6" w14:textId="77777777">
            <w:r>
              <w:t>en gaat over tot de orde van de dag.</w:t>
            </w:r>
          </w:p>
          <w:p w:rsidR="009D73B8" w:rsidP="009D73B8" w:rsidRDefault="009D73B8" w14:paraId="514DCD23" w14:textId="3A3916EB"/>
          <w:p w:rsidR="00997775" w:rsidP="009D73B8" w:rsidRDefault="009D73B8" w14:paraId="27D2B50F" w14:textId="3B3104DF">
            <w:r>
              <w:t>Coenradie</w:t>
            </w:r>
          </w:p>
        </w:tc>
      </w:tr>
    </w:tbl>
    <w:p w:rsidR="00997775" w:rsidRDefault="00997775" w14:paraId="0BCE40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CEAD" w14:textId="77777777" w:rsidR="00C523FB" w:rsidRDefault="00C523FB">
      <w:pPr>
        <w:spacing w:line="20" w:lineRule="exact"/>
      </w:pPr>
    </w:p>
  </w:endnote>
  <w:endnote w:type="continuationSeparator" w:id="0">
    <w:p w14:paraId="4840BD89" w14:textId="77777777" w:rsidR="00C523FB" w:rsidRDefault="00C523FB">
      <w:pPr>
        <w:pStyle w:val="Amendement"/>
      </w:pPr>
      <w:r>
        <w:rPr>
          <w:b w:val="0"/>
        </w:rPr>
        <w:t xml:space="preserve"> </w:t>
      </w:r>
    </w:p>
  </w:endnote>
  <w:endnote w:type="continuationNotice" w:id="1">
    <w:p w14:paraId="76077D52" w14:textId="77777777" w:rsidR="00C523FB" w:rsidRDefault="00C523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F51C" w14:textId="77777777" w:rsidR="00C523FB" w:rsidRDefault="00C523FB">
      <w:pPr>
        <w:pStyle w:val="Amendement"/>
      </w:pPr>
      <w:r>
        <w:rPr>
          <w:b w:val="0"/>
        </w:rPr>
        <w:separator/>
      </w:r>
    </w:p>
  </w:footnote>
  <w:footnote w:type="continuationSeparator" w:id="0">
    <w:p w14:paraId="3F45AC1A" w14:textId="77777777" w:rsidR="00C523FB" w:rsidRDefault="00C52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F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73B8"/>
    <w:rsid w:val="009E7F14"/>
    <w:rsid w:val="00A079BF"/>
    <w:rsid w:val="00A07C71"/>
    <w:rsid w:val="00A4034A"/>
    <w:rsid w:val="00A55F71"/>
    <w:rsid w:val="00A60256"/>
    <w:rsid w:val="00A95259"/>
    <w:rsid w:val="00AA558D"/>
    <w:rsid w:val="00AB75BE"/>
    <w:rsid w:val="00AC6B87"/>
    <w:rsid w:val="00B511EE"/>
    <w:rsid w:val="00B74E9D"/>
    <w:rsid w:val="00BF5690"/>
    <w:rsid w:val="00C01E62"/>
    <w:rsid w:val="00C523F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46AB"/>
  <w15:docId w15:val="{BB27D04D-3C53-484B-863D-DF15A640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2026-01-29T08:17:00.0000000Z</dcterms:created>
  <dcterms:modified xsi:type="dcterms:W3CDTF">2026-01-29T08:44:00.0000000Z</dcterms:modified>
  <dc:description>------------------------</dc:description>
  <dc:subject/>
  <keywords/>
  <version/>
  <category/>
</coreProperties>
</file>