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6D3D" w14:paraId="048D9B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AF8E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0930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6D3D" w14:paraId="1BD6F9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90DF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D6D3D" w14:paraId="40D49A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1BC155" w14:textId="77777777"/>
        </w:tc>
      </w:tr>
      <w:tr w:rsidR="00997775" w:rsidTr="00FD6D3D" w14:paraId="100173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2B379E" w14:textId="77777777"/>
        </w:tc>
      </w:tr>
      <w:tr w:rsidR="00997775" w:rsidTr="00FD6D3D" w14:paraId="051A5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DA90D" w14:textId="77777777"/>
        </w:tc>
        <w:tc>
          <w:tcPr>
            <w:tcW w:w="7654" w:type="dxa"/>
            <w:gridSpan w:val="2"/>
          </w:tcPr>
          <w:p w:rsidR="00997775" w:rsidRDefault="00997775" w14:paraId="610B2F16" w14:textId="77777777"/>
        </w:tc>
      </w:tr>
      <w:tr w:rsidR="00FD6D3D" w:rsidTr="00FD6D3D" w14:paraId="7AACF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6D3D" w:rsidP="00FD6D3D" w:rsidRDefault="00FD6D3D" w14:paraId="5E92208B" w14:textId="5B06CA11">
            <w:pPr>
              <w:rPr>
                <w:b/>
              </w:rPr>
            </w:pPr>
            <w:r w:rsidRPr="00324EF6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324EF6">
              <w:rPr>
                <w:b/>
              </w:rPr>
              <w:t>628</w:t>
            </w:r>
          </w:p>
        </w:tc>
        <w:tc>
          <w:tcPr>
            <w:tcW w:w="7654" w:type="dxa"/>
            <w:gridSpan w:val="2"/>
          </w:tcPr>
          <w:p w:rsidR="00FD6D3D" w:rsidP="00FD6D3D" w:rsidRDefault="00FD6D3D" w14:paraId="26F75CB9" w14:textId="6976DC2D">
            <w:pPr>
              <w:rPr>
                <w:b/>
              </w:rPr>
            </w:pPr>
            <w:r w:rsidRPr="00324EF6">
              <w:rPr>
                <w:b/>
                <w:bCs/>
              </w:rPr>
              <w:t>Politie</w:t>
            </w:r>
          </w:p>
        </w:tc>
      </w:tr>
      <w:tr w:rsidR="00FD6D3D" w:rsidTr="00FD6D3D" w14:paraId="6F244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6D3D" w:rsidP="00FD6D3D" w:rsidRDefault="00FD6D3D" w14:paraId="57CFF767" w14:textId="77777777"/>
        </w:tc>
        <w:tc>
          <w:tcPr>
            <w:tcW w:w="7654" w:type="dxa"/>
            <w:gridSpan w:val="2"/>
          </w:tcPr>
          <w:p w:rsidR="00FD6D3D" w:rsidP="00FD6D3D" w:rsidRDefault="00FD6D3D" w14:paraId="60531A49" w14:textId="77777777"/>
        </w:tc>
      </w:tr>
      <w:tr w:rsidR="00FD6D3D" w:rsidTr="00FD6D3D" w14:paraId="20CB8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6D3D" w:rsidP="00FD6D3D" w:rsidRDefault="00FD6D3D" w14:paraId="5D433A8C" w14:textId="77777777"/>
        </w:tc>
        <w:tc>
          <w:tcPr>
            <w:tcW w:w="7654" w:type="dxa"/>
            <w:gridSpan w:val="2"/>
          </w:tcPr>
          <w:p w:rsidR="00FD6D3D" w:rsidP="00FD6D3D" w:rsidRDefault="00FD6D3D" w14:paraId="7729FC93" w14:textId="77777777"/>
        </w:tc>
      </w:tr>
      <w:tr w:rsidR="00FD6D3D" w:rsidTr="00FD6D3D" w14:paraId="293E2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6D3D" w:rsidP="00FD6D3D" w:rsidRDefault="00FD6D3D" w14:paraId="3BEA9EA4" w14:textId="3BD43518">
            <w:pPr>
              <w:rPr>
                <w:b/>
              </w:rPr>
            </w:pPr>
            <w:r>
              <w:rPr>
                <w:b/>
              </w:rPr>
              <w:t>Nr. 13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FD6D3D" w:rsidP="00FD6D3D" w:rsidRDefault="00FD6D3D" w14:paraId="32D4D00C" w14:textId="57F9CD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E5C6D" w:rsidR="001E5C6D">
              <w:rPr>
                <w:b/>
              </w:rPr>
              <w:t>HET LID COENRADIE</w:t>
            </w:r>
          </w:p>
        </w:tc>
      </w:tr>
      <w:tr w:rsidR="00FD6D3D" w:rsidTr="00FD6D3D" w14:paraId="41BF1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6D3D" w:rsidP="00FD6D3D" w:rsidRDefault="00FD6D3D" w14:paraId="5078EDCE" w14:textId="77777777"/>
        </w:tc>
        <w:tc>
          <w:tcPr>
            <w:tcW w:w="7654" w:type="dxa"/>
            <w:gridSpan w:val="2"/>
          </w:tcPr>
          <w:p w:rsidR="00FD6D3D" w:rsidP="00FD6D3D" w:rsidRDefault="00FD6D3D" w14:paraId="4A47DB91" w14:textId="261A891E">
            <w:r>
              <w:t>Voorgesteld 28 januari 2026</w:t>
            </w:r>
          </w:p>
        </w:tc>
      </w:tr>
      <w:tr w:rsidR="00997775" w:rsidTr="00FD6D3D" w14:paraId="596224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668046" w14:textId="77777777"/>
        </w:tc>
        <w:tc>
          <w:tcPr>
            <w:tcW w:w="7654" w:type="dxa"/>
            <w:gridSpan w:val="2"/>
          </w:tcPr>
          <w:p w:rsidR="00997775" w:rsidRDefault="00997775" w14:paraId="0653D6C0" w14:textId="77777777"/>
        </w:tc>
      </w:tr>
      <w:tr w:rsidR="00997775" w:rsidTr="00FD6D3D" w14:paraId="5B1DE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49DD1" w14:textId="77777777"/>
        </w:tc>
        <w:tc>
          <w:tcPr>
            <w:tcW w:w="7654" w:type="dxa"/>
            <w:gridSpan w:val="2"/>
          </w:tcPr>
          <w:p w:rsidR="00997775" w:rsidRDefault="00997775" w14:paraId="08C72688" w14:textId="77777777">
            <w:r>
              <w:t>De Kamer,</w:t>
            </w:r>
          </w:p>
        </w:tc>
      </w:tr>
      <w:tr w:rsidR="00997775" w:rsidTr="00FD6D3D" w14:paraId="60516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B178A" w14:textId="77777777"/>
        </w:tc>
        <w:tc>
          <w:tcPr>
            <w:tcW w:w="7654" w:type="dxa"/>
            <w:gridSpan w:val="2"/>
          </w:tcPr>
          <w:p w:rsidR="00997775" w:rsidRDefault="00997775" w14:paraId="5E32DCE7" w14:textId="77777777"/>
        </w:tc>
      </w:tr>
      <w:tr w:rsidR="00997775" w:rsidTr="00FD6D3D" w14:paraId="1BEDA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A163C" w14:textId="77777777"/>
        </w:tc>
        <w:tc>
          <w:tcPr>
            <w:tcW w:w="7654" w:type="dxa"/>
            <w:gridSpan w:val="2"/>
          </w:tcPr>
          <w:p w:rsidR="00997775" w:rsidRDefault="00997775" w14:paraId="2293D20B" w14:textId="77777777">
            <w:r>
              <w:t>gehoord de beraadslaging,</w:t>
            </w:r>
          </w:p>
        </w:tc>
      </w:tr>
      <w:tr w:rsidR="00997775" w:rsidTr="00FD6D3D" w14:paraId="65B1E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9C61B" w14:textId="77777777"/>
        </w:tc>
        <w:tc>
          <w:tcPr>
            <w:tcW w:w="7654" w:type="dxa"/>
            <w:gridSpan w:val="2"/>
          </w:tcPr>
          <w:p w:rsidR="00997775" w:rsidRDefault="00997775" w14:paraId="1D01B60E" w14:textId="77777777"/>
        </w:tc>
      </w:tr>
      <w:tr w:rsidR="00997775" w:rsidTr="00FD6D3D" w14:paraId="288D9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9E565" w14:textId="77777777"/>
        </w:tc>
        <w:tc>
          <w:tcPr>
            <w:tcW w:w="7654" w:type="dxa"/>
            <w:gridSpan w:val="2"/>
          </w:tcPr>
          <w:p w:rsidR="00C168CB" w:rsidP="00C168CB" w:rsidRDefault="00C168CB" w14:paraId="16553076" w14:textId="77777777">
            <w:r>
              <w:t>constaterende dat de Kamer de op 2 september 2025 ingediende motie-Michon-Derkzen c.s. met een ruime meerderheid heeft aangenomen waarin de korpsleiding wordt verzocht te stoppen met de controlepaal;</w:t>
            </w:r>
          </w:p>
          <w:p w:rsidR="00C168CB" w:rsidP="00C168CB" w:rsidRDefault="00C168CB" w14:paraId="058F799D" w14:textId="77777777"/>
          <w:p w:rsidR="00C168CB" w:rsidP="00C168CB" w:rsidRDefault="00C168CB" w14:paraId="5D30E526" w14:textId="77777777">
            <w:r>
              <w:t>overwegende dat het verzoek van de Kamer naast zich neer is gelegd;</w:t>
            </w:r>
          </w:p>
          <w:p w:rsidR="00C168CB" w:rsidP="00C168CB" w:rsidRDefault="00C168CB" w14:paraId="66E69D05" w14:textId="77777777"/>
          <w:p w:rsidR="00C168CB" w:rsidP="00C168CB" w:rsidRDefault="00C168CB" w14:paraId="37D3CB2E" w14:textId="77777777">
            <w:r>
              <w:t>verzoekt de regering desnoods via regelgeving af te dwingen dat er gestopt wordt met de inzet van de controlepaal,</w:t>
            </w:r>
          </w:p>
          <w:p w:rsidR="00C168CB" w:rsidP="00C168CB" w:rsidRDefault="00C168CB" w14:paraId="28F11D37" w14:textId="77777777"/>
          <w:p w:rsidR="00C168CB" w:rsidP="00C168CB" w:rsidRDefault="00C168CB" w14:paraId="53267E86" w14:textId="77777777">
            <w:r>
              <w:t>en gaat over tot de orde van de dag.</w:t>
            </w:r>
          </w:p>
          <w:p w:rsidR="00C168CB" w:rsidP="00C168CB" w:rsidRDefault="00C168CB" w14:paraId="06D0BA38" w14:textId="360FAF98"/>
          <w:p w:rsidR="00997775" w:rsidP="00C168CB" w:rsidRDefault="00C168CB" w14:paraId="77A24DBF" w14:textId="12D02380">
            <w:r>
              <w:t>Coenradie</w:t>
            </w:r>
          </w:p>
        </w:tc>
      </w:tr>
    </w:tbl>
    <w:p w:rsidR="00997775" w:rsidRDefault="00997775" w14:paraId="5A8871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9119" w14:textId="77777777" w:rsidR="00FD6D3D" w:rsidRDefault="00FD6D3D">
      <w:pPr>
        <w:spacing w:line="20" w:lineRule="exact"/>
      </w:pPr>
    </w:p>
  </w:endnote>
  <w:endnote w:type="continuationSeparator" w:id="0">
    <w:p w14:paraId="349842AF" w14:textId="77777777" w:rsidR="00FD6D3D" w:rsidRDefault="00FD6D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BD2BD5" w14:textId="77777777" w:rsidR="00FD6D3D" w:rsidRDefault="00FD6D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AD7D" w14:textId="77777777" w:rsidR="00FD6D3D" w:rsidRDefault="00FD6D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31D738" w14:textId="77777777" w:rsidR="00FD6D3D" w:rsidRDefault="00FD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3D"/>
    <w:rsid w:val="00133FCE"/>
    <w:rsid w:val="001E482C"/>
    <w:rsid w:val="001E4877"/>
    <w:rsid w:val="001E5C6D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168C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6D3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9474F"/>
  <w15:docId w15:val="{FB06DD78-129C-4A63-BC5E-5CC53F58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2026-01-29T08:17:00.0000000Z</dcterms:created>
  <dcterms:modified xsi:type="dcterms:W3CDTF">2026-01-29T08:48:00.0000000Z</dcterms:modified>
  <dc:description>------------------------</dc:description>
  <dc:subject/>
  <keywords/>
  <version/>
  <category/>
</coreProperties>
</file>