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B73FA" w14:paraId="44CB69F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C2360E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49F86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B73FA" w14:paraId="52779F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AAC63A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B73FA" w14:paraId="18A1DA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1C0969" w14:textId="77777777"/>
        </w:tc>
      </w:tr>
      <w:tr w:rsidR="00997775" w:rsidTr="00CB73FA" w14:paraId="0766399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443C842" w14:textId="77777777"/>
        </w:tc>
      </w:tr>
      <w:tr w:rsidR="00997775" w:rsidTr="00CB73FA" w14:paraId="181AA9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BCE0E6" w14:textId="77777777"/>
        </w:tc>
        <w:tc>
          <w:tcPr>
            <w:tcW w:w="7654" w:type="dxa"/>
            <w:gridSpan w:val="2"/>
          </w:tcPr>
          <w:p w:rsidR="00997775" w:rsidRDefault="00997775" w14:paraId="240CBF7B" w14:textId="77777777"/>
        </w:tc>
      </w:tr>
      <w:tr w:rsidR="00CB73FA" w:rsidTr="00CB73FA" w14:paraId="629B3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3FA" w:rsidP="00CB73FA" w:rsidRDefault="00CB73FA" w14:paraId="51D7097D" w14:textId="5CB4F33F">
            <w:pPr>
              <w:rPr>
                <w:b/>
              </w:rPr>
            </w:pPr>
            <w:r w:rsidRPr="00324EF6">
              <w:rPr>
                <w:b/>
              </w:rPr>
              <w:t>29</w:t>
            </w:r>
            <w:r>
              <w:rPr>
                <w:b/>
              </w:rPr>
              <w:t xml:space="preserve"> </w:t>
            </w:r>
            <w:r w:rsidRPr="00324EF6">
              <w:rPr>
                <w:b/>
              </w:rPr>
              <w:t>628</w:t>
            </w:r>
          </w:p>
        </w:tc>
        <w:tc>
          <w:tcPr>
            <w:tcW w:w="7654" w:type="dxa"/>
            <w:gridSpan w:val="2"/>
          </w:tcPr>
          <w:p w:rsidR="00CB73FA" w:rsidP="00CB73FA" w:rsidRDefault="00CB73FA" w14:paraId="4193EA95" w14:textId="71C56693">
            <w:pPr>
              <w:rPr>
                <w:b/>
              </w:rPr>
            </w:pPr>
            <w:r w:rsidRPr="00324EF6">
              <w:rPr>
                <w:b/>
                <w:bCs/>
              </w:rPr>
              <w:t>Politie</w:t>
            </w:r>
          </w:p>
        </w:tc>
      </w:tr>
      <w:tr w:rsidR="00CB73FA" w:rsidTr="00CB73FA" w14:paraId="33D0A3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3FA" w:rsidP="00CB73FA" w:rsidRDefault="00CB73FA" w14:paraId="78C25549" w14:textId="77777777"/>
        </w:tc>
        <w:tc>
          <w:tcPr>
            <w:tcW w:w="7654" w:type="dxa"/>
            <w:gridSpan w:val="2"/>
          </w:tcPr>
          <w:p w:rsidR="00CB73FA" w:rsidP="00CB73FA" w:rsidRDefault="00CB73FA" w14:paraId="524ECB0D" w14:textId="77777777"/>
        </w:tc>
      </w:tr>
      <w:tr w:rsidR="00CB73FA" w:rsidTr="00CB73FA" w14:paraId="2D5CB6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3FA" w:rsidP="00CB73FA" w:rsidRDefault="00CB73FA" w14:paraId="661EBB99" w14:textId="77777777"/>
        </w:tc>
        <w:tc>
          <w:tcPr>
            <w:tcW w:w="7654" w:type="dxa"/>
            <w:gridSpan w:val="2"/>
          </w:tcPr>
          <w:p w:rsidR="00CB73FA" w:rsidP="00CB73FA" w:rsidRDefault="00CB73FA" w14:paraId="440FCDF3" w14:textId="77777777"/>
        </w:tc>
      </w:tr>
      <w:tr w:rsidR="00CB73FA" w:rsidTr="00CB73FA" w14:paraId="4855DA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3FA" w:rsidP="00CB73FA" w:rsidRDefault="00CB73FA" w14:paraId="58CA6556" w14:textId="062967B4">
            <w:pPr>
              <w:rPr>
                <w:b/>
              </w:rPr>
            </w:pPr>
            <w:r>
              <w:rPr>
                <w:b/>
              </w:rPr>
              <w:t>Nr. 13</w:t>
            </w:r>
            <w:r>
              <w:rPr>
                <w:b/>
              </w:rPr>
              <w:t>12</w:t>
            </w:r>
          </w:p>
        </w:tc>
        <w:tc>
          <w:tcPr>
            <w:tcW w:w="7654" w:type="dxa"/>
            <w:gridSpan w:val="2"/>
          </w:tcPr>
          <w:p w:rsidR="00CB73FA" w:rsidP="00CB73FA" w:rsidRDefault="00CB73FA" w14:paraId="679E8B60" w14:textId="7AEAF93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45C99" w:rsidR="00845C99">
              <w:rPr>
                <w:b/>
              </w:rPr>
              <w:t>DE LEDEN COENRADIE EN SCHILDER</w:t>
            </w:r>
          </w:p>
        </w:tc>
      </w:tr>
      <w:tr w:rsidR="00CB73FA" w:rsidTr="00CB73FA" w14:paraId="5BBF9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B73FA" w:rsidP="00CB73FA" w:rsidRDefault="00CB73FA" w14:paraId="20B5379D" w14:textId="77777777"/>
        </w:tc>
        <w:tc>
          <w:tcPr>
            <w:tcW w:w="7654" w:type="dxa"/>
            <w:gridSpan w:val="2"/>
          </w:tcPr>
          <w:p w:rsidR="00CB73FA" w:rsidP="00CB73FA" w:rsidRDefault="00CB73FA" w14:paraId="6323494A" w14:textId="38E00477">
            <w:r>
              <w:t>Voorgesteld 28 januari 2026</w:t>
            </w:r>
          </w:p>
        </w:tc>
      </w:tr>
      <w:tr w:rsidR="00997775" w:rsidTr="00CB73FA" w14:paraId="4A58CD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557ADD" w14:textId="77777777"/>
        </w:tc>
        <w:tc>
          <w:tcPr>
            <w:tcW w:w="7654" w:type="dxa"/>
            <w:gridSpan w:val="2"/>
          </w:tcPr>
          <w:p w:rsidR="00997775" w:rsidRDefault="00997775" w14:paraId="6D5754B0" w14:textId="77777777"/>
        </w:tc>
      </w:tr>
      <w:tr w:rsidR="00997775" w:rsidTr="00CB73FA" w14:paraId="6C47B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BFB2A8" w14:textId="77777777"/>
        </w:tc>
        <w:tc>
          <w:tcPr>
            <w:tcW w:w="7654" w:type="dxa"/>
            <w:gridSpan w:val="2"/>
          </w:tcPr>
          <w:p w:rsidR="00997775" w:rsidRDefault="00997775" w14:paraId="1435BAB0" w14:textId="77777777">
            <w:r>
              <w:t>De Kamer,</w:t>
            </w:r>
          </w:p>
        </w:tc>
      </w:tr>
      <w:tr w:rsidR="00997775" w:rsidTr="00CB73FA" w14:paraId="1201A3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6FA3EA5" w14:textId="77777777"/>
        </w:tc>
        <w:tc>
          <w:tcPr>
            <w:tcW w:w="7654" w:type="dxa"/>
            <w:gridSpan w:val="2"/>
          </w:tcPr>
          <w:p w:rsidR="00997775" w:rsidRDefault="00997775" w14:paraId="1941F285" w14:textId="77777777"/>
        </w:tc>
      </w:tr>
      <w:tr w:rsidR="00997775" w:rsidTr="00CB73FA" w14:paraId="2371FD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DAB432" w14:textId="77777777"/>
        </w:tc>
        <w:tc>
          <w:tcPr>
            <w:tcW w:w="7654" w:type="dxa"/>
            <w:gridSpan w:val="2"/>
          </w:tcPr>
          <w:p w:rsidR="00997775" w:rsidRDefault="00997775" w14:paraId="583FD241" w14:textId="77777777">
            <w:r>
              <w:t>gehoord de beraadslaging,</w:t>
            </w:r>
          </w:p>
        </w:tc>
      </w:tr>
      <w:tr w:rsidR="00997775" w:rsidTr="00CB73FA" w14:paraId="1A3B0F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1BC02F" w14:textId="77777777"/>
        </w:tc>
        <w:tc>
          <w:tcPr>
            <w:tcW w:w="7654" w:type="dxa"/>
            <w:gridSpan w:val="2"/>
          </w:tcPr>
          <w:p w:rsidR="00997775" w:rsidRDefault="00997775" w14:paraId="2EA8BBD8" w14:textId="77777777"/>
        </w:tc>
      </w:tr>
      <w:tr w:rsidR="00997775" w:rsidTr="00CB73FA" w14:paraId="00DE8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6BF5D24" w14:textId="77777777"/>
        </w:tc>
        <w:tc>
          <w:tcPr>
            <w:tcW w:w="7654" w:type="dxa"/>
            <w:gridSpan w:val="2"/>
          </w:tcPr>
          <w:p w:rsidR="00845C99" w:rsidP="00845C99" w:rsidRDefault="00845C99" w14:paraId="3A2980C4" w14:textId="77777777">
            <w:r>
              <w:t>overwegende dat de politie kampt met ernstige operationele uitdagingen;</w:t>
            </w:r>
          </w:p>
          <w:p w:rsidR="00845C99" w:rsidP="00845C99" w:rsidRDefault="00845C99" w14:paraId="43B21926" w14:textId="77777777"/>
          <w:p w:rsidR="00845C99" w:rsidP="00845C99" w:rsidRDefault="00845C99" w14:paraId="653DC03C" w14:textId="77777777">
            <w:r>
              <w:t>overwegende dat beschikbare middelen primair moeten worden ingezet voor de kerntaken van de politie;</w:t>
            </w:r>
          </w:p>
          <w:p w:rsidR="00845C99" w:rsidP="00845C99" w:rsidRDefault="00845C99" w14:paraId="7AA698EE" w14:textId="77777777"/>
          <w:p w:rsidR="00845C99" w:rsidP="00845C99" w:rsidRDefault="00845C99" w14:paraId="0D04A042" w14:textId="77777777">
            <w:r>
              <w:t>verzoekt de regering te stoppen met diversiteitsbeleid binnen de politie en de vrijvallende middelen en capaciteit in te zetten voor de versterking van de operationele slagkracht,</w:t>
            </w:r>
          </w:p>
          <w:p w:rsidR="00845C99" w:rsidP="00845C99" w:rsidRDefault="00845C99" w14:paraId="68630216" w14:textId="77777777"/>
          <w:p w:rsidR="00845C99" w:rsidP="00845C99" w:rsidRDefault="00845C99" w14:paraId="0584AB05" w14:textId="77777777">
            <w:r>
              <w:t>en gaat over tot de orde van de dag.</w:t>
            </w:r>
          </w:p>
          <w:p w:rsidR="00845C99" w:rsidP="00845C99" w:rsidRDefault="00845C99" w14:paraId="4DA18448" w14:textId="6F6418DA"/>
          <w:p w:rsidR="00845C99" w:rsidP="00845C99" w:rsidRDefault="00845C99" w14:paraId="6E8CA17C" w14:textId="77777777">
            <w:r>
              <w:t>Coenradie</w:t>
            </w:r>
          </w:p>
          <w:p w:rsidR="00997775" w:rsidP="00845C99" w:rsidRDefault="00845C99" w14:paraId="56652237" w14:textId="1471D888">
            <w:r>
              <w:t>Schilder</w:t>
            </w:r>
          </w:p>
        </w:tc>
      </w:tr>
    </w:tbl>
    <w:p w:rsidR="00997775" w:rsidRDefault="00997775" w14:paraId="73E0730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78074" w14:textId="77777777" w:rsidR="00CB73FA" w:rsidRDefault="00CB73FA">
      <w:pPr>
        <w:spacing w:line="20" w:lineRule="exact"/>
      </w:pPr>
    </w:p>
  </w:endnote>
  <w:endnote w:type="continuationSeparator" w:id="0">
    <w:p w14:paraId="2816FC52" w14:textId="77777777" w:rsidR="00CB73FA" w:rsidRDefault="00CB73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3D88D70" w14:textId="77777777" w:rsidR="00CB73FA" w:rsidRDefault="00CB73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6A8AF" w14:textId="77777777" w:rsidR="00CB73FA" w:rsidRDefault="00CB73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94C5177" w14:textId="77777777" w:rsidR="00CB73FA" w:rsidRDefault="00CB7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F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45C99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01E62"/>
    <w:rsid w:val="00CB73FA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80F0A"/>
  <w15:docId w15:val="{B66311EB-21BA-404B-BDD3-D07A9AEF3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2026-01-29T08:18:00.0000000Z</dcterms:created>
  <dcterms:modified xsi:type="dcterms:W3CDTF">2026-01-29T08:51:00.0000000Z</dcterms:modified>
  <dc:description>------------------------</dc:description>
  <dc:subject/>
  <keywords/>
  <version/>
  <category/>
</coreProperties>
</file>