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4B1EFE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FCE1D6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14A913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68CF6E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94D539A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722A395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8E8484B" w14:textId="77777777"/>
        </w:tc>
      </w:tr>
      <w:tr w:rsidR="0028220F" w:rsidTr="0065630E" w14:paraId="7DCF79A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8E5AA9F" w14:textId="77777777"/>
        </w:tc>
      </w:tr>
      <w:tr w:rsidR="0028220F" w:rsidTr="0065630E" w14:paraId="484AB4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B7A674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1D94C23" w14:textId="77777777">
            <w:pPr>
              <w:rPr>
                <w:b/>
              </w:rPr>
            </w:pPr>
          </w:p>
        </w:tc>
      </w:tr>
      <w:tr w:rsidR="0028220F" w:rsidTr="0065630E" w14:paraId="1FA0A2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706686" w14:paraId="75061CDE" w14:textId="1D70E4CF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8647" w:type="dxa"/>
            <w:gridSpan w:val="2"/>
          </w:tcPr>
          <w:p w:rsidRPr="00706686" w:rsidR="0028220F" w:rsidP="0065630E" w:rsidRDefault="00706686" w14:paraId="068E640B" w14:textId="4822195B">
            <w:pPr>
              <w:rPr>
                <w:b/>
                <w:bCs/>
              </w:rPr>
            </w:pPr>
            <w:r w:rsidRPr="00706686">
              <w:rPr>
                <w:b/>
                <w:bCs/>
              </w:rPr>
              <w:t xml:space="preserve">Raad Algemene Zaken en Raad Buitenlandse Zaken </w:t>
            </w:r>
          </w:p>
        </w:tc>
      </w:tr>
      <w:tr w:rsidR="0028220F" w:rsidTr="0065630E" w14:paraId="54D64A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0995EBB" w14:textId="77777777"/>
        </w:tc>
        <w:tc>
          <w:tcPr>
            <w:tcW w:w="8647" w:type="dxa"/>
            <w:gridSpan w:val="2"/>
          </w:tcPr>
          <w:p w:rsidR="0028220F" w:rsidP="0065630E" w:rsidRDefault="0028220F" w14:paraId="46D42D2F" w14:textId="77777777"/>
        </w:tc>
      </w:tr>
      <w:tr w:rsidR="0028220F" w:rsidTr="0065630E" w14:paraId="0F4683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FAB5B2" w14:textId="77777777"/>
        </w:tc>
        <w:tc>
          <w:tcPr>
            <w:tcW w:w="8647" w:type="dxa"/>
            <w:gridSpan w:val="2"/>
          </w:tcPr>
          <w:p w:rsidR="0028220F" w:rsidP="0065630E" w:rsidRDefault="0028220F" w14:paraId="1C193D04" w14:textId="77777777"/>
        </w:tc>
      </w:tr>
      <w:tr w:rsidR="0028220F" w:rsidTr="0065630E" w14:paraId="34074C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F350578" w14:textId="08CF7C3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63551">
              <w:rPr>
                <w:b/>
              </w:rPr>
              <w:t>3338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01F8CBB" w14:textId="298BB693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06686">
              <w:rPr>
                <w:b/>
              </w:rPr>
              <w:t>HET LID CEDER C.S.</w:t>
            </w:r>
          </w:p>
          <w:p w:rsidR="0028220F" w:rsidP="0065630E" w:rsidRDefault="0028220F" w14:paraId="6566CE5A" w14:textId="5A0B56E4">
            <w:pPr>
              <w:rPr>
                <w:b/>
              </w:rPr>
            </w:pPr>
            <w:r>
              <w:t xml:space="preserve">Ter vervanging van die gedrukt onder nr. </w:t>
            </w:r>
            <w:r w:rsidR="00706686">
              <w:t>3321</w:t>
            </w:r>
          </w:p>
        </w:tc>
      </w:tr>
      <w:tr w:rsidR="0028220F" w:rsidTr="0065630E" w14:paraId="1650E8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70FBE39" w14:textId="77777777"/>
        </w:tc>
        <w:tc>
          <w:tcPr>
            <w:tcW w:w="8647" w:type="dxa"/>
            <w:gridSpan w:val="2"/>
          </w:tcPr>
          <w:p w:rsidR="0028220F" w:rsidP="0065630E" w:rsidRDefault="0028220F" w14:paraId="520148C1" w14:textId="5B7BD497">
            <w:r>
              <w:t xml:space="preserve">Voorgesteld </w:t>
            </w:r>
            <w:r w:rsidR="00363551">
              <w:t>28 januari 2026</w:t>
            </w:r>
          </w:p>
        </w:tc>
      </w:tr>
      <w:tr w:rsidR="0028220F" w:rsidTr="0065630E" w14:paraId="2F7F33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902041B" w14:textId="77777777"/>
        </w:tc>
        <w:tc>
          <w:tcPr>
            <w:tcW w:w="8647" w:type="dxa"/>
            <w:gridSpan w:val="2"/>
          </w:tcPr>
          <w:p w:rsidR="0028220F" w:rsidP="0065630E" w:rsidRDefault="0028220F" w14:paraId="1D6464E4" w14:textId="77777777"/>
        </w:tc>
      </w:tr>
      <w:tr w:rsidR="0028220F" w:rsidTr="0065630E" w14:paraId="79517A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DEA89CF" w14:textId="77777777"/>
        </w:tc>
        <w:tc>
          <w:tcPr>
            <w:tcW w:w="8647" w:type="dxa"/>
            <w:gridSpan w:val="2"/>
          </w:tcPr>
          <w:p w:rsidR="0028220F" w:rsidP="0065630E" w:rsidRDefault="0028220F" w14:paraId="69B5AA41" w14:textId="77777777">
            <w:r>
              <w:t>De Kamer,</w:t>
            </w:r>
          </w:p>
        </w:tc>
      </w:tr>
      <w:tr w:rsidR="0028220F" w:rsidTr="0065630E" w14:paraId="1F0514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D80FA7" w14:textId="77777777"/>
        </w:tc>
        <w:tc>
          <w:tcPr>
            <w:tcW w:w="8647" w:type="dxa"/>
            <w:gridSpan w:val="2"/>
          </w:tcPr>
          <w:p w:rsidR="0028220F" w:rsidP="0065630E" w:rsidRDefault="0028220F" w14:paraId="0CDD40A1" w14:textId="77777777"/>
        </w:tc>
      </w:tr>
      <w:tr w:rsidR="0028220F" w:rsidTr="0065630E" w14:paraId="088AC8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0EFDB80" w14:textId="77777777"/>
        </w:tc>
        <w:tc>
          <w:tcPr>
            <w:tcW w:w="8647" w:type="dxa"/>
            <w:gridSpan w:val="2"/>
          </w:tcPr>
          <w:p w:rsidR="0028220F" w:rsidP="0065630E" w:rsidRDefault="0028220F" w14:paraId="2CC47A0B" w14:textId="77777777">
            <w:r>
              <w:t>gehoord de beraadslaging,</w:t>
            </w:r>
          </w:p>
        </w:tc>
      </w:tr>
      <w:tr w:rsidR="0028220F" w:rsidTr="0065630E" w14:paraId="646EEC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47DFEF" w14:textId="77777777"/>
        </w:tc>
        <w:tc>
          <w:tcPr>
            <w:tcW w:w="8647" w:type="dxa"/>
            <w:gridSpan w:val="2"/>
          </w:tcPr>
          <w:p w:rsidR="0028220F" w:rsidP="0065630E" w:rsidRDefault="0028220F" w14:paraId="1366A905" w14:textId="77777777"/>
        </w:tc>
      </w:tr>
      <w:tr w:rsidR="0028220F" w:rsidTr="0065630E" w14:paraId="265353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71C422" w14:textId="77777777"/>
        </w:tc>
        <w:tc>
          <w:tcPr>
            <w:tcW w:w="8647" w:type="dxa"/>
            <w:gridSpan w:val="2"/>
          </w:tcPr>
          <w:p w:rsidR="00706686" w:rsidP="00706686" w:rsidRDefault="00706686" w14:paraId="6C203312" w14:textId="77777777">
            <w:r>
              <w:t>constaterende dat de Kamer zich in meerderheid al had uitgesproken over het binnen de EU steun vergaren voor het plaatsen van de IRGC op de EU-terreurlijst (motie-Ceder/Stoffer (32623, nr. 373));</w:t>
            </w:r>
          </w:p>
          <w:p w:rsidR="00706686" w:rsidP="00706686" w:rsidRDefault="00706686" w14:paraId="2A541A20" w14:textId="77777777"/>
          <w:p w:rsidR="00706686" w:rsidP="00706686" w:rsidRDefault="00706686" w14:paraId="777AF658" w14:textId="77777777">
            <w:r>
              <w:t>constaterende dat specifiek Spanje, Frankrijk en Italië het op de EU-terreurlijst plaatsen van de IRGC blokkeren;</w:t>
            </w:r>
          </w:p>
          <w:p w:rsidR="00706686" w:rsidP="00706686" w:rsidRDefault="00706686" w14:paraId="43497B11" w14:textId="77777777"/>
          <w:p w:rsidR="00706686" w:rsidP="00706686" w:rsidRDefault="00706686" w14:paraId="750300A2" w14:textId="77777777">
            <w:r>
              <w:t>verzoekt de regering actief steun te vergaren voor het plaatsen van de IRGC op de EU-terreurlijst en in het bijzonder bovengenoemde blokkerende landen te vragen het verzet te staken,</w:t>
            </w:r>
          </w:p>
          <w:p w:rsidR="00706686" w:rsidP="00706686" w:rsidRDefault="00706686" w14:paraId="0F3C2F4E" w14:textId="77777777"/>
          <w:p w:rsidR="00706686" w:rsidP="00706686" w:rsidRDefault="00706686" w14:paraId="12EF7EE8" w14:textId="77777777">
            <w:r>
              <w:t>en gaat over tot de orde van de dag.</w:t>
            </w:r>
          </w:p>
          <w:p w:rsidR="00706686" w:rsidP="00706686" w:rsidRDefault="00706686" w14:paraId="08E44D45" w14:textId="77777777"/>
          <w:p w:rsidR="00706686" w:rsidP="00706686" w:rsidRDefault="00706686" w14:paraId="39751261" w14:textId="77777777">
            <w:r>
              <w:t>Ceder</w:t>
            </w:r>
          </w:p>
          <w:p w:rsidR="00706686" w:rsidP="00706686" w:rsidRDefault="00706686" w14:paraId="5B4EE38F" w14:textId="77777777">
            <w:proofErr w:type="spellStart"/>
            <w:r>
              <w:t>Boswijk</w:t>
            </w:r>
            <w:proofErr w:type="spellEnd"/>
          </w:p>
          <w:p w:rsidR="0028220F" w:rsidP="00706686" w:rsidRDefault="00706686" w14:paraId="3D7E0359" w14:textId="7C7CDA5C">
            <w:r>
              <w:t>Stoffer</w:t>
            </w:r>
          </w:p>
        </w:tc>
      </w:tr>
    </w:tbl>
    <w:p w:rsidRPr="0028220F" w:rsidR="004A4819" w:rsidP="0028220F" w:rsidRDefault="004A4819" w14:paraId="65BB5F30" w14:textId="77777777"/>
    <w:sectPr w:rsidRPr="0028220F" w:rsidR="004A4819" w:rsidSect="00363551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831B4" w14:textId="77777777" w:rsidR="00706686" w:rsidRDefault="00706686">
      <w:pPr>
        <w:spacing w:line="20" w:lineRule="exact"/>
      </w:pPr>
    </w:p>
  </w:endnote>
  <w:endnote w:type="continuationSeparator" w:id="0">
    <w:p w14:paraId="2488ADFB" w14:textId="77777777" w:rsidR="00706686" w:rsidRDefault="0070668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2CE1699" w14:textId="77777777" w:rsidR="00706686" w:rsidRDefault="0070668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8011F" w14:textId="77777777" w:rsidR="00706686" w:rsidRDefault="0070668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EF08B35" w14:textId="77777777" w:rsidR="00706686" w:rsidRDefault="00706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86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63551"/>
    <w:rsid w:val="003C3FF3"/>
    <w:rsid w:val="0040151F"/>
    <w:rsid w:val="00411194"/>
    <w:rsid w:val="00414BEB"/>
    <w:rsid w:val="00440982"/>
    <w:rsid w:val="00460187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06686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01EEE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FA73A"/>
  <w15:docId w15:val="{C58C24CF-D2B5-41AE-9EFA-CAC1B33F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2026-01-29T10:38:00.0000000Z</dcterms:created>
  <dcterms:modified xsi:type="dcterms:W3CDTF">2026-01-29T10:38:00.0000000Z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