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AA20E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D373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042F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A00D5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0C1E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818C4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16A084" w14:textId="77777777"/>
        </w:tc>
      </w:tr>
      <w:tr w:rsidR="00997775" w14:paraId="24404C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3C9580" w14:textId="77777777"/>
        </w:tc>
      </w:tr>
      <w:tr w:rsidR="00997775" w14:paraId="3B06C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48458" w14:textId="77777777"/>
        </w:tc>
        <w:tc>
          <w:tcPr>
            <w:tcW w:w="7654" w:type="dxa"/>
            <w:gridSpan w:val="2"/>
          </w:tcPr>
          <w:p w:rsidR="00997775" w:rsidRDefault="00997775" w14:paraId="15460A53" w14:textId="77777777"/>
        </w:tc>
      </w:tr>
      <w:tr w:rsidR="00997775" w14:paraId="03E34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D06B1" w14:paraId="0E8ABB25" w14:textId="094A954B">
            <w:pPr>
              <w:rPr>
                <w:b/>
              </w:rPr>
            </w:pPr>
            <w:r w:rsidRPr="00BD06B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BD06B1">
              <w:rPr>
                <w:b/>
              </w:rPr>
              <w:t>734</w:t>
            </w:r>
          </w:p>
        </w:tc>
        <w:tc>
          <w:tcPr>
            <w:tcW w:w="7654" w:type="dxa"/>
            <w:gridSpan w:val="2"/>
          </w:tcPr>
          <w:p w:rsidRPr="00BD06B1" w:rsidR="00997775" w:rsidP="00A07C71" w:rsidRDefault="00BD06B1" w14:paraId="7B3A3A80" w14:textId="6A20D9A6">
            <w:pPr>
              <w:rPr>
                <w:b/>
                <w:bCs/>
              </w:rPr>
            </w:pPr>
            <w:r w:rsidRPr="00BD06B1">
              <w:rPr>
                <w:b/>
                <w:bCs/>
              </w:rPr>
              <w:t>Nederlandse diplomatie</w:t>
            </w:r>
          </w:p>
        </w:tc>
      </w:tr>
      <w:tr w:rsidR="00997775" w14:paraId="14478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F3972B" w14:textId="77777777"/>
        </w:tc>
        <w:tc>
          <w:tcPr>
            <w:tcW w:w="7654" w:type="dxa"/>
            <w:gridSpan w:val="2"/>
          </w:tcPr>
          <w:p w:rsidR="00997775" w:rsidRDefault="00997775" w14:paraId="38FB1AFF" w14:textId="77777777"/>
        </w:tc>
      </w:tr>
      <w:tr w:rsidR="00997775" w14:paraId="55777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5F9441" w14:textId="77777777"/>
        </w:tc>
        <w:tc>
          <w:tcPr>
            <w:tcW w:w="7654" w:type="dxa"/>
            <w:gridSpan w:val="2"/>
          </w:tcPr>
          <w:p w:rsidR="00997775" w:rsidRDefault="00997775" w14:paraId="6BC73CE1" w14:textId="77777777"/>
        </w:tc>
      </w:tr>
      <w:tr w:rsidR="00997775" w14:paraId="28973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33BB6" w14:textId="05362CF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D06B1"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997775" w:rsidRDefault="00997775" w14:paraId="3F8691E1" w14:textId="410D27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D06B1" w:rsidR="00BD06B1">
              <w:rPr>
                <w:b/>
              </w:rPr>
              <w:t>DE LEDEN PIRI EN CEDER</w:t>
            </w:r>
          </w:p>
        </w:tc>
      </w:tr>
      <w:tr w:rsidR="00997775" w14:paraId="74546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8ACDF9" w14:textId="77777777"/>
        </w:tc>
        <w:tc>
          <w:tcPr>
            <w:tcW w:w="7654" w:type="dxa"/>
            <w:gridSpan w:val="2"/>
          </w:tcPr>
          <w:p w:rsidR="00997775" w:rsidP="00280D6A" w:rsidRDefault="00997775" w14:paraId="040CA64C" w14:textId="73797215">
            <w:r>
              <w:t>Voorgesteld</w:t>
            </w:r>
            <w:r w:rsidR="00280D6A">
              <w:t xml:space="preserve"> </w:t>
            </w:r>
            <w:r w:rsidR="00BD06B1">
              <w:t>28 januari 2026</w:t>
            </w:r>
          </w:p>
        </w:tc>
      </w:tr>
      <w:tr w:rsidR="00997775" w14:paraId="3CFDB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046B2C" w14:textId="77777777"/>
        </w:tc>
        <w:tc>
          <w:tcPr>
            <w:tcW w:w="7654" w:type="dxa"/>
            <w:gridSpan w:val="2"/>
          </w:tcPr>
          <w:p w:rsidR="00997775" w:rsidRDefault="00997775" w14:paraId="75905444" w14:textId="77777777"/>
        </w:tc>
      </w:tr>
      <w:tr w:rsidR="00997775" w14:paraId="2871E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3D083" w14:textId="77777777"/>
        </w:tc>
        <w:tc>
          <w:tcPr>
            <w:tcW w:w="7654" w:type="dxa"/>
            <w:gridSpan w:val="2"/>
          </w:tcPr>
          <w:p w:rsidR="00997775" w:rsidRDefault="00997775" w14:paraId="7AC3110C" w14:textId="77777777">
            <w:r>
              <w:t>De Kamer,</w:t>
            </w:r>
          </w:p>
        </w:tc>
      </w:tr>
      <w:tr w:rsidR="00997775" w14:paraId="2DE80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2181DC" w14:textId="77777777"/>
        </w:tc>
        <w:tc>
          <w:tcPr>
            <w:tcW w:w="7654" w:type="dxa"/>
            <w:gridSpan w:val="2"/>
          </w:tcPr>
          <w:p w:rsidR="00997775" w:rsidRDefault="00997775" w14:paraId="047F979D" w14:textId="77777777"/>
        </w:tc>
      </w:tr>
      <w:tr w:rsidR="00997775" w14:paraId="2D9E7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99EAC4" w14:textId="77777777"/>
        </w:tc>
        <w:tc>
          <w:tcPr>
            <w:tcW w:w="7654" w:type="dxa"/>
            <w:gridSpan w:val="2"/>
          </w:tcPr>
          <w:p w:rsidR="00997775" w:rsidRDefault="00997775" w14:paraId="60D02EC1" w14:textId="77777777">
            <w:r>
              <w:t>gehoord de beraadslaging,</w:t>
            </w:r>
          </w:p>
        </w:tc>
      </w:tr>
      <w:tr w:rsidR="00997775" w14:paraId="21EBF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33171" w14:textId="77777777"/>
        </w:tc>
        <w:tc>
          <w:tcPr>
            <w:tcW w:w="7654" w:type="dxa"/>
            <w:gridSpan w:val="2"/>
          </w:tcPr>
          <w:p w:rsidR="00997775" w:rsidRDefault="00997775" w14:paraId="798C998F" w14:textId="77777777"/>
        </w:tc>
      </w:tr>
      <w:tr w:rsidR="00997775" w14:paraId="2DF90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5D59B" w14:textId="77777777"/>
        </w:tc>
        <w:tc>
          <w:tcPr>
            <w:tcW w:w="7654" w:type="dxa"/>
            <w:gridSpan w:val="2"/>
          </w:tcPr>
          <w:p w:rsidR="00BD06B1" w:rsidP="00BD06B1" w:rsidRDefault="00BD06B1" w14:paraId="45FEE77B" w14:textId="77777777">
            <w:r>
              <w:t>constaterende dat bezuinigingen op de Nederlandse diplomatieke slagkracht ten tijde van een geopolitieke waterscheiding ongelofelijk onverantwoordelijk zijn;</w:t>
            </w:r>
          </w:p>
          <w:p w:rsidR="00BD06B1" w:rsidP="00BD06B1" w:rsidRDefault="00BD06B1" w14:paraId="26FC69FC" w14:textId="77777777"/>
          <w:p w:rsidR="00BD06B1" w:rsidP="00BD06B1" w:rsidRDefault="00BD06B1" w14:paraId="5F033ACA" w14:textId="77777777">
            <w:r>
              <w:t>verzoekt het kabinet met klem om de uitvoering van de taakstelling voor het postennet onmiddellijk op te schorten,</w:t>
            </w:r>
          </w:p>
          <w:p w:rsidR="00BD06B1" w:rsidP="00BD06B1" w:rsidRDefault="00BD06B1" w14:paraId="4C0A46F0" w14:textId="77777777"/>
          <w:p w:rsidR="00BD06B1" w:rsidP="00BD06B1" w:rsidRDefault="00BD06B1" w14:paraId="19F340CF" w14:textId="77777777">
            <w:r>
              <w:t>en gaat over tot de orde van de dag.</w:t>
            </w:r>
          </w:p>
          <w:p w:rsidR="00BD06B1" w:rsidP="00BD06B1" w:rsidRDefault="00BD06B1" w14:paraId="240A0E7B" w14:textId="1AE05865"/>
          <w:p w:rsidR="00BD06B1" w:rsidP="00BD06B1" w:rsidRDefault="00BD06B1" w14:paraId="35CCBF0D" w14:textId="77777777">
            <w:r>
              <w:t>Piri</w:t>
            </w:r>
          </w:p>
          <w:p w:rsidR="00997775" w:rsidP="00BD06B1" w:rsidRDefault="00BD06B1" w14:paraId="679082DB" w14:textId="38FBFAAE">
            <w:r>
              <w:t>Ceder</w:t>
            </w:r>
          </w:p>
        </w:tc>
      </w:tr>
    </w:tbl>
    <w:p w:rsidR="00997775" w:rsidRDefault="00997775" w14:paraId="467307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202C" w14:textId="77777777" w:rsidR="00BD06B1" w:rsidRDefault="00BD06B1">
      <w:pPr>
        <w:spacing w:line="20" w:lineRule="exact"/>
      </w:pPr>
    </w:p>
  </w:endnote>
  <w:endnote w:type="continuationSeparator" w:id="0">
    <w:p w14:paraId="7C12A27E" w14:textId="77777777" w:rsidR="00BD06B1" w:rsidRDefault="00BD06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0BE4B0" w14:textId="77777777" w:rsidR="00BD06B1" w:rsidRDefault="00BD06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D1A7" w14:textId="77777777" w:rsidR="00BD06B1" w:rsidRDefault="00BD06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7D3B09" w14:textId="77777777" w:rsidR="00BD06B1" w:rsidRDefault="00BD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06B1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0E35D"/>
  <w15:docId w15:val="{FDEB28B0-662F-4276-AAE9-8E7FDF2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2026-01-29T08:08:00.0000000Z</dcterms:created>
  <dcterms:modified xsi:type="dcterms:W3CDTF">2026-01-29T08:11:00.0000000Z</dcterms:modified>
  <dc:description>------------------------</dc:description>
  <dc:subject/>
  <keywords/>
  <version/>
  <category/>
</coreProperties>
</file>