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5E6D87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EBB8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23EA7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3CB707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0BCD3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CA3A0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A78B9B" w14:textId="77777777"/>
        </w:tc>
      </w:tr>
      <w:tr w:rsidR="00997775" w14:paraId="6A35C4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509374" w14:textId="77777777"/>
        </w:tc>
      </w:tr>
      <w:tr w:rsidR="00997775" w14:paraId="10100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B68F83" w14:textId="77777777"/>
        </w:tc>
        <w:tc>
          <w:tcPr>
            <w:tcW w:w="7654" w:type="dxa"/>
            <w:gridSpan w:val="2"/>
          </w:tcPr>
          <w:p w:rsidR="00997775" w:rsidRDefault="00997775" w14:paraId="15AC5A47" w14:textId="77777777"/>
        </w:tc>
      </w:tr>
      <w:tr w:rsidR="00997775" w14:paraId="10466A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C4BA7" w14:paraId="51D332A7" w14:textId="60A0D626">
            <w:pPr>
              <w:rPr>
                <w:b/>
              </w:rPr>
            </w:pPr>
            <w:r w:rsidRPr="007C4BA7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7C4BA7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Pr="007C4BA7" w:rsidR="00997775" w:rsidP="00A07C71" w:rsidRDefault="007C4BA7" w14:paraId="2E4B0D35" w14:textId="290A7A01">
            <w:pPr>
              <w:rPr>
                <w:b/>
                <w:bCs/>
              </w:rPr>
            </w:pPr>
            <w:r w:rsidRPr="007C4BA7">
              <w:rPr>
                <w:b/>
                <w:bCs/>
              </w:rPr>
              <w:t>De situatie in het Midden-Oosten</w:t>
            </w:r>
          </w:p>
        </w:tc>
      </w:tr>
      <w:tr w:rsidR="00997775" w14:paraId="4CB07A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66AB01" w14:textId="77777777"/>
        </w:tc>
        <w:tc>
          <w:tcPr>
            <w:tcW w:w="7654" w:type="dxa"/>
            <w:gridSpan w:val="2"/>
          </w:tcPr>
          <w:p w:rsidR="00997775" w:rsidRDefault="00997775" w14:paraId="15BB4771" w14:textId="77777777"/>
        </w:tc>
      </w:tr>
      <w:tr w:rsidR="00997775" w14:paraId="6F8A79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498FFD" w14:textId="77777777"/>
        </w:tc>
        <w:tc>
          <w:tcPr>
            <w:tcW w:w="7654" w:type="dxa"/>
            <w:gridSpan w:val="2"/>
          </w:tcPr>
          <w:p w:rsidR="00997775" w:rsidRDefault="00997775" w14:paraId="0625B481" w14:textId="77777777"/>
        </w:tc>
      </w:tr>
      <w:tr w:rsidR="00997775" w14:paraId="42CF64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5C60E8" w14:textId="3C418BA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C4BA7">
              <w:rPr>
                <w:b/>
              </w:rPr>
              <w:t>619</w:t>
            </w:r>
          </w:p>
        </w:tc>
        <w:tc>
          <w:tcPr>
            <w:tcW w:w="7654" w:type="dxa"/>
            <w:gridSpan w:val="2"/>
          </w:tcPr>
          <w:p w:rsidR="00997775" w:rsidRDefault="00997775" w14:paraId="28FE6758" w14:textId="7F4C392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C4BA7" w:rsidR="007C4BA7">
              <w:rPr>
                <w:b/>
              </w:rPr>
              <w:t>HET LID PIRI</w:t>
            </w:r>
          </w:p>
        </w:tc>
      </w:tr>
      <w:tr w:rsidR="00997775" w14:paraId="5937FE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45B774" w14:textId="77777777"/>
        </w:tc>
        <w:tc>
          <w:tcPr>
            <w:tcW w:w="7654" w:type="dxa"/>
            <w:gridSpan w:val="2"/>
          </w:tcPr>
          <w:p w:rsidR="00997775" w:rsidP="00280D6A" w:rsidRDefault="00997775" w14:paraId="729BAC90" w14:textId="74FFD908">
            <w:r>
              <w:t>Voorgesteld</w:t>
            </w:r>
            <w:r w:rsidR="00280D6A">
              <w:t xml:space="preserve"> </w:t>
            </w:r>
            <w:r w:rsidR="007C4BA7">
              <w:t>28 januari 2026</w:t>
            </w:r>
          </w:p>
        </w:tc>
      </w:tr>
      <w:tr w:rsidR="00997775" w14:paraId="11E528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380838" w14:textId="77777777"/>
        </w:tc>
        <w:tc>
          <w:tcPr>
            <w:tcW w:w="7654" w:type="dxa"/>
            <w:gridSpan w:val="2"/>
          </w:tcPr>
          <w:p w:rsidR="00997775" w:rsidRDefault="00997775" w14:paraId="04A03A31" w14:textId="77777777"/>
        </w:tc>
      </w:tr>
      <w:tr w:rsidR="00997775" w14:paraId="059103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44AB96" w14:textId="77777777"/>
        </w:tc>
        <w:tc>
          <w:tcPr>
            <w:tcW w:w="7654" w:type="dxa"/>
            <w:gridSpan w:val="2"/>
          </w:tcPr>
          <w:p w:rsidR="00997775" w:rsidRDefault="00997775" w14:paraId="287758A9" w14:textId="77777777">
            <w:r>
              <w:t>De Kamer,</w:t>
            </w:r>
          </w:p>
        </w:tc>
      </w:tr>
      <w:tr w:rsidR="00997775" w14:paraId="0EB52A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439A8A" w14:textId="77777777"/>
        </w:tc>
        <w:tc>
          <w:tcPr>
            <w:tcW w:w="7654" w:type="dxa"/>
            <w:gridSpan w:val="2"/>
          </w:tcPr>
          <w:p w:rsidR="00997775" w:rsidRDefault="00997775" w14:paraId="678C5C13" w14:textId="77777777"/>
        </w:tc>
      </w:tr>
      <w:tr w:rsidR="00997775" w14:paraId="6E076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351C01" w14:textId="77777777"/>
        </w:tc>
        <w:tc>
          <w:tcPr>
            <w:tcW w:w="7654" w:type="dxa"/>
            <w:gridSpan w:val="2"/>
          </w:tcPr>
          <w:p w:rsidR="00997775" w:rsidRDefault="00997775" w14:paraId="2B802490" w14:textId="77777777">
            <w:r>
              <w:t>gehoord de beraadslaging,</w:t>
            </w:r>
          </w:p>
        </w:tc>
      </w:tr>
      <w:tr w:rsidR="00997775" w14:paraId="122E61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D774DB" w14:textId="77777777"/>
        </w:tc>
        <w:tc>
          <w:tcPr>
            <w:tcW w:w="7654" w:type="dxa"/>
            <w:gridSpan w:val="2"/>
          </w:tcPr>
          <w:p w:rsidR="00997775" w:rsidRDefault="00997775" w14:paraId="60AAC402" w14:textId="77777777"/>
        </w:tc>
      </w:tr>
      <w:tr w:rsidR="00997775" w14:paraId="0579CA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5AD295" w14:textId="77777777"/>
        </w:tc>
        <w:tc>
          <w:tcPr>
            <w:tcW w:w="7654" w:type="dxa"/>
            <w:gridSpan w:val="2"/>
          </w:tcPr>
          <w:p w:rsidR="007C4BA7" w:rsidP="007C4BA7" w:rsidRDefault="007C4BA7" w14:paraId="4FD18F4B" w14:textId="77777777">
            <w:r>
              <w:t>overwegende dat de EU nog steeds zo'n vijftien keer meer goederen importeert uit illegale nederzettingen in de bezette Palestijnse gebieden dan van Palestijnse ondernemers;</w:t>
            </w:r>
          </w:p>
          <w:p w:rsidR="007C4BA7" w:rsidP="007C4BA7" w:rsidRDefault="007C4BA7" w14:paraId="0BF9E70D" w14:textId="77777777"/>
          <w:p w:rsidR="007C4BA7" w:rsidP="007C4BA7" w:rsidRDefault="007C4BA7" w14:paraId="3572FFAC" w14:textId="77777777">
            <w:r>
              <w:t>constaterende dat er duidelijke uitspraken liggen van het Internationaal Gerechtshof over het stoppen van investeringen in en handel met illegale nederzettingen;</w:t>
            </w:r>
          </w:p>
          <w:p w:rsidR="007C4BA7" w:rsidP="007C4BA7" w:rsidRDefault="007C4BA7" w14:paraId="5EEE1F1E" w14:textId="77777777"/>
          <w:p w:rsidR="007C4BA7" w:rsidP="007C4BA7" w:rsidRDefault="007C4BA7" w14:paraId="17C731A5" w14:textId="77777777">
            <w:r>
              <w:t>constaterende dat de Israëlische regering op grote schaal doorgaat met de verdere annexatie van Palestijns grondgebied en de bouw van illegale nederzettingen;</w:t>
            </w:r>
          </w:p>
          <w:p w:rsidR="007C4BA7" w:rsidP="007C4BA7" w:rsidRDefault="007C4BA7" w14:paraId="7A79522A" w14:textId="77777777"/>
          <w:p w:rsidR="007C4BA7" w:rsidP="007C4BA7" w:rsidRDefault="007C4BA7" w14:paraId="4FC83758" w14:textId="77777777">
            <w:r>
              <w:t>verzoekt het kabinet om vaart te zetten achter de nationale wetgeving om investeringen in en handel met illegale nederzettingen te verbieden,</w:t>
            </w:r>
          </w:p>
          <w:p w:rsidR="007C4BA7" w:rsidP="007C4BA7" w:rsidRDefault="007C4BA7" w14:paraId="3730A010" w14:textId="77777777"/>
          <w:p w:rsidR="007C4BA7" w:rsidP="007C4BA7" w:rsidRDefault="007C4BA7" w14:paraId="4F0011D8" w14:textId="77777777">
            <w:r>
              <w:t>en gaat over tot de orde van de dag.</w:t>
            </w:r>
          </w:p>
          <w:p w:rsidR="007C4BA7" w:rsidP="007C4BA7" w:rsidRDefault="007C4BA7" w14:paraId="50B9745E" w14:textId="4190B6AA"/>
          <w:p w:rsidR="00997775" w:rsidP="007C4BA7" w:rsidRDefault="007C4BA7" w14:paraId="6F4D59C5" w14:textId="67BC757E">
            <w:r>
              <w:t>Piri</w:t>
            </w:r>
          </w:p>
        </w:tc>
      </w:tr>
    </w:tbl>
    <w:p w:rsidR="00997775" w:rsidRDefault="00997775" w14:paraId="2C6924B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7706" w14:textId="77777777" w:rsidR="007C4BA7" w:rsidRDefault="007C4BA7">
      <w:pPr>
        <w:spacing w:line="20" w:lineRule="exact"/>
      </w:pPr>
    </w:p>
  </w:endnote>
  <w:endnote w:type="continuationSeparator" w:id="0">
    <w:p w14:paraId="7211AFE0" w14:textId="77777777" w:rsidR="007C4BA7" w:rsidRDefault="007C4BA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58C2B9" w14:textId="77777777" w:rsidR="007C4BA7" w:rsidRDefault="007C4BA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685A" w14:textId="77777777" w:rsidR="007C4BA7" w:rsidRDefault="007C4BA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AB9897" w14:textId="77777777" w:rsidR="007C4BA7" w:rsidRDefault="007C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A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4BA7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1E6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B7C94"/>
  <w15:docId w15:val="{126A3168-26D6-40E0-96CA-81FF6248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2026-01-29T09:05:00.0000000Z</dcterms:created>
  <dcterms:modified xsi:type="dcterms:W3CDTF">2026-01-29T09:14:00.0000000Z</dcterms:modified>
  <dc:description>------------------------</dc:description>
  <dc:subject/>
  <keywords/>
  <version/>
  <category/>
</coreProperties>
</file>