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5D25" w14:paraId="2F95CF5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198A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EC2D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5D25" w14:paraId="29DC4A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3FDBB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95D25" w14:paraId="4C371C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220C1B" w14:textId="77777777"/>
        </w:tc>
      </w:tr>
      <w:tr w:rsidR="00997775" w:rsidTr="00B95D25" w14:paraId="307BA4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5AEE7A" w14:textId="77777777"/>
        </w:tc>
      </w:tr>
      <w:tr w:rsidR="00997775" w:rsidTr="00B95D25" w14:paraId="4C35E8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1D8A9" w14:textId="77777777"/>
        </w:tc>
        <w:tc>
          <w:tcPr>
            <w:tcW w:w="7654" w:type="dxa"/>
            <w:gridSpan w:val="2"/>
          </w:tcPr>
          <w:p w:rsidR="00997775" w:rsidRDefault="00997775" w14:paraId="34917B5A" w14:textId="77777777"/>
        </w:tc>
      </w:tr>
      <w:tr w:rsidR="00B95D25" w:rsidTr="00B95D25" w14:paraId="11011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D25" w:rsidP="00B95D25" w:rsidRDefault="00B95D25" w14:paraId="4B2F5C1A" w14:textId="01966BD9">
            <w:pPr>
              <w:rPr>
                <w:b/>
              </w:rPr>
            </w:pPr>
            <w:r w:rsidRPr="007C4BA7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7C4BA7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B95D25" w:rsidP="00B95D25" w:rsidRDefault="00B95D25" w14:paraId="72ED346C" w14:textId="4FE6BAC8">
            <w:pPr>
              <w:rPr>
                <w:b/>
              </w:rPr>
            </w:pPr>
            <w:r w:rsidRPr="007C4BA7">
              <w:rPr>
                <w:b/>
                <w:bCs/>
              </w:rPr>
              <w:t>De situatie in het Midden-Oosten</w:t>
            </w:r>
          </w:p>
        </w:tc>
      </w:tr>
      <w:tr w:rsidR="00B95D25" w:rsidTr="00B95D25" w14:paraId="6EA5A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D25" w:rsidP="00B95D25" w:rsidRDefault="00B95D25" w14:paraId="7105E4D9" w14:textId="77777777"/>
        </w:tc>
        <w:tc>
          <w:tcPr>
            <w:tcW w:w="7654" w:type="dxa"/>
            <w:gridSpan w:val="2"/>
          </w:tcPr>
          <w:p w:rsidR="00B95D25" w:rsidP="00B95D25" w:rsidRDefault="00B95D25" w14:paraId="0A2954C4" w14:textId="77777777"/>
        </w:tc>
      </w:tr>
      <w:tr w:rsidR="00B95D25" w:rsidTr="00B95D25" w14:paraId="19570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D25" w:rsidP="00B95D25" w:rsidRDefault="00B95D25" w14:paraId="641645E9" w14:textId="77777777"/>
        </w:tc>
        <w:tc>
          <w:tcPr>
            <w:tcW w:w="7654" w:type="dxa"/>
            <w:gridSpan w:val="2"/>
          </w:tcPr>
          <w:p w:rsidR="00B95D25" w:rsidP="00B95D25" w:rsidRDefault="00B95D25" w14:paraId="4584F926" w14:textId="77777777"/>
        </w:tc>
      </w:tr>
      <w:tr w:rsidR="00B95D25" w:rsidTr="00B95D25" w14:paraId="343BF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D25" w:rsidP="00B95D25" w:rsidRDefault="00B95D25" w14:paraId="3B2D9B31" w14:textId="0BB02C8F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B95D25" w:rsidP="00B95D25" w:rsidRDefault="00B95D25" w14:paraId="5FA7678A" w14:textId="020DE1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95D25">
              <w:rPr>
                <w:b/>
              </w:rPr>
              <w:t>HET LID PIRI</w:t>
            </w:r>
          </w:p>
        </w:tc>
      </w:tr>
      <w:tr w:rsidR="00B95D25" w:rsidTr="00B95D25" w14:paraId="36DC7C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D25" w:rsidP="00B95D25" w:rsidRDefault="00B95D25" w14:paraId="7A891044" w14:textId="77777777"/>
        </w:tc>
        <w:tc>
          <w:tcPr>
            <w:tcW w:w="7654" w:type="dxa"/>
            <w:gridSpan w:val="2"/>
          </w:tcPr>
          <w:p w:rsidR="00B95D25" w:rsidP="00B95D25" w:rsidRDefault="00B95D25" w14:paraId="7741EAE0" w14:textId="5C117858">
            <w:r>
              <w:t>Voorgesteld 28 januari 2026</w:t>
            </w:r>
          </w:p>
        </w:tc>
      </w:tr>
      <w:tr w:rsidR="00997775" w:rsidTr="00B95D25" w14:paraId="316FC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8FCF1F" w14:textId="77777777"/>
        </w:tc>
        <w:tc>
          <w:tcPr>
            <w:tcW w:w="7654" w:type="dxa"/>
            <w:gridSpan w:val="2"/>
          </w:tcPr>
          <w:p w:rsidR="00997775" w:rsidRDefault="00997775" w14:paraId="7F09AE47" w14:textId="77777777"/>
        </w:tc>
      </w:tr>
      <w:tr w:rsidR="00997775" w:rsidTr="00B95D25" w14:paraId="1A62A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4D7CF1" w14:textId="77777777"/>
        </w:tc>
        <w:tc>
          <w:tcPr>
            <w:tcW w:w="7654" w:type="dxa"/>
            <w:gridSpan w:val="2"/>
          </w:tcPr>
          <w:p w:rsidR="00997775" w:rsidRDefault="00997775" w14:paraId="3FBEEBA3" w14:textId="77777777">
            <w:r>
              <w:t>De Kamer,</w:t>
            </w:r>
          </w:p>
        </w:tc>
      </w:tr>
      <w:tr w:rsidR="00997775" w:rsidTr="00B95D25" w14:paraId="4EF89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B9EB0C" w14:textId="77777777"/>
        </w:tc>
        <w:tc>
          <w:tcPr>
            <w:tcW w:w="7654" w:type="dxa"/>
            <w:gridSpan w:val="2"/>
          </w:tcPr>
          <w:p w:rsidR="00997775" w:rsidRDefault="00997775" w14:paraId="357B1C47" w14:textId="77777777"/>
        </w:tc>
      </w:tr>
      <w:tr w:rsidR="00997775" w:rsidTr="00B95D25" w14:paraId="4A3E2F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06AF3E" w14:textId="77777777"/>
        </w:tc>
        <w:tc>
          <w:tcPr>
            <w:tcW w:w="7654" w:type="dxa"/>
            <w:gridSpan w:val="2"/>
          </w:tcPr>
          <w:p w:rsidR="00997775" w:rsidRDefault="00997775" w14:paraId="227DAC0D" w14:textId="77777777">
            <w:r>
              <w:t>gehoord de beraadslaging,</w:t>
            </w:r>
          </w:p>
        </w:tc>
      </w:tr>
      <w:tr w:rsidR="00997775" w:rsidTr="00B95D25" w14:paraId="46FE6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C3B867" w14:textId="77777777"/>
        </w:tc>
        <w:tc>
          <w:tcPr>
            <w:tcW w:w="7654" w:type="dxa"/>
            <w:gridSpan w:val="2"/>
          </w:tcPr>
          <w:p w:rsidR="00997775" w:rsidRDefault="00997775" w14:paraId="458629CC" w14:textId="77777777"/>
        </w:tc>
      </w:tr>
      <w:tr w:rsidR="00997775" w:rsidTr="00B95D25" w14:paraId="4716E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4B8B3B" w14:textId="77777777"/>
        </w:tc>
        <w:tc>
          <w:tcPr>
            <w:tcW w:w="7654" w:type="dxa"/>
            <w:gridSpan w:val="2"/>
          </w:tcPr>
          <w:p w:rsidR="00B95D25" w:rsidP="00B95D25" w:rsidRDefault="00B95D25" w14:paraId="5F59E960" w14:textId="77777777">
            <w:r>
              <w:t>constaterende dat de Israëlische autoriteiten nog steeds geen toegang tot Gaza verlenen aan internationale organisaties zoals Artsen zonder Grenzen, noch aan buitenlandse journalisten;</w:t>
            </w:r>
          </w:p>
          <w:p w:rsidR="00B95D25" w:rsidP="00B95D25" w:rsidRDefault="00B95D25" w14:paraId="1A46EEA3" w14:textId="77777777"/>
          <w:p w:rsidR="00B95D25" w:rsidP="00B95D25" w:rsidRDefault="00B95D25" w14:paraId="175AF7F8" w14:textId="77777777">
            <w:r>
              <w:t>verzoekt het kabinet om in EU-verband het opschorten van het handelsdeel van het EU-Israël-associatieakkoord opnieuw te agenderen,</w:t>
            </w:r>
          </w:p>
          <w:p w:rsidR="00B95D25" w:rsidP="00B95D25" w:rsidRDefault="00B95D25" w14:paraId="0FBBC895" w14:textId="77777777"/>
          <w:p w:rsidR="00B95D25" w:rsidP="00B95D25" w:rsidRDefault="00B95D25" w14:paraId="17E7B4BF" w14:textId="77777777">
            <w:r>
              <w:t>en gaat over tot de orde van de dag.</w:t>
            </w:r>
          </w:p>
          <w:p w:rsidR="00B95D25" w:rsidP="00B95D25" w:rsidRDefault="00B95D25" w14:paraId="2F0DBA16" w14:textId="320ABA78"/>
          <w:p w:rsidR="00997775" w:rsidP="00B95D25" w:rsidRDefault="00B95D25" w14:paraId="75292900" w14:textId="60A06C3A">
            <w:r>
              <w:t>Piri</w:t>
            </w:r>
          </w:p>
        </w:tc>
      </w:tr>
    </w:tbl>
    <w:p w:rsidR="00997775" w:rsidRDefault="00997775" w14:paraId="555B02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AA6D" w14:textId="77777777" w:rsidR="00B95D25" w:rsidRDefault="00B95D25">
      <w:pPr>
        <w:spacing w:line="20" w:lineRule="exact"/>
      </w:pPr>
    </w:p>
  </w:endnote>
  <w:endnote w:type="continuationSeparator" w:id="0">
    <w:p w14:paraId="6D6EA4C5" w14:textId="77777777" w:rsidR="00B95D25" w:rsidRDefault="00B95D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61B6EB" w14:textId="77777777" w:rsidR="00B95D25" w:rsidRDefault="00B95D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B0F3" w14:textId="77777777" w:rsidR="00B95D25" w:rsidRDefault="00B95D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33A778" w14:textId="77777777" w:rsidR="00B95D25" w:rsidRDefault="00B9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2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5D25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9E56D"/>
  <w15:docId w15:val="{DEEA8DA8-8DAE-4A69-839E-36D700C2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2026-01-29T09:08:00.0000000Z</dcterms:created>
  <dcterms:modified xsi:type="dcterms:W3CDTF">2026-01-29T09:18:00.0000000Z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