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34E00" w14:paraId="0C84BE3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3718A0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5CA49F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34E00" w14:paraId="1DDD9BC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B81CE8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34E00" w14:paraId="11B66A2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9AE606F" w14:textId="77777777"/>
        </w:tc>
      </w:tr>
      <w:tr w:rsidR="00997775" w:rsidTr="00334E00" w14:paraId="02D3456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E1410C0" w14:textId="77777777"/>
        </w:tc>
      </w:tr>
      <w:tr w:rsidR="00997775" w:rsidTr="00334E00" w14:paraId="601D16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1A6E56" w14:textId="77777777"/>
        </w:tc>
        <w:tc>
          <w:tcPr>
            <w:tcW w:w="7654" w:type="dxa"/>
            <w:gridSpan w:val="2"/>
          </w:tcPr>
          <w:p w:rsidR="00997775" w:rsidRDefault="00997775" w14:paraId="5707C4FE" w14:textId="77777777"/>
        </w:tc>
      </w:tr>
      <w:tr w:rsidR="00334E00" w:rsidTr="00334E00" w14:paraId="53C485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4E00" w:rsidP="00334E00" w:rsidRDefault="00334E00" w14:paraId="56F3DD66" w14:textId="5C438596">
            <w:pPr>
              <w:rPr>
                <w:b/>
              </w:rPr>
            </w:pPr>
            <w:r w:rsidRPr="007C4BA7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  <w:r w:rsidRPr="007C4BA7">
              <w:rPr>
                <w:b/>
              </w:rPr>
              <w:t>432</w:t>
            </w:r>
          </w:p>
        </w:tc>
        <w:tc>
          <w:tcPr>
            <w:tcW w:w="7654" w:type="dxa"/>
            <w:gridSpan w:val="2"/>
          </w:tcPr>
          <w:p w:rsidR="00334E00" w:rsidP="00334E00" w:rsidRDefault="00334E00" w14:paraId="648169CB" w14:textId="3E10D7B8">
            <w:pPr>
              <w:rPr>
                <w:b/>
              </w:rPr>
            </w:pPr>
            <w:r w:rsidRPr="007C4BA7">
              <w:rPr>
                <w:b/>
                <w:bCs/>
              </w:rPr>
              <w:t>De situatie in het Midden-Oosten</w:t>
            </w:r>
          </w:p>
        </w:tc>
      </w:tr>
      <w:tr w:rsidR="00334E00" w:rsidTr="00334E00" w14:paraId="6DEEF9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4E00" w:rsidP="00334E00" w:rsidRDefault="00334E00" w14:paraId="3541BFBD" w14:textId="77777777"/>
        </w:tc>
        <w:tc>
          <w:tcPr>
            <w:tcW w:w="7654" w:type="dxa"/>
            <w:gridSpan w:val="2"/>
          </w:tcPr>
          <w:p w:rsidR="00334E00" w:rsidP="00334E00" w:rsidRDefault="00334E00" w14:paraId="36657965" w14:textId="77777777"/>
        </w:tc>
      </w:tr>
      <w:tr w:rsidR="00334E00" w:rsidTr="00334E00" w14:paraId="72A888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4E00" w:rsidP="00334E00" w:rsidRDefault="00334E00" w14:paraId="03DFB2A2" w14:textId="77777777"/>
        </w:tc>
        <w:tc>
          <w:tcPr>
            <w:tcW w:w="7654" w:type="dxa"/>
            <w:gridSpan w:val="2"/>
          </w:tcPr>
          <w:p w:rsidR="00334E00" w:rsidP="00334E00" w:rsidRDefault="00334E00" w14:paraId="37D49D6F" w14:textId="77777777"/>
        </w:tc>
      </w:tr>
      <w:tr w:rsidR="00334E00" w:rsidTr="00334E00" w14:paraId="75C1BD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4E00" w:rsidP="00334E00" w:rsidRDefault="00334E00" w14:paraId="467988E3" w14:textId="403A899B">
            <w:pPr>
              <w:rPr>
                <w:b/>
              </w:rPr>
            </w:pPr>
            <w:r>
              <w:rPr>
                <w:b/>
              </w:rPr>
              <w:t>Nr. 6</w:t>
            </w:r>
            <w:r>
              <w:rPr>
                <w:b/>
              </w:rPr>
              <w:t>21</w:t>
            </w:r>
          </w:p>
        </w:tc>
        <w:tc>
          <w:tcPr>
            <w:tcW w:w="7654" w:type="dxa"/>
            <w:gridSpan w:val="2"/>
          </w:tcPr>
          <w:p w:rsidR="00334E00" w:rsidP="00334E00" w:rsidRDefault="00334E00" w14:paraId="3F853EA9" w14:textId="5CE4DF6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334E00">
              <w:rPr>
                <w:b/>
              </w:rPr>
              <w:t>DE LEDEN PIRI EN VAN DER WERF</w:t>
            </w:r>
          </w:p>
        </w:tc>
      </w:tr>
      <w:tr w:rsidR="00334E00" w:rsidTr="00334E00" w14:paraId="381926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4E00" w:rsidP="00334E00" w:rsidRDefault="00334E00" w14:paraId="24842545" w14:textId="77777777"/>
        </w:tc>
        <w:tc>
          <w:tcPr>
            <w:tcW w:w="7654" w:type="dxa"/>
            <w:gridSpan w:val="2"/>
          </w:tcPr>
          <w:p w:rsidR="00334E00" w:rsidP="00334E00" w:rsidRDefault="00334E00" w14:paraId="7C969683" w14:textId="4CE704B2">
            <w:r>
              <w:t>Voorgesteld 28 januari 2026</w:t>
            </w:r>
          </w:p>
        </w:tc>
      </w:tr>
      <w:tr w:rsidR="00997775" w:rsidTr="00334E00" w14:paraId="507FC8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EB14CD" w14:textId="77777777"/>
        </w:tc>
        <w:tc>
          <w:tcPr>
            <w:tcW w:w="7654" w:type="dxa"/>
            <w:gridSpan w:val="2"/>
          </w:tcPr>
          <w:p w:rsidR="00997775" w:rsidRDefault="00997775" w14:paraId="5089C60D" w14:textId="77777777"/>
        </w:tc>
      </w:tr>
      <w:tr w:rsidR="00997775" w:rsidTr="00334E00" w14:paraId="29BFE6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471F69" w14:textId="77777777"/>
        </w:tc>
        <w:tc>
          <w:tcPr>
            <w:tcW w:w="7654" w:type="dxa"/>
            <w:gridSpan w:val="2"/>
          </w:tcPr>
          <w:p w:rsidR="00997775" w:rsidRDefault="00997775" w14:paraId="308CEF2A" w14:textId="77777777">
            <w:r>
              <w:t>De Kamer,</w:t>
            </w:r>
          </w:p>
        </w:tc>
      </w:tr>
      <w:tr w:rsidR="00997775" w:rsidTr="00334E00" w14:paraId="5617DD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0B665F" w14:textId="77777777"/>
        </w:tc>
        <w:tc>
          <w:tcPr>
            <w:tcW w:w="7654" w:type="dxa"/>
            <w:gridSpan w:val="2"/>
          </w:tcPr>
          <w:p w:rsidR="00997775" w:rsidRDefault="00997775" w14:paraId="4A63148A" w14:textId="77777777"/>
        </w:tc>
      </w:tr>
      <w:tr w:rsidR="00997775" w:rsidTr="00334E00" w14:paraId="7093AF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9F429B" w14:textId="77777777"/>
        </w:tc>
        <w:tc>
          <w:tcPr>
            <w:tcW w:w="7654" w:type="dxa"/>
            <w:gridSpan w:val="2"/>
          </w:tcPr>
          <w:p w:rsidR="00997775" w:rsidRDefault="00997775" w14:paraId="34CB2693" w14:textId="77777777">
            <w:r>
              <w:t>gehoord de beraadslaging,</w:t>
            </w:r>
          </w:p>
        </w:tc>
      </w:tr>
      <w:tr w:rsidR="00997775" w:rsidTr="00334E00" w14:paraId="48AAB8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BC6EEF" w14:textId="77777777"/>
        </w:tc>
        <w:tc>
          <w:tcPr>
            <w:tcW w:w="7654" w:type="dxa"/>
            <w:gridSpan w:val="2"/>
          </w:tcPr>
          <w:p w:rsidR="00997775" w:rsidRDefault="00997775" w14:paraId="13F8BE56" w14:textId="77777777"/>
        </w:tc>
      </w:tr>
      <w:tr w:rsidR="00997775" w:rsidTr="00334E00" w14:paraId="154D55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6CE0EC" w14:textId="77777777"/>
        </w:tc>
        <w:tc>
          <w:tcPr>
            <w:tcW w:w="7654" w:type="dxa"/>
            <w:gridSpan w:val="2"/>
          </w:tcPr>
          <w:p w:rsidR="00334E00" w:rsidP="00334E00" w:rsidRDefault="00334E00" w14:paraId="013CFA4C" w14:textId="77777777">
            <w:r>
              <w:t>constaterende dat er serieuze kritiek is op het voorgestelde mandaat, de besluitvormingsstructuur en de samenstelling van Trumps Board of Peace;</w:t>
            </w:r>
          </w:p>
          <w:p w:rsidR="00334E00" w:rsidP="00334E00" w:rsidRDefault="00334E00" w14:paraId="325D4217" w14:textId="77777777"/>
          <w:p w:rsidR="00334E00" w:rsidP="00334E00" w:rsidRDefault="00334E00" w14:paraId="1B5AE86A" w14:textId="77777777">
            <w:r>
              <w:t>overwegende dat het VN-Handvest leidend is;</w:t>
            </w:r>
          </w:p>
          <w:p w:rsidR="00334E00" w:rsidP="00334E00" w:rsidRDefault="00334E00" w14:paraId="7E857A78" w14:textId="77777777"/>
          <w:p w:rsidR="00334E00" w:rsidP="00334E00" w:rsidRDefault="00334E00" w14:paraId="0992E3D5" w14:textId="77777777">
            <w:r>
              <w:t>verzoekt de regering om niet toe te treden tot de Board of Peace,</w:t>
            </w:r>
          </w:p>
          <w:p w:rsidR="00334E00" w:rsidP="00334E00" w:rsidRDefault="00334E00" w14:paraId="77ACCFEC" w14:textId="77777777"/>
          <w:p w:rsidR="00334E00" w:rsidP="00334E00" w:rsidRDefault="00334E00" w14:paraId="633B1FA2" w14:textId="77777777">
            <w:r>
              <w:t>en gaat over tot de orde van de dag.</w:t>
            </w:r>
          </w:p>
          <w:p w:rsidR="00334E00" w:rsidP="00334E00" w:rsidRDefault="00334E00" w14:paraId="6E39635A" w14:textId="3BB17AFC"/>
          <w:p w:rsidR="00334E00" w:rsidP="00334E00" w:rsidRDefault="00334E00" w14:paraId="04A9C83E" w14:textId="77777777">
            <w:r>
              <w:t>Piri</w:t>
            </w:r>
          </w:p>
          <w:p w:rsidR="00997775" w:rsidP="00334E00" w:rsidRDefault="00334E00" w14:paraId="63FDA91B" w14:textId="2A867E58">
            <w:r>
              <w:t>Van der Werf</w:t>
            </w:r>
          </w:p>
        </w:tc>
      </w:tr>
    </w:tbl>
    <w:p w:rsidR="00997775" w:rsidRDefault="00997775" w14:paraId="52E1E0B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02C92" w14:textId="77777777" w:rsidR="00334E00" w:rsidRDefault="00334E00">
      <w:pPr>
        <w:spacing w:line="20" w:lineRule="exact"/>
      </w:pPr>
    </w:p>
  </w:endnote>
  <w:endnote w:type="continuationSeparator" w:id="0">
    <w:p w14:paraId="7FBE5A90" w14:textId="77777777" w:rsidR="00334E00" w:rsidRDefault="00334E0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3E823C5" w14:textId="77777777" w:rsidR="00334E00" w:rsidRDefault="00334E0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E0F0E" w14:textId="77777777" w:rsidR="00334E00" w:rsidRDefault="00334E0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F14E9BE" w14:textId="77777777" w:rsidR="00334E00" w:rsidRDefault="00334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00"/>
    <w:rsid w:val="00133FCE"/>
    <w:rsid w:val="001E482C"/>
    <w:rsid w:val="001E4877"/>
    <w:rsid w:val="0021105A"/>
    <w:rsid w:val="00280D6A"/>
    <w:rsid w:val="002B78E9"/>
    <w:rsid w:val="002C5406"/>
    <w:rsid w:val="00330D60"/>
    <w:rsid w:val="00334E0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01E62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82F60C"/>
  <w15:docId w15:val="{3AC7A062-B36D-42C4-BBA9-FA056FDE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2026-01-29T09:08:00.0000000Z</dcterms:created>
  <dcterms:modified xsi:type="dcterms:W3CDTF">2026-01-29T09:22:00.0000000Z</dcterms:modified>
  <dc:description>------------------------</dc:description>
  <dc:subject/>
  <keywords/>
  <version/>
  <category/>
</coreProperties>
</file>