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46ED7" w14:paraId="1475A8A6" w14:textId="77777777">
        <w:tc>
          <w:tcPr>
            <w:tcW w:w="6733" w:type="dxa"/>
            <w:gridSpan w:val="2"/>
            <w:tcBorders>
              <w:top w:val="nil"/>
              <w:left w:val="nil"/>
              <w:bottom w:val="nil"/>
              <w:right w:val="nil"/>
            </w:tcBorders>
            <w:vAlign w:val="center"/>
          </w:tcPr>
          <w:p w:rsidR="00997775" w:rsidP="00710A7A" w:rsidRDefault="00997775" w14:paraId="39C1930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233489E"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46ED7" w14:paraId="4FE9C66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0D39438" w14:textId="77777777">
            <w:r w:rsidRPr="008B0CC5">
              <w:t xml:space="preserve">Vergaderjaar </w:t>
            </w:r>
            <w:r w:rsidR="00AC6B87">
              <w:t>202</w:t>
            </w:r>
            <w:r w:rsidR="00684DFF">
              <w:t>5</w:t>
            </w:r>
            <w:r w:rsidR="00AC6B87">
              <w:t>-202</w:t>
            </w:r>
            <w:r w:rsidR="00684DFF">
              <w:t>6</w:t>
            </w:r>
          </w:p>
        </w:tc>
      </w:tr>
      <w:tr w:rsidR="00997775" w:rsidTr="00346ED7" w14:paraId="24BFED7E" w14:textId="77777777">
        <w:trPr>
          <w:cantSplit/>
        </w:trPr>
        <w:tc>
          <w:tcPr>
            <w:tcW w:w="10985" w:type="dxa"/>
            <w:gridSpan w:val="3"/>
            <w:tcBorders>
              <w:top w:val="nil"/>
              <w:left w:val="nil"/>
              <w:bottom w:val="nil"/>
              <w:right w:val="nil"/>
            </w:tcBorders>
          </w:tcPr>
          <w:p w:rsidR="00997775" w:rsidRDefault="00997775" w14:paraId="566CBDF3" w14:textId="77777777"/>
        </w:tc>
      </w:tr>
      <w:tr w:rsidR="00997775" w:rsidTr="00346ED7" w14:paraId="0956F0E3" w14:textId="77777777">
        <w:trPr>
          <w:cantSplit/>
        </w:trPr>
        <w:tc>
          <w:tcPr>
            <w:tcW w:w="10985" w:type="dxa"/>
            <w:gridSpan w:val="3"/>
            <w:tcBorders>
              <w:top w:val="nil"/>
              <w:left w:val="nil"/>
              <w:bottom w:val="single" w:color="auto" w:sz="4" w:space="0"/>
              <w:right w:val="nil"/>
            </w:tcBorders>
          </w:tcPr>
          <w:p w:rsidR="00997775" w:rsidRDefault="00997775" w14:paraId="7206C8EC" w14:textId="77777777"/>
        </w:tc>
      </w:tr>
      <w:tr w:rsidR="00997775" w:rsidTr="00346ED7" w14:paraId="641CA4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763DE59" w14:textId="77777777"/>
        </w:tc>
        <w:tc>
          <w:tcPr>
            <w:tcW w:w="7654" w:type="dxa"/>
            <w:gridSpan w:val="2"/>
          </w:tcPr>
          <w:p w:rsidR="00997775" w:rsidRDefault="00997775" w14:paraId="7D55EAC6" w14:textId="77777777"/>
        </w:tc>
      </w:tr>
      <w:tr w:rsidR="00346ED7" w:rsidTr="00346ED7" w14:paraId="0521A0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46ED7" w:rsidP="00346ED7" w:rsidRDefault="00346ED7" w14:paraId="39CFF16E" w14:textId="3F00A772">
            <w:pPr>
              <w:rPr>
                <w:b/>
              </w:rPr>
            </w:pPr>
            <w:r w:rsidRPr="007C4BA7">
              <w:rPr>
                <w:b/>
              </w:rPr>
              <w:t>23</w:t>
            </w:r>
            <w:r>
              <w:rPr>
                <w:b/>
              </w:rPr>
              <w:t xml:space="preserve"> </w:t>
            </w:r>
            <w:r w:rsidRPr="007C4BA7">
              <w:rPr>
                <w:b/>
              </w:rPr>
              <w:t>432</w:t>
            </w:r>
          </w:p>
        </w:tc>
        <w:tc>
          <w:tcPr>
            <w:tcW w:w="7654" w:type="dxa"/>
            <w:gridSpan w:val="2"/>
          </w:tcPr>
          <w:p w:rsidR="00346ED7" w:rsidP="00346ED7" w:rsidRDefault="00346ED7" w14:paraId="796DD216" w14:textId="711F0E37">
            <w:pPr>
              <w:rPr>
                <w:b/>
              </w:rPr>
            </w:pPr>
            <w:r w:rsidRPr="007C4BA7">
              <w:rPr>
                <w:b/>
                <w:bCs/>
              </w:rPr>
              <w:t>De situatie in het Midden-Oosten</w:t>
            </w:r>
          </w:p>
        </w:tc>
      </w:tr>
      <w:tr w:rsidR="00346ED7" w:rsidTr="00346ED7" w14:paraId="1995C1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46ED7" w:rsidP="00346ED7" w:rsidRDefault="00346ED7" w14:paraId="7629BB49" w14:textId="77777777"/>
        </w:tc>
        <w:tc>
          <w:tcPr>
            <w:tcW w:w="7654" w:type="dxa"/>
            <w:gridSpan w:val="2"/>
          </w:tcPr>
          <w:p w:rsidR="00346ED7" w:rsidP="00346ED7" w:rsidRDefault="00346ED7" w14:paraId="3A02D442" w14:textId="77777777"/>
        </w:tc>
      </w:tr>
      <w:tr w:rsidR="00346ED7" w:rsidTr="00346ED7" w14:paraId="60C84C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46ED7" w:rsidP="00346ED7" w:rsidRDefault="00346ED7" w14:paraId="2139409A" w14:textId="77777777"/>
        </w:tc>
        <w:tc>
          <w:tcPr>
            <w:tcW w:w="7654" w:type="dxa"/>
            <w:gridSpan w:val="2"/>
          </w:tcPr>
          <w:p w:rsidR="00346ED7" w:rsidP="00346ED7" w:rsidRDefault="00346ED7" w14:paraId="2C7006F9" w14:textId="77777777"/>
        </w:tc>
      </w:tr>
      <w:tr w:rsidR="00346ED7" w:rsidTr="00346ED7" w14:paraId="1681C5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46ED7" w:rsidP="00346ED7" w:rsidRDefault="00346ED7" w14:paraId="7F32A153" w14:textId="7A581F06">
            <w:pPr>
              <w:rPr>
                <w:b/>
              </w:rPr>
            </w:pPr>
            <w:r>
              <w:rPr>
                <w:b/>
              </w:rPr>
              <w:t>Nr. 6</w:t>
            </w:r>
            <w:r>
              <w:rPr>
                <w:b/>
              </w:rPr>
              <w:t>23</w:t>
            </w:r>
          </w:p>
        </w:tc>
        <w:tc>
          <w:tcPr>
            <w:tcW w:w="7654" w:type="dxa"/>
            <w:gridSpan w:val="2"/>
          </w:tcPr>
          <w:p w:rsidR="00346ED7" w:rsidP="00346ED7" w:rsidRDefault="00346ED7" w14:paraId="5463DF7E" w14:textId="0A030583">
            <w:pPr>
              <w:rPr>
                <w:b/>
              </w:rPr>
            </w:pPr>
            <w:r>
              <w:rPr>
                <w:b/>
              </w:rPr>
              <w:t xml:space="preserve">MOTIE VAN </w:t>
            </w:r>
            <w:r w:rsidRPr="00346ED7">
              <w:rPr>
                <w:b/>
              </w:rPr>
              <w:t>HET LID VAN BAARLE</w:t>
            </w:r>
          </w:p>
        </w:tc>
      </w:tr>
      <w:tr w:rsidR="00346ED7" w:rsidTr="00346ED7" w14:paraId="57A5B0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46ED7" w:rsidP="00346ED7" w:rsidRDefault="00346ED7" w14:paraId="0B8E524C" w14:textId="77777777"/>
        </w:tc>
        <w:tc>
          <w:tcPr>
            <w:tcW w:w="7654" w:type="dxa"/>
            <w:gridSpan w:val="2"/>
          </w:tcPr>
          <w:p w:rsidR="00346ED7" w:rsidP="00346ED7" w:rsidRDefault="00346ED7" w14:paraId="6DF7D4A5" w14:textId="498C2ECC">
            <w:r>
              <w:t>Voorgesteld 28 januari 2026</w:t>
            </w:r>
          </w:p>
        </w:tc>
      </w:tr>
      <w:tr w:rsidR="00997775" w:rsidTr="00346ED7" w14:paraId="14B744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A62DB4D" w14:textId="77777777"/>
        </w:tc>
        <w:tc>
          <w:tcPr>
            <w:tcW w:w="7654" w:type="dxa"/>
            <w:gridSpan w:val="2"/>
          </w:tcPr>
          <w:p w:rsidR="00997775" w:rsidRDefault="00997775" w14:paraId="0D83CF60" w14:textId="77777777"/>
        </w:tc>
      </w:tr>
      <w:tr w:rsidR="00997775" w:rsidTr="00346ED7" w14:paraId="42914C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5C81BE7" w14:textId="77777777"/>
        </w:tc>
        <w:tc>
          <w:tcPr>
            <w:tcW w:w="7654" w:type="dxa"/>
            <w:gridSpan w:val="2"/>
          </w:tcPr>
          <w:p w:rsidR="00997775" w:rsidRDefault="00997775" w14:paraId="78E349C0" w14:textId="77777777">
            <w:r>
              <w:t>De Kamer,</w:t>
            </w:r>
          </w:p>
        </w:tc>
      </w:tr>
      <w:tr w:rsidR="00997775" w:rsidTr="00346ED7" w14:paraId="12479B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B42E0F8" w14:textId="77777777"/>
        </w:tc>
        <w:tc>
          <w:tcPr>
            <w:tcW w:w="7654" w:type="dxa"/>
            <w:gridSpan w:val="2"/>
          </w:tcPr>
          <w:p w:rsidR="00997775" w:rsidRDefault="00997775" w14:paraId="2FBD753E" w14:textId="77777777"/>
        </w:tc>
      </w:tr>
      <w:tr w:rsidR="00997775" w:rsidTr="00346ED7" w14:paraId="25AA64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02A0345" w14:textId="77777777"/>
        </w:tc>
        <w:tc>
          <w:tcPr>
            <w:tcW w:w="7654" w:type="dxa"/>
            <w:gridSpan w:val="2"/>
          </w:tcPr>
          <w:p w:rsidR="00997775" w:rsidRDefault="00997775" w14:paraId="46CC461B" w14:textId="77777777">
            <w:r>
              <w:t>gehoord de beraadslaging,</w:t>
            </w:r>
          </w:p>
        </w:tc>
      </w:tr>
      <w:tr w:rsidR="00997775" w:rsidTr="00346ED7" w14:paraId="2FF52A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4CD5CA8" w14:textId="77777777"/>
        </w:tc>
        <w:tc>
          <w:tcPr>
            <w:tcW w:w="7654" w:type="dxa"/>
            <w:gridSpan w:val="2"/>
          </w:tcPr>
          <w:p w:rsidR="00997775" w:rsidRDefault="00997775" w14:paraId="25685E44" w14:textId="77777777"/>
        </w:tc>
      </w:tr>
      <w:tr w:rsidR="00997775" w:rsidTr="00346ED7" w14:paraId="456A75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B62A107" w14:textId="77777777"/>
        </w:tc>
        <w:tc>
          <w:tcPr>
            <w:tcW w:w="7654" w:type="dxa"/>
            <w:gridSpan w:val="2"/>
          </w:tcPr>
          <w:p w:rsidR="00346ED7" w:rsidP="00346ED7" w:rsidRDefault="00346ED7" w14:paraId="1F56C2DB" w14:textId="77777777">
            <w:r>
              <w:t>constaterende dat de Europese Unie financiële steun aan de Palestijnse Autoriteit koppelt aan bestuurlijke en financiële hervormingen;</w:t>
            </w:r>
          </w:p>
          <w:p w:rsidR="00346ED7" w:rsidP="00346ED7" w:rsidRDefault="00346ED7" w14:paraId="4FA9A95D" w14:textId="77777777"/>
          <w:p w:rsidR="00346ED7" w:rsidP="00346ED7" w:rsidRDefault="00346ED7" w14:paraId="5E7E130A" w14:textId="77777777">
            <w:r>
              <w:t>constaterende dat de uitvoering van deze hervormingen praktisch wordt ondermijnd door maatregelen van lsraël, waaronder het inhouden van Palestijnse belasting- en douanetegoeden, verregaande beperkingen op de bewegingsvrijheid van personen en goederen, en vernietiging en beschadiging van civiele en bestuurlijke infrastructuur;</w:t>
            </w:r>
          </w:p>
          <w:p w:rsidR="00346ED7" w:rsidP="00346ED7" w:rsidRDefault="00346ED7" w14:paraId="547C841B" w14:textId="77777777"/>
          <w:p w:rsidR="00346ED7" w:rsidP="00346ED7" w:rsidRDefault="00346ED7" w14:paraId="25AD4B6A" w14:textId="77777777">
            <w:r>
              <w:t>verzoekt de regering zich er in de EU voor in te zetten dat de druk op Israël wordt opgevoerd om maatregelen die hervormingen en bestuur door de Palestijnse Autoriteit ondermijnen, waaronder het inhouden van tegoeden, het vernietigen van infrastructuur en het beperken van de bewegingsvrijheid, te beëindigen, en tevens in de EU inzet te plegen om ervoor te zorgen dat de Palestijnse Autoriteit niet wordt afgerekend op het uitblijven van hervormingen voor zover deze aantoonbaar worden ondermijnd door Israëlische maatregelen,</w:t>
            </w:r>
          </w:p>
          <w:p w:rsidR="00346ED7" w:rsidP="00346ED7" w:rsidRDefault="00346ED7" w14:paraId="34BD419A" w14:textId="77777777"/>
          <w:p w:rsidR="00346ED7" w:rsidP="00346ED7" w:rsidRDefault="00346ED7" w14:paraId="0432E0C0" w14:textId="77777777">
            <w:r>
              <w:t>en gaat over tot de orde van de dag.</w:t>
            </w:r>
          </w:p>
          <w:p w:rsidR="00346ED7" w:rsidP="00346ED7" w:rsidRDefault="00346ED7" w14:paraId="2EE4E4EA" w14:textId="790EEADC"/>
          <w:p w:rsidR="00997775" w:rsidP="00346ED7" w:rsidRDefault="00346ED7" w14:paraId="41C88A32" w14:textId="4C54E3A5">
            <w:r>
              <w:t>Van Baarle</w:t>
            </w:r>
          </w:p>
        </w:tc>
      </w:tr>
    </w:tbl>
    <w:p w:rsidR="00997775" w:rsidRDefault="00997775" w14:paraId="2025120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69D54" w14:textId="77777777" w:rsidR="00346ED7" w:rsidRDefault="00346ED7">
      <w:pPr>
        <w:spacing w:line="20" w:lineRule="exact"/>
      </w:pPr>
    </w:p>
  </w:endnote>
  <w:endnote w:type="continuationSeparator" w:id="0">
    <w:p w14:paraId="02626395" w14:textId="77777777" w:rsidR="00346ED7" w:rsidRDefault="00346ED7">
      <w:pPr>
        <w:pStyle w:val="Amendement"/>
      </w:pPr>
      <w:r>
        <w:rPr>
          <w:b w:val="0"/>
        </w:rPr>
        <w:t xml:space="preserve"> </w:t>
      </w:r>
    </w:p>
  </w:endnote>
  <w:endnote w:type="continuationNotice" w:id="1">
    <w:p w14:paraId="0AF61E33" w14:textId="77777777" w:rsidR="00346ED7" w:rsidRDefault="00346ED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9F90D" w14:textId="77777777" w:rsidR="00346ED7" w:rsidRDefault="00346ED7">
      <w:pPr>
        <w:pStyle w:val="Amendement"/>
      </w:pPr>
      <w:r>
        <w:rPr>
          <w:b w:val="0"/>
        </w:rPr>
        <w:separator/>
      </w:r>
    </w:p>
  </w:footnote>
  <w:footnote w:type="continuationSeparator" w:id="0">
    <w:p w14:paraId="77716FBA" w14:textId="77777777" w:rsidR="00346ED7" w:rsidRDefault="00346E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ED7"/>
    <w:rsid w:val="00133FCE"/>
    <w:rsid w:val="001E482C"/>
    <w:rsid w:val="001E4877"/>
    <w:rsid w:val="0021105A"/>
    <w:rsid w:val="00280D6A"/>
    <w:rsid w:val="002B78E9"/>
    <w:rsid w:val="002C5406"/>
    <w:rsid w:val="00330D60"/>
    <w:rsid w:val="00345A5C"/>
    <w:rsid w:val="00346ED7"/>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01E62"/>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67A970"/>
  <w15:docId w15:val="{42226128-C94F-4338-9940-C746902FC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196</ap:Words>
  <ap:Characters>1082</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2026-01-29T09:09:00.0000000Z</dcterms:created>
  <dcterms:modified xsi:type="dcterms:W3CDTF">2026-01-29T09:28:00.0000000Z</dcterms:modified>
  <dc:description>------------------------</dc:description>
  <dc:subject/>
  <keywords/>
  <version/>
  <category/>
</coreProperties>
</file>