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205D6" w14:paraId="74D67E1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B0E31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03B22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205D6" w14:paraId="02B478C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B06F8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205D6" w14:paraId="29BF6D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8A03C4" w14:textId="77777777"/>
        </w:tc>
      </w:tr>
      <w:tr w:rsidR="00997775" w:rsidTr="002205D6" w14:paraId="70827A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C9EC7E" w14:textId="77777777"/>
        </w:tc>
      </w:tr>
      <w:tr w:rsidR="00997775" w:rsidTr="002205D6" w14:paraId="629DB1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9DEEEC" w14:textId="77777777"/>
        </w:tc>
        <w:tc>
          <w:tcPr>
            <w:tcW w:w="7654" w:type="dxa"/>
            <w:gridSpan w:val="2"/>
          </w:tcPr>
          <w:p w:rsidR="00997775" w:rsidRDefault="00997775" w14:paraId="3DE3AE2C" w14:textId="77777777"/>
        </w:tc>
      </w:tr>
      <w:tr w:rsidR="002205D6" w:rsidTr="002205D6" w14:paraId="3AF1E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05D6" w:rsidP="002205D6" w:rsidRDefault="002205D6" w14:paraId="569DAB6B" w14:textId="73FB8F4B">
            <w:pPr>
              <w:rPr>
                <w:b/>
              </w:rPr>
            </w:pPr>
            <w:r w:rsidRPr="007C4BA7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7C4BA7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2205D6" w:rsidP="002205D6" w:rsidRDefault="002205D6" w14:paraId="79C5F917" w14:textId="072A30DB">
            <w:pPr>
              <w:rPr>
                <w:b/>
              </w:rPr>
            </w:pPr>
            <w:r w:rsidRPr="007C4BA7">
              <w:rPr>
                <w:b/>
                <w:bCs/>
              </w:rPr>
              <w:t>De situatie in het Midden-Oosten</w:t>
            </w:r>
          </w:p>
        </w:tc>
      </w:tr>
      <w:tr w:rsidR="002205D6" w:rsidTr="002205D6" w14:paraId="4B7198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05D6" w:rsidP="002205D6" w:rsidRDefault="002205D6" w14:paraId="6CB7B16B" w14:textId="77777777"/>
        </w:tc>
        <w:tc>
          <w:tcPr>
            <w:tcW w:w="7654" w:type="dxa"/>
            <w:gridSpan w:val="2"/>
          </w:tcPr>
          <w:p w:rsidR="002205D6" w:rsidP="002205D6" w:rsidRDefault="002205D6" w14:paraId="5E1E4CB5" w14:textId="77777777"/>
        </w:tc>
      </w:tr>
      <w:tr w:rsidR="002205D6" w:rsidTr="002205D6" w14:paraId="09A9B0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05D6" w:rsidP="002205D6" w:rsidRDefault="002205D6" w14:paraId="60033433" w14:textId="77777777"/>
        </w:tc>
        <w:tc>
          <w:tcPr>
            <w:tcW w:w="7654" w:type="dxa"/>
            <w:gridSpan w:val="2"/>
          </w:tcPr>
          <w:p w:rsidR="002205D6" w:rsidP="002205D6" w:rsidRDefault="002205D6" w14:paraId="75F66C67" w14:textId="77777777"/>
        </w:tc>
      </w:tr>
      <w:tr w:rsidR="002205D6" w:rsidTr="002205D6" w14:paraId="52FF2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05D6" w:rsidP="002205D6" w:rsidRDefault="002205D6" w14:paraId="4DE49C07" w14:textId="6EBA1E03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24</w:t>
            </w:r>
          </w:p>
        </w:tc>
        <w:tc>
          <w:tcPr>
            <w:tcW w:w="7654" w:type="dxa"/>
            <w:gridSpan w:val="2"/>
          </w:tcPr>
          <w:p w:rsidR="002205D6" w:rsidP="002205D6" w:rsidRDefault="002205D6" w14:paraId="5642929B" w14:textId="42A446B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80B6C" w:rsidR="00480B6C">
              <w:rPr>
                <w:b/>
              </w:rPr>
              <w:t>HET LID VAN BAARLE</w:t>
            </w:r>
          </w:p>
        </w:tc>
      </w:tr>
      <w:tr w:rsidR="002205D6" w:rsidTr="002205D6" w14:paraId="16B5C4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205D6" w:rsidP="002205D6" w:rsidRDefault="002205D6" w14:paraId="221D137E" w14:textId="77777777"/>
        </w:tc>
        <w:tc>
          <w:tcPr>
            <w:tcW w:w="7654" w:type="dxa"/>
            <w:gridSpan w:val="2"/>
          </w:tcPr>
          <w:p w:rsidR="002205D6" w:rsidP="002205D6" w:rsidRDefault="002205D6" w14:paraId="5081981F" w14:textId="55A1E6BC">
            <w:r>
              <w:t>Voorgesteld 28 januari 2026</w:t>
            </w:r>
          </w:p>
        </w:tc>
      </w:tr>
      <w:tr w:rsidR="00997775" w:rsidTr="002205D6" w14:paraId="3CC174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4C3A73" w14:textId="77777777"/>
        </w:tc>
        <w:tc>
          <w:tcPr>
            <w:tcW w:w="7654" w:type="dxa"/>
            <w:gridSpan w:val="2"/>
          </w:tcPr>
          <w:p w:rsidR="00997775" w:rsidRDefault="00997775" w14:paraId="456B3447" w14:textId="77777777"/>
        </w:tc>
      </w:tr>
      <w:tr w:rsidR="00997775" w:rsidTr="002205D6" w14:paraId="5CAE66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943573" w14:textId="77777777"/>
        </w:tc>
        <w:tc>
          <w:tcPr>
            <w:tcW w:w="7654" w:type="dxa"/>
            <w:gridSpan w:val="2"/>
          </w:tcPr>
          <w:p w:rsidR="00997775" w:rsidRDefault="00997775" w14:paraId="24D363F5" w14:textId="77777777">
            <w:r>
              <w:t>De Kamer,</w:t>
            </w:r>
          </w:p>
        </w:tc>
      </w:tr>
      <w:tr w:rsidR="00997775" w:rsidTr="002205D6" w14:paraId="474D57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8DD578" w14:textId="77777777"/>
        </w:tc>
        <w:tc>
          <w:tcPr>
            <w:tcW w:w="7654" w:type="dxa"/>
            <w:gridSpan w:val="2"/>
          </w:tcPr>
          <w:p w:rsidR="00997775" w:rsidRDefault="00997775" w14:paraId="414320C7" w14:textId="77777777"/>
        </w:tc>
      </w:tr>
      <w:tr w:rsidR="00997775" w:rsidTr="002205D6" w14:paraId="64E74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1DB29F" w14:textId="77777777"/>
        </w:tc>
        <w:tc>
          <w:tcPr>
            <w:tcW w:w="7654" w:type="dxa"/>
            <w:gridSpan w:val="2"/>
          </w:tcPr>
          <w:p w:rsidR="00997775" w:rsidRDefault="00997775" w14:paraId="775A792A" w14:textId="77777777">
            <w:r>
              <w:t>gehoord de beraadslaging,</w:t>
            </w:r>
          </w:p>
        </w:tc>
      </w:tr>
      <w:tr w:rsidR="00997775" w:rsidTr="002205D6" w14:paraId="25A06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9235C1" w14:textId="77777777"/>
        </w:tc>
        <w:tc>
          <w:tcPr>
            <w:tcW w:w="7654" w:type="dxa"/>
            <w:gridSpan w:val="2"/>
          </w:tcPr>
          <w:p w:rsidR="00997775" w:rsidRDefault="00997775" w14:paraId="5F24E635" w14:textId="77777777"/>
        </w:tc>
      </w:tr>
      <w:tr w:rsidR="00997775" w:rsidTr="002205D6" w14:paraId="1B4B83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E2643C" w14:textId="77777777"/>
        </w:tc>
        <w:tc>
          <w:tcPr>
            <w:tcW w:w="7654" w:type="dxa"/>
            <w:gridSpan w:val="2"/>
          </w:tcPr>
          <w:p w:rsidR="00480B6C" w:rsidP="00480B6C" w:rsidRDefault="00480B6C" w14:paraId="2E3981B6" w14:textId="77777777">
            <w:r>
              <w:t>overwegende dat uit het door de Europese Unie uitgevoerde onderzoek naar de naleving van artikel 2 van het EU-Israël-associatieakkoord blijkt dat er aanwijzingen zijn dat Israël handelt in strijd met zijn mensenrechtenverplichtingen, waaronder in de Gazastrook en op de Westelijke Jordaanoever;</w:t>
            </w:r>
          </w:p>
          <w:p w:rsidR="00480B6C" w:rsidP="00480B6C" w:rsidRDefault="00480B6C" w14:paraId="29B40F52" w14:textId="77777777"/>
          <w:p w:rsidR="00480B6C" w:rsidP="00480B6C" w:rsidRDefault="00480B6C" w14:paraId="6F31E98C" w14:textId="77777777">
            <w:r>
              <w:t>overwegende dat de regering om die reden de verlenging van het EU-Israël-actieplan blokkeert;</w:t>
            </w:r>
          </w:p>
          <w:p w:rsidR="00480B6C" w:rsidP="00480B6C" w:rsidRDefault="00480B6C" w14:paraId="087363A3" w14:textId="77777777"/>
          <w:p w:rsidR="00480B6C" w:rsidP="00480B6C" w:rsidRDefault="00480B6C" w14:paraId="68D9962B" w14:textId="77777777">
            <w:r>
              <w:t>verzoekt de regering de reeds ingenomen positie ten aanzien van het blokkeren van het EU-Israël-actieplan te handhaven, in ieder geval zolang de uitkomsten van EU-onderzoek naar de naleving van artikel 2 van het associatieakkoord daartoe aanleiding blijven geven,</w:t>
            </w:r>
          </w:p>
          <w:p w:rsidR="00480B6C" w:rsidP="00480B6C" w:rsidRDefault="00480B6C" w14:paraId="2898440C" w14:textId="77777777"/>
          <w:p w:rsidR="00480B6C" w:rsidP="00480B6C" w:rsidRDefault="00480B6C" w14:paraId="7E62E8A0" w14:textId="77777777">
            <w:r>
              <w:t>en gaat over tot de orde van de dag.</w:t>
            </w:r>
          </w:p>
          <w:p w:rsidR="00480B6C" w:rsidP="00480B6C" w:rsidRDefault="00480B6C" w14:paraId="33834FBE" w14:textId="74773A47"/>
          <w:p w:rsidR="00997775" w:rsidP="00480B6C" w:rsidRDefault="00480B6C" w14:paraId="292C15C2" w14:textId="1D039F4B">
            <w:r>
              <w:t>Van Baarle</w:t>
            </w:r>
          </w:p>
        </w:tc>
      </w:tr>
    </w:tbl>
    <w:p w:rsidR="00997775" w:rsidRDefault="00997775" w14:paraId="3B065EC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BD63" w14:textId="77777777" w:rsidR="002205D6" w:rsidRDefault="002205D6">
      <w:pPr>
        <w:spacing w:line="20" w:lineRule="exact"/>
      </w:pPr>
    </w:p>
  </w:endnote>
  <w:endnote w:type="continuationSeparator" w:id="0">
    <w:p w14:paraId="256595D5" w14:textId="77777777" w:rsidR="002205D6" w:rsidRDefault="002205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EA829D" w14:textId="77777777" w:rsidR="002205D6" w:rsidRDefault="002205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CDC08" w14:textId="77777777" w:rsidR="002205D6" w:rsidRDefault="002205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9E6DEF" w14:textId="77777777" w:rsidR="002205D6" w:rsidRDefault="00220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D6"/>
    <w:rsid w:val="00133FCE"/>
    <w:rsid w:val="001E482C"/>
    <w:rsid w:val="001E4877"/>
    <w:rsid w:val="0021105A"/>
    <w:rsid w:val="002205D6"/>
    <w:rsid w:val="00280D6A"/>
    <w:rsid w:val="002B78E9"/>
    <w:rsid w:val="002C5406"/>
    <w:rsid w:val="00330D60"/>
    <w:rsid w:val="00345A5C"/>
    <w:rsid w:val="003F71A1"/>
    <w:rsid w:val="00476415"/>
    <w:rsid w:val="00480B6C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1E6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8B821"/>
  <w15:docId w15:val="{3A6A1A53-6662-4F23-AC57-5C906A8F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2026-01-29T09:09:00.0000000Z</dcterms:created>
  <dcterms:modified xsi:type="dcterms:W3CDTF">2026-01-29T09:32:00.0000000Z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