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40AA8" w14:paraId="3A33C43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516D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D6DEF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40AA8" w14:paraId="27A437C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EFAD40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40AA8" w14:paraId="10C1B25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FBB7A9" w14:textId="77777777"/>
        </w:tc>
      </w:tr>
      <w:tr w:rsidR="00997775" w:rsidTr="00440AA8" w14:paraId="4EFBC7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E3E602" w14:textId="77777777"/>
        </w:tc>
      </w:tr>
      <w:tr w:rsidR="00997775" w:rsidTr="00440AA8" w14:paraId="5AE60C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16B026" w14:textId="77777777"/>
        </w:tc>
        <w:tc>
          <w:tcPr>
            <w:tcW w:w="7654" w:type="dxa"/>
            <w:gridSpan w:val="2"/>
          </w:tcPr>
          <w:p w:rsidR="00997775" w:rsidRDefault="00997775" w14:paraId="7D705E7E" w14:textId="77777777"/>
        </w:tc>
      </w:tr>
      <w:tr w:rsidR="00440AA8" w:rsidTr="00440AA8" w14:paraId="65E7CA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AA8" w:rsidP="00440AA8" w:rsidRDefault="00440AA8" w14:paraId="468A8B08" w14:textId="15ECF5D7">
            <w:pPr>
              <w:rPr>
                <w:b/>
              </w:rPr>
            </w:pPr>
            <w:r w:rsidRPr="007C4BA7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7C4BA7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440AA8" w:rsidP="00440AA8" w:rsidRDefault="00440AA8" w14:paraId="4C048ED1" w14:textId="17FEE4E8">
            <w:pPr>
              <w:rPr>
                <w:b/>
              </w:rPr>
            </w:pPr>
            <w:r w:rsidRPr="007C4BA7">
              <w:rPr>
                <w:b/>
                <w:bCs/>
              </w:rPr>
              <w:t>De situatie in het Midden-Oosten</w:t>
            </w:r>
          </w:p>
        </w:tc>
      </w:tr>
      <w:tr w:rsidR="00440AA8" w:rsidTr="00440AA8" w14:paraId="5366BC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AA8" w:rsidP="00440AA8" w:rsidRDefault="00440AA8" w14:paraId="085A3E5C" w14:textId="77777777"/>
        </w:tc>
        <w:tc>
          <w:tcPr>
            <w:tcW w:w="7654" w:type="dxa"/>
            <w:gridSpan w:val="2"/>
          </w:tcPr>
          <w:p w:rsidR="00440AA8" w:rsidP="00440AA8" w:rsidRDefault="00440AA8" w14:paraId="091706A6" w14:textId="77777777"/>
        </w:tc>
      </w:tr>
      <w:tr w:rsidR="00440AA8" w:rsidTr="00440AA8" w14:paraId="797246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AA8" w:rsidP="00440AA8" w:rsidRDefault="00440AA8" w14:paraId="27644FFF" w14:textId="77777777"/>
        </w:tc>
        <w:tc>
          <w:tcPr>
            <w:tcW w:w="7654" w:type="dxa"/>
            <w:gridSpan w:val="2"/>
          </w:tcPr>
          <w:p w:rsidR="00440AA8" w:rsidP="00440AA8" w:rsidRDefault="00440AA8" w14:paraId="4E5DA43B" w14:textId="77777777"/>
        </w:tc>
      </w:tr>
      <w:tr w:rsidR="00440AA8" w:rsidTr="00440AA8" w14:paraId="24C82A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AA8" w:rsidP="00440AA8" w:rsidRDefault="00440AA8" w14:paraId="30179D42" w14:textId="21392619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28</w:t>
            </w:r>
          </w:p>
        </w:tc>
        <w:tc>
          <w:tcPr>
            <w:tcW w:w="7654" w:type="dxa"/>
            <w:gridSpan w:val="2"/>
          </w:tcPr>
          <w:p w:rsidR="00440AA8" w:rsidP="00440AA8" w:rsidRDefault="00440AA8" w14:paraId="14F8B86F" w14:textId="1B1CB60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B62CA" w:rsidR="00AB62CA">
              <w:rPr>
                <w:b/>
              </w:rPr>
              <w:t>HET LID CEDER</w:t>
            </w:r>
          </w:p>
        </w:tc>
      </w:tr>
      <w:tr w:rsidR="00440AA8" w:rsidTr="00440AA8" w14:paraId="396B2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40AA8" w:rsidP="00440AA8" w:rsidRDefault="00440AA8" w14:paraId="2E1088F7" w14:textId="77777777"/>
        </w:tc>
        <w:tc>
          <w:tcPr>
            <w:tcW w:w="7654" w:type="dxa"/>
            <w:gridSpan w:val="2"/>
          </w:tcPr>
          <w:p w:rsidR="00440AA8" w:rsidP="00440AA8" w:rsidRDefault="00440AA8" w14:paraId="4B633EC0" w14:textId="75185A79">
            <w:r>
              <w:t>Voorgesteld 28 januari 2026</w:t>
            </w:r>
          </w:p>
        </w:tc>
      </w:tr>
      <w:tr w:rsidR="00997775" w:rsidTr="00440AA8" w14:paraId="6D714A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095274" w14:textId="77777777"/>
        </w:tc>
        <w:tc>
          <w:tcPr>
            <w:tcW w:w="7654" w:type="dxa"/>
            <w:gridSpan w:val="2"/>
          </w:tcPr>
          <w:p w:rsidR="00997775" w:rsidRDefault="00997775" w14:paraId="60AD2500" w14:textId="77777777"/>
        </w:tc>
      </w:tr>
      <w:tr w:rsidR="00997775" w:rsidTr="00440AA8" w14:paraId="27FD58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3CCCAF" w14:textId="77777777"/>
        </w:tc>
        <w:tc>
          <w:tcPr>
            <w:tcW w:w="7654" w:type="dxa"/>
            <w:gridSpan w:val="2"/>
          </w:tcPr>
          <w:p w:rsidR="00997775" w:rsidRDefault="00997775" w14:paraId="6D852585" w14:textId="77777777">
            <w:r>
              <w:t>De Kamer,</w:t>
            </w:r>
          </w:p>
        </w:tc>
      </w:tr>
      <w:tr w:rsidR="00997775" w:rsidTr="00440AA8" w14:paraId="240171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2F6FAF" w14:textId="77777777"/>
        </w:tc>
        <w:tc>
          <w:tcPr>
            <w:tcW w:w="7654" w:type="dxa"/>
            <w:gridSpan w:val="2"/>
          </w:tcPr>
          <w:p w:rsidR="00997775" w:rsidRDefault="00997775" w14:paraId="5FDC5DA5" w14:textId="77777777"/>
        </w:tc>
      </w:tr>
      <w:tr w:rsidR="00997775" w:rsidTr="00440AA8" w14:paraId="7B3623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64D2E4" w14:textId="77777777"/>
        </w:tc>
        <w:tc>
          <w:tcPr>
            <w:tcW w:w="7654" w:type="dxa"/>
            <w:gridSpan w:val="2"/>
          </w:tcPr>
          <w:p w:rsidR="00997775" w:rsidRDefault="00997775" w14:paraId="44FB63F2" w14:textId="77777777">
            <w:r>
              <w:t>gehoord de beraadslaging,</w:t>
            </w:r>
          </w:p>
        </w:tc>
      </w:tr>
      <w:tr w:rsidR="00997775" w:rsidTr="00440AA8" w14:paraId="1B7821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EC0915" w14:textId="77777777"/>
        </w:tc>
        <w:tc>
          <w:tcPr>
            <w:tcW w:w="7654" w:type="dxa"/>
            <w:gridSpan w:val="2"/>
          </w:tcPr>
          <w:p w:rsidR="00997775" w:rsidRDefault="00997775" w14:paraId="0825569B" w14:textId="77777777"/>
        </w:tc>
      </w:tr>
      <w:tr w:rsidR="00997775" w:rsidTr="00440AA8" w14:paraId="145913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BC00A1" w14:textId="77777777"/>
        </w:tc>
        <w:tc>
          <w:tcPr>
            <w:tcW w:w="7654" w:type="dxa"/>
            <w:gridSpan w:val="2"/>
          </w:tcPr>
          <w:p w:rsidR="00AB62CA" w:rsidP="00AB62CA" w:rsidRDefault="00AB62CA" w14:paraId="6DCE9B5A" w14:textId="77777777">
            <w:r>
              <w:t>overwegende dat het nu meer dan ooit noodzakelijk is om te investeren in projecten om verzoening en samenwerking tussen Israëli's en Palestijnen te bevorderen;</w:t>
            </w:r>
          </w:p>
          <w:p w:rsidR="00AB62CA" w:rsidP="00AB62CA" w:rsidRDefault="00AB62CA" w14:paraId="612175A1" w14:textId="77777777"/>
          <w:p w:rsidR="00AB62CA" w:rsidP="00AB62CA" w:rsidRDefault="00AB62CA" w14:paraId="2A2AC7EE" w14:textId="77777777">
            <w:r>
              <w:t>verzoekt de regering om nog dit jaar het budget voor projecten die samenwerking en verzoening tussen Israëli's en Palestijnen "van onderop" bevorderen met €250.000 te verhogen, door dit bedrag in het Stabiliteitsfonds voor deze projecten te reserveren,</w:t>
            </w:r>
          </w:p>
          <w:p w:rsidR="00AB62CA" w:rsidP="00AB62CA" w:rsidRDefault="00AB62CA" w14:paraId="394C7487" w14:textId="77777777"/>
          <w:p w:rsidR="00AB62CA" w:rsidP="00AB62CA" w:rsidRDefault="00AB62CA" w14:paraId="4644AF3B" w14:textId="77777777">
            <w:r>
              <w:t>en gaat over tot de orde van de dag.</w:t>
            </w:r>
          </w:p>
          <w:p w:rsidR="00AB62CA" w:rsidP="00AB62CA" w:rsidRDefault="00AB62CA" w14:paraId="540345FF" w14:textId="451F4086"/>
          <w:p w:rsidR="00997775" w:rsidP="00AB62CA" w:rsidRDefault="00AB62CA" w14:paraId="49712303" w14:textId="5AFB3A95">
            <w:r>
              <w:t>Ceder</w:t>
            </w:r>
          </w:p>
        </w:tc>
      </w:tr>
    </w:tbl>
    <w:p w:rsidR="00997775" w:rsidRDefault="00997775" w14:paraId="385FB77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E95D" w14:textId="77777777" w:rsidR="00440AA8" w:rsidRDefault="00440AA8">
      <w:pPr>
        <w:spacing w:line="20" w:lineRule="exact"/>
      </w:pPr>
    </w:p>
  </w:endnote>
  <w:endnote w:type="continuationSeparator" w:id="0">
    <w:p w14:paraId="140254FF" w14:textId="77777777" w:rsidR="00440AA8" w:rsidRDefault="00440AA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72C68CD" w14:textId="77777777" w:rsidR="00440AA8" w:rsidRDefault="00440AA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4AA3" w14:textId="77777777" w:rsidR="00440AA8" w:rsidRDefault="00440AA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E74E65" w14:textId="77777777" w:rsidR="00440AA8" w:rsidRDefault="00440A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AA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40AA8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62CA"/>
    <w:rsid w:val="00AB75BE"/>
    <w:rsid w:val="00AC6B87"/>
    <w:rsid w:val="00B511EE"/>
    <w:rsid w:val="00B74E9D"/>
    <w:rsid w:val="00BF5690"/>
    <w:rsid w:val="00C01E6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C5FCB"/>
  <w15:docId w15:val="{0E81588E-2BAC-4372-9062-FD43D63E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583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2026-01-29T09:10:00.0000000Z</dcterms:created>
  <dcterms:modified xsi:type="dcterms:W3CDTF">2026-01-29T09:57:00.0000000Z</dcterms:modified>
  <dc:description>------------------------</dc:description>
  <dc:subject/>
  <keywords/>
  <version/>
  <category/>
</coreProperties>
</file>