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518B" w14:paraId="454DEAE2" w14:textId="77777777">
        <w:tc>
          <w:tcPr>
            <w:tcW w:w="6733" w:type="dxa"/>
            <w:gridSpan w:val="2"/>
            <w:tcBorders>
              <w:top w:val="nil"/>
              <w:left w:val="nil"/>
              <w:bottom w:val="nil"/>
              <w:right w:val="nil"/>
            </w:tcBorders>
            <w:vAlign w:val="center"/>
          </w:tcPr>
          <w:p w:rsidR="00997775" w:rsidP="00710A7A" w:rsidRDefault="00997775" w14:paraId="608172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0CDB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518B" w14:paraId="7213CF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38C614" w14:textId="77777777">
            <w:r w:rsidRPr="008B0CC5">
              <w:t xml:space="preserve">Vergaderjaar </w:t>
            </w:r>
            <w:r w:rsidR="00AC6B87">
              <w:t>202</w:t>
            </w:r>
            <w:r w:rsidR="00684DFF">
              <w:t>5</w:t>
            </w:r>
            <w:r w:rsidR="00AC6B87">
              <w:t>-202</w:t>
            </w:r>
            <w:r w:rsidR="00684DFF">
              <w:t>6</w:t>
            </w:r>
          </w:p>
        </w:tc>
      </w:tr>
      <w:tr w:rsidR="00997775" w:rsidTr="0048518B" w14:paraId="097AE63C" w14:textId="77777777">
        <w:trPr>
          <w:cantSplit/>
        </w:trPr>
        <w:tc>
          <w:tcPr>
            <w:tcW w:w="10985" w:type="dxa"/>
            <w:gridSpan w:val="3"/>
            <w:tcBorders>
              <w:top w:val="nil"/>
              <w:left w:val="nil"/>
              <w:bottom w:val="nil"/>
              <w:right w:val="nil"/>
            </w:tcBorders>
          </w:tcPr>
          <w:p w:rsidR="00997775" w:rsidRDefault="00997775" w14:paraId="7D037A61" w14:textId="77777777"/>
        </w:tc>
      </w:tr>
      <w:tr w:rsidR="00997775" w:rsidTr="0048518B" w14:paraId="713AB5B8" w14:textId="77777777">
        <w:trPr>
          <w:cantSplit/>
        </w:trPr>
        <w:tc>
          <w:tcPr>
            <w:tcW w:w="10985" w:type="dxa"/>
            <w:gridSpan w:val="3"/>
            <w:tcBorders>
              <w:top w:val="nil"/>
              <w:left w:val="nil"/>
              <w:bottom w:val="single" w:color="auto" w:sz="4" w:space="0"/>
              <w:right w:val="nil"/>
            </w:tcBorders>
          </w:tcPr>
          <w:p w:rsidR="00997775" w:rsidRDefault="00997775" w14:paraId="4ADF3D2D" w14:textId="77777777"/>
        </w:tc>
      </w:tr>
      <w:tr w:rsidR="00997775" w:rsidTr="0048518B" w14:paraId="75377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A53E5" w14:textId="77777777"/>
        </w:tc>
        <w:tc>
          <w:tcPr>
            <w:tcW w:w="7654" w:type="dxa"/>
            <w:gridSpan w:val="2"/>
          </w:tcPr>
          <w:p w:rsidR="00997775" w:rsidRDefault="00997775" w14:paraId="4851625D" w14:textId="77777777"/>
        </w:tc>
      </w:tr>
      <w:tr w:rsidR="0048518B" w:rsidTr="0048518B" w14:paraId="0FFD3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6B2EE930" w14:textId="0471380B">
            <w:pPr>
              <w:rPr>
                <w:b/>
              </w:rPr>
            </w:pPr>
            <w:r>
              <w:rPr>
                <w:b/>
              </w:rPr>
              <w:t>36 800 V</w:t>
            </w:r>
          </w:p>
        </w:tc>
        <w:tc>
          <w:tcPr>
            <w:tcW w:w="7654" w:type="dxa"/>
            <w:gridSpan w:val="2"/>
          </w:tcPr>
          <w:p w:rsidR="0048518B" w:rsidP="0048518B" w:rsidRDefault="0048518B" w14:paraId="01B4CBDB" w14:textId="6969BBEA">
            <w:pPr>
              <w:rPr>
                <w:b/>
              </w:rPr>
            </w:pPr>
            <w:r w:rsidRPr="00834961">
              <w:rPr>
                <w:b/>
                <w:bCs/>
                <w:szCs w:val="24"/>
              </w:rPr>
              <w:t>Vaststelling van de begrotingsstaat van het Ministerie van Buitenlandse Zaken (V) voor het jaar 2026</w:t>
            </w:r>
          </w:p>
        </w:tc>
      </w:tr>
      <w:tr w:rsidR="0048518B" w:rsidTr="0048518B" w14:paraId="1A192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000B7743" w14:textId="77777777"/>
        </w:tc>
        <w:tc>
          <w:tcPr>
            <w:tcW w:w="7654" w:type="dxa"/>
            <w:gridSpan w:val="2"/>
          </w:tcPr>
          <w:p w:rsidR="0048518B" w:rsidP="0048518B" w:rsidRDefault="0048518B" w14:paraId="52EAF07F" w14:textId="77777777"/>
        </w:tc>
      </w:tr>
      <w:tr w:rsidR="0048518B" w:rsidTr="0048518B" w14:paraId="7D376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526B59BE" w14:textId="77777777"/>
        </w:tc>
        <w:tc>
          <w:tcPr>
            <w:tcW w:w="7654" w:type="dxa"/>
            <w:gridSpan w:val="2"/>
          </w:tcPr>
          <w:p w:rsidR="0048518B" w:rsidP="0048518B" w:rsidRDefault="0048518B" w14:paraId="7B5EC1A2" w14:textId="77777777"/>
        </w:tc>
      </w:tr>
      <w:tr w:rsidR="0048518B" w:rsidTr="0048518B" w14:paraId="54F65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5295CCEE" w14:textId="2BD83BDE">
            <w:pPr>
              <w:rPr>
                <w:b/>
              </w:rPr>
            </w:pPr>
            <w:r>
              <w:rPr>
                <w:b/>
              </w:rPr>
              <w:t xml:space="preserve">Nr. </w:t>
            </w:r>
            <w:r w:rsidR="00CB5ABB">
              <w:rPr>
                <w:b/>
              </w:rPr>
              <w:t>48</w:t>
            </w:r>
          </w:p>
        </w:tc>
        <w:tc>
          <w:tcPr>
            <w:tcW w:w="7654" w:type="dxa"/>
            <w:gridSpan w:val="2"/>
          </w:tcPr>
          <w:p w:rsidR="0048518B" w:rsidP="0048518B" w:rsidRDefault="0048518B" w14:paraId="57E3B07C" w14:textId="178E5C3C">
            <w:pPr>
              <w:rPr>
                <w:b/>
              </w:rPr>
            </w:pPr>
            <w:r>
              <w:rPr>
                <w:b/>
              </w:rPr>
              <w:t xml:space="preserve">MOTIE VAN </w:t>
            </w:r>
            <w:r w:rsidR="00CB5ABB">
              <w:rPr>
                <w:b/>
              </w:rPr>
              <w:t>HET LID KLOS C.S.</w:t>
            </w:r>
          </w:p>
        </w:tc>
      </w:tr>
      <w:tr w:rsidR="0048518B" w:rsidTr="0048518B" w14:paraId="767EE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0AC29AB8" w14:textId="77777777"/>
        </w:tc>
        <w:tc>
          <w:tcPr>
            <w:tcW w:w="7654" w:type="dxa"/>
            <w:gridSpan w:val="2"/>
          </w:tcPr>
          <w:p w:rsidR="0048518B" w:rsidP="0048518B" w:rsidRDefault="0048518B" w14:paraId="66B630E6" w14:textId="09C28C8F">
            <w:r>
              <w:t>Voorgesteld 28 januari 2026</w:t>
            </w:r>
          </w:p>
        </w:tc>
      </w:tr>
      <w:tr w:rsidR="0048518B" w:rsidTr="0048518B" w14:paraId="1ED3B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7C6E5C14" w14:textId="77777777"/>
        </w:tc>
        <w:tc>
          <w:tcPr>
            <w:tcW w:w="7654" w:type="dxa"/>
            <w:gridSpan w:val="2"/>
          </w:tcPr>
          <w:p w:rsidR="0048518B" w:rsidP="0048518B" w:rsidRDefault="0048518B" w14:paraId="30CF6147" w14:textId="77777777"/>
        </w:tc>
      </w:tr>
      <w:tr w:rsidR="0048518B" w:rsidTr="0048518B" w14:paraId="56C23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3C2A24D5" w14:textId="77777777"/>
        </w:tc>
        <w:tc>
          <w:tcPr>
            <w:tcW w:w="7654" w:type="dxa"/>
            <w:gridSpan w:val="2"/>
          </w:tcPr>
          <w:p w:rsidR="0048518B" w:rsidP="0048518B" w:rsidRDefault="0048518B" w14:paraId="37D3E342" w14:textId="49A14C72">
            <w:r>
              <w:t>De Kamer,</w:t>
            </w:r>
          </w:p>
        </w:tc>
      </w:tr>
      <w:tr w:rsidR="0048518B" w:rsidTr="0048518B" w14:paraId="6BDEE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742BDF30" w14:textId="77777777"/>
        </w:tc>
        <w:tc>
          <w:tcPr>
            <w:tcW w:w="7654" w:type="dxa"/>
            <w:gridSpan w:val="2"/>
          </w:tcPr>
          <w:p w:rsidR="0048518B" w:rsidP="0048518B" w:rsidRDefault="0048518B" w14:paraId="521E34DD" w14:textId="77777777"/>
        </w:tc>
      </w:tr>
      <w:tr w:rsidR="0048518B" w:rsidTr="0048518B" w14:paraId="332C2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18B" w:rsidP="0048518B" w:rsidRDefault="0048518B" w14:paraId="619DF30D" w14:textId="77777777"/>
        </w:tc>
        <w:tc>
          <w:tcPr>
            <w:tcW w:w="7654" w:type="dxa"/>
            <w:gridSpan w:val="2"/>
          </w:tcPr>
          <w:p w:rsidR="0048518B" w:rsidP="0048518B" w:rsidRDefault="0048518B" w14:paraId="03822759" w14:textId="00871EE6">
            <w:r>
              <w:t>gehoord de beraadslaging,</w:t>
            </w:r>
          </w:p>
        </w:tc>
      </w:tr>
      <w:tr w:rsidR="00997775" w:rsidTr="0048518B" w14:paraId="63435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46C12" w14:textId="77777777"/>
        </w:tc>
        <w:tc>
          <w:tcPr>
            <w:tcW w:w="7654" w:type="dxa"/>
            <w:gridSpan w:val="2"/>
          </w:tcPr>
          <w:p w:rsidR="00997775" w:rsidRDefault="00997775" w14:paraId="4D62D2F1" w14:textId="77777777"/>
        </w:tc>
      </w:tr>
      <w:tr w:rsidR="00997775" w:rsidTr="0048518B" w14:paraId="07CF8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AD09F" w14:textId="77777777"/>
        </w:tc>
        <w:tc>
          <w:tcPr>
            <w:tcW w:w="7654" w:type="dxa"/>
            <w:gridSpan w:val="2"/>
          </w:tcPr>
          <w:p w:rsidR="0048518B" w:rsidP="0048518B" w:rsidRDefault="0048518B" w14:paraId="2102B002" w14:textId="77777777">
            <w:r>
              <w:t xml:space="preserve">constaterende dat Eurocommissaris </w:t>
            </w:r>
            <w:proofErr w:type="spellStart"/>
            <w:r>
              <w:t>Kubilius</w:t>
            </w:r>
            <w:proofErr w:type="spellEnd"/>
            <w:r>
              <w:t xml:space="preserve"> van Defensie heeft opgeroepen tot een Europese veiligheidsraad om zo te komen tot snellere besluitvorming wanneer de veiligheid van de EU daarom vraagt;</w:t>
            </w:r>
          </w:p>
          <w:p w:rsidR="00CB5ABB" w:rsidP="0048518B" w:rsidRDefault="00CB5ABB" w14:paraId="6738B4DE" w14:textId="77777777"/>
          <w:p w:rsidR="0048518B" w:rsidP="0048518B" w:rsidRDefault="0048518B" w14:paraId="7F26F3F2" w14:textId="77777777">
            <w:r>
              <w:t>overwegende dat de huidige en toekomstige veiligheidssituatie van de Europese Unie vraagt om adequate en snelle besluitvorming op het gebied van veiligheid en defensie en dat een Europese veiligheidsraad daaraan kan bijdragen;</w:t>
            </w:r>
          </w:p>
          <w:p w:rsidR="00CB5ABB" w:rsidP="0048518B" w:rsidRDefault="00CB5ABB" w14:paraId="097B530A" w14:textId="77777777"/>
          <w:p w:rsidR="0048518B" w:rsidP="0048518B" w:rsidRDefault="0048518B" w14:paraId="14698619" w14:textId="77777777">
            <w:r>
              <w:t>verzoekt de regering om in Europees verband naar draagvlak te zoeken voor een Europese veiligheidsraad,</w:t>
            </w:r>
          </w:p>
          <w:p w:rsidR="00CB5ABB" w:rsidP="0048518B" w:rsidRDefault="00CB5ABB" w14:paraId="77D7FF78" w14:textId="77777777"/>
          <w:p w:rsidR="0048518B" w:rsidP="0048518B" w:rsidRDefault="0048518B" w14:paraId="2F4A383D" w14:textId="77777777">
            <w:r>
              <w:t>en gaat over tot de orde van de dag.</w:t>
            </w:r>
          </w:p>
          <w:p w:rsidR="00CB5ABB" w:rsidP="0048518B" w:rsidRDefault="00CB5ABB" w14:paraId="5C1C1160" w14:textId="77777777"/>
          <w:p w:rsidR="00CB5ABB" w:rsidP="0048518B" w:rsidRDefault="0048518B" w14:paraId="6738543A" w14:textId="77777777">
            <w:r>
              <w:t>Klos</w:t>
            </w:r>
          </w:p>
          <w:p w:rsidR="00CB5ABB" w:rsidP="0048518B" w:rsidRDefault="0048518B" w14:paraId="70A3BBA2" w14:textId="77777777">
            <w:r>
              <w:t>Van der Werf</w:t>
            </w:r>
          </w:p>
          <w:p w:rsidR="00CB5ABB" w:rsidP="0048518B" w:rsidRDefault="0048518B" w14:paraId="54C70874" w14:textId="77777777">
            <w:proofErr w:type="spellStart"/>
            <w:r>
              <w:t>Boswijk</w:t>
            </w:r>
            <w:proofErr w:type="spellEnd"/>
          </w:p>
          <w:p w:rsidR="00CB5ABB" w:rsidP="0048518B" w:rsidRDefault="0048518B" w14:paraId="23D52C48" w14:textId="77777777">
            <w:r>
              <w:t>Van der Burg</w:t>
            </w:r>
          </w:p>
          <w:p w:rsidR="00997775" w:rsidP="0048518B" w:rsidRDefault="0048518B" w14:paraId="0AA21A17" w14:textId="4410791C">
            <w:proofErr w:type="spellStart"/>
            <w:r>
              <w:t>Piri</w:t>
            </w:r>
            <w:proofErr w:type="spellEnd"/>
          </w:p>
        </w:tc>
      </w:tr>
    </w:tbl>
    <w:p w:rsidR="00997775" w:rsidRDefault="00997775" w14:paraId="40378C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F61A" w14:textId="77777777" w:rsidR="0048518B" w:rsidRDefault="0048518B">
      <w:pPr>
        <w:spacing w:line="20" w:lineRule="exact"/>
      </w:pPr>
    </w:p>
  </w:endnote>
  <w:endnote w:type="continuationSeparator" w:id="0">
    <w:p w14:paraId="4E04F017" w14:textId="77777777" w:rsidR="0048518B" w:rsidRDefault="0048518B">
      <w:pPr>
        <w:pStyle w:val="Amendement"/>
      </w:pPr>
      <w:r>
        <w:rPr>
          <w:b w:val="0"/>
        </w:rPr>
        <w:t xml:space="preserve"> </w:t>
      </w:r>
    </w:p>
  </w:endnote>
  <w:endnote w:type="continuationNotice" w:id="1">
    <w:p w14:paraId="51C2E28F" w14:textId="77777777" w:rsidR="0048518B" w:rsidRDefault="004851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CA85" w14:textId="77777777" w:rsidR="0048518B" w:rsidRDefault="0048518B">
      <w:pPr>
        <w:pStyle w:val="Amendement"/>
      </w:pPr>
      <w:r>
        <w:rPr>
          <w:b w:val="0"/>
        </w:rPr>
        <w:separator/>
      </w:r>
    </w:p>
  </w:footnote>
  <w:footnote w:type="continuationSeparator" w:id="0">
    <w:p w14:paraId="5C4E6312" w14:textId="77777777" w:rsidR="0048518B" w:rsidRDefault="00485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8B"/>
    <w:rsid w:val="00133FCE"/>
    <w:rsid w:val="001E482C"/>
    <w:rsid w:val="001E4877"/>
    <w:rsid w:val="0021105A"/>
    <w:rsid w:val="00280D6A"/>
    <w:rsid w:val="002B78E9"/>
    <w:rsid w:val="002C5406"/>
    <w:rsid w:val="00330D60"/>
    <w:rsid w:val="00345A5C"/>
    <w:rsid w:val="003F71A1"/>
    <w:rsid w:val="00460187"/>
    <w:rsid w:val="00476415"/>
    <w:rsid w:val="0048518B"/>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5AB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91028"/>
  <w15:docId w15:val="{CD3041EE-91C5-4652-A4C4-9C8630A6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