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24DA" w14:paraId="41427C8D" w14:textId="77777777">
        <w:tc>
          <w:tcPr>
            <w:tcW w:w="6733" w:type="dxa"/>
            <w:gridSpan w:val="2"/>
            <w:tcBorders>
              <w:top w:val="nil"/>
              <w:left w:val="nil"/>
              <w:bottom w:val="nil"/>
              <w:right w:val="nil"/>
            </w:tcBorders>
            <w:vAlign w:val="center"/>
          </w:tcPr>
          <w:p w:rsidR="00997775" w:rsidP="00710A7A" w:rsidRDefault="00997775" w14:paraId="2AD08CA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B198E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24DA" w14:paraId="58C1DE7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B10963" w14:textId="77777777">
            <w:r w:rsidRPr="008B0CC5">
              <w:t xml:space="preserve">Vergaderjaar </w:t>
            </w:r>
            <w:r w:rsidR="00AC6B87">
              <w:t>202</w:t>
            </w:r>
            <w:r w:rsidR="00684DFF">
              <w:t>5</w:t>
            </w:r>
            <w:r w:rsidR="00AC6B87">
              <w:t>-202</w:t>
            </w:r>
            <w:r w:rsidR="00684DFF">
              <w:t>6</w:t>
            </w:r>
          </w:p>
        </w:tc>
      </w:tr>
      <w:tr w:rsidR="00997775" w:rsidTr="00FC24DA" w14:paraId="05949534" w14:textId="77777777">
        <w:trPr>
          <w:cantSplit/>
        </w:trPr>
        <w:tc>
          <w:tcPr>
            <w:tcW w:w="10985" w:type="dxa"/>
            <w:gridSpan w:val="3"/>
            <w:tcBorders>
              <w:top w:val="nil"/>
              <w:left w:val="nil"/>
              <w:bottom w:val="nil"/>
              <w:right w:val="nil"/>
            </w:tcBorders>
          </w:tcPr>
          <w:p w:rsidR="00997775" w:rsidRDefault="00997775" w14:paraId="2080BB0D" w14:textId="77777777"/>
        </w:tc>
      </w:tr>
      <w:tr w:rsidR="00997775" w:rsidTr="00FC24DA" w14:paraId="39B158EB" w14:textId="77777777">
        <w:trPr>
          <w:cantSplit/>
        </w:trPr>
        <w:tc>
          <w:tcPr>
            <w:tcW w:w="10985" w:type="dxa"/>
            <w:gridSpan w:val="3"/>
            <w:tcBorders>
              <w:top w:val="nil"/>
              <w:left w:val="nil"/>
              <w:bottom w:val="single" w:color="auto" w:sz="4" w:space="0"/>
              <w:right w:val="nil"/>
            </w:tcBorders>
          </w:tcPr>
          <w:p w:rsidR="00997775" w:rsidRDefault="00997775" w14:paraId="302C9733" w14:textId="77777777"/>
        </w:tc>
      </w:tr>
      <w:tr w:rsidR="00997775" w:rsidTr="00FC24DA" w14:paraId="01258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ACFD98" w14:textId="77777777"/>
        </w:tc>
        <w:tc>
          <w:tcPr>
            <w:tcW w:w="7654" w:type="dxa"/>
            <w:gridSpan w:val="2"/>
          </w:tcPr>
          <w:p w:rsidR="00997775" w:rsidRDefault="00997775" w14:paraId="7E89A255" w14:textId="77777777"/>
        </w:tc>
      </w:tr>
      <w:tr w:rsidR="00FC24DA" w:rsidTr="00FC24DA" w14:paraId="36A78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4DA" w:rsidP="00FC24DA" w:rsidRDefault="00FC24DA" w14:paraId="180E0A61" w14:textId="10E060AA">
            <w:pPr>
              <w:rPr>
                <w:b/>
              </w:rPr>
            </w:pPr>
            <w:r>
              <w:rPr>
                <w:b/>
              </w:rPr>
              <w:t>36 800 V</w:t>
            </w:r>
          </w:p>
        </w:tc>
        <w:tc>
          <w:tcPr>
            <w:tcW w:w="7654" w:type="dxa"/>
            <w:gridSpan w:val="2"/>
          </w:tcPr>
          <w:p w:rsidR="00FC24DA" w:rsidP="00FC24DA" w:rsidRDefault="00FC24DA" w14:paraId="6DB0E754" w14:textId="2A9C1DBC">
            <w:pPr>
              <w:rPr>
                <w:b/>
              </w:rPr>
            </w:pPr>
            <w:r w:rsidRPr="00834961">
              <w:rPr>
                <w:b/>
                <w:bCs/>
                <w:szCs w:val="24"/>
              </w:rPr>
              <w:t>Vaststelling van de begrotingsstaat van het Ministerie van Buitenlandse Zaken (V) voor het jaar 2026</w:t>
            </w:r>
          </w:p>
        </w:tc>
      </w:tr>
      <w:tr w:rsidR="00FC24DA" w:rsidTr="00FC24DA" w14:paraId="0BA23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4DA" w:rsidP="00FC24DA" w:rsidRDefault="00FC24DA" w14:paraId="5304533E" w14:textId="77777777"/>
        </w:tc>
        <w:tc>
          <w:tcPr>
            <w:tcW w:w="7654" w:type="dxa"/>
            <w:gridSpan w:val="2"/>
          </w:tcPr>
          <w:p w:rsidR="00FC24DA" w:rsidP="00FC24DA" w:rsidRDefault="00FC24DA" w14:paraId="67FA6283" w14:textId="77777777"/>
        </w:tc>
      </w:tr>
      <w:tr w:rsidR="00FC24DA" w:rsidTr="00FC24DA" w14:paraId="0A423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4DA" w:rsidP="00FC24DA" w:rsidRDefault="00FC24DA" w14:paraId="695E321B" w14:textId="77777777"/>
        </w:tc>
        <w:tc>
          <w:tcPr>
            <w:tcW w:w="7654" w:type="dxa"/>
            <w:gridSpan w:val="2"/>
          </w:tcPr>
          <w:p w:rsidR="00FC24DA" w:rsidP="00FC24DA" w:rsidRDefault="00FC24DA" w14:paraId="5DB52B12" w14:textId="77777777"/>
        </w:tc>
      </w:tr>
      <w:tr w:rsidR="00FC24DA" w:rsidTr="00FC24DA" w14:paraId="4C25C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4DA" w:rsidP="00FC24DA" w:rsidRDefault="00FC24DA" w14:paraId="2910C832" w14:textId="2DA1AD72">
            <w:pPr>
              <w:rPr>
                <w:b/>
              </w:rPr>
            </w:pPr>
            <w:r>
              <w:rPr>
                <w:b/>
              </w:rPr>
              <w:t xml:space="preserve">Nr. </w:t>
            </w:r>
            <w:r w:rsidR="00DF33A4">
              <w:rPr>
                <w:b/>
              </w:rPr>
              <w:t>49</w:t>
            </w:r>
          </w:p>
        </w:tc>
        <w:tc>
          <w:tcPr>
            <w:tcW w:w="7654" w:type="dxa"/>
            <w:gridSpan w:val="2"/>
          </w:tcPr>
          <w:p w:rsidR="00FC24DA" w:rsidP="00FC24DA" w:rsidRDefault="00FC24DA" w14:paraId="03DCE40F" w14:textId="35110F4F">
            <w:pPr>
              <w:rPr>
                <w:b/>
              </w:rPr>
            </w:pPr>
            <w:r>
              <w:rPr>
                <w:b/>
              </w:rPr>
              <w:t xml:space="preserve">MOTIE VAN </w:t>
            </w:r>
            <w:r w:rsidR="00DF33A4">
              <w:rPr>
                <w:b/>
              </w:rPr>
              <w:t>HET LID KLOS C.S.</w:t>
            </w:r>
          </w:p>
        </w:tc>
      </w:tr>
      <w:tr w:rsidR="00FC24DA" w:rsidTr="00FC24DA" w14:paraId="2307E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4DA" w:rsidP="00FC24DA" w:rsidRDefault="00FC24DA" w14:paraId="60810171" w14:textId="77777777"/>
        </w:tc>
        <w:tc>
          <w:tcPr>
            <w:tcW w:w="7654" w:type="dxa"/>
            <w:gridSpan w:val="2"/>
          </w:tcPr>
          <w:p w:rsidR="00FC24DA" w:rsidP="00FC24DA" w:rsidRDefault="00FC24DA" w14:paraId="502127FD" w14:textId="3A38D7F2">
            <w:r>
              <w:t>Voorgesteld 28 januari 2026</w:t>
            </w:r>
          </w:p>
        </w:tc>
      </w:tr>
      <w:tr w:rsidR="00FC24DA" w:rsidTr="00FC24DA" w14:paraId="29BA88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4DA" w:rsidP="00FC24DA" w:rsidRDefault="00FC24DA" w14:paraId="01A435D5" w14:textId="77777777"/>
        </w:tc>
        <w:tc>
          <w:tcPr>
            <w:tcW w:w="7654" w:type="dxa"/>
            <w:gridSpan w:val="2"/>
          </w:tcPr>
          <w:p w:rsidR="00FC24DA" w:rsidP="00FC24DA" w:rsidRDefault="00FC24DA" w14:paraId="13B1DEBC" w14:textId="77777777"/>
        </w:tc>
      </w:tr>
      <w:tr w:rsidR="00FC24DA" w:rsidTr="00FC24DA" w14:paraId="72490D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4DA" w:rsidP="00FC24DA" w:rsidRDefault="00FC24DA" w14:paraId="7406D5F6" w14:textId="77777777"/>
        </w:tc>
        <w:tc>
          <w:tcPr>
            <w:tcW w:w="7654" w:type="dxa"/>
            <w:gridSpan w:val="2"/>
          </w:tcPr>
          <w:p w:rsidR="00FC24DA" w:rsidP="00FC24DA" w:rsidRDefault="00FC24DA" w14:paraId="454B3BFC" w14:textId="5C9CB66E">
            <w:r>
              <w:t>De Kamer,</w:t>
            </w:r>
          </w:p>
        </w:tc>
      </w:tr>
      <w:tr w:rsidR="00FC24DA" w:rsidTr="00FC24DA" w14:paraId="247A5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4DA" w:rsidP="00FC24DA" w:rsidRDefault="00FC24DA" w14:paraId="778F8215" w14:textId="77777777"/>
        </w:tc>
        <w:tc>
          <w:tcPr>
            <w:tcW w:w="7654" w:type="dxa"/>
            <w:gridSpan w:val="2"/>
          </w:tcPr>
          <w:p w:rsidR="00FC24DA" w:rsidP="00FC24DA" w:rsidRDefault="00FC24DA" w14:paraId="577E5471" w14:textId="77777777"/>
        </w:tc>
      </w:tr>
      <w:tr w:rsidR="00FC24DA" w:rsidTr="00FC24DA" w14:paraId="57FBAE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24DA" w:rsidP="00FC24DA" w:rsidRDefault="00FC24DA" w14:paraId="03ED0C9B" w14:textId="77777777"/>
        </w:tc>
        <w:tc>
          <w:tcPr>
            <w:tcW w:w="7654" w:type="dxa"/>
            <w:gridSpan w:val="2"/>
          </w:tcPr>
          <w:p w:rsidR="00FC24DA" w:rsidP="00FC24DA" w:rsidRDefault="00FC24DA" w14:paraId="38094DD5" w14:textId="05DF8E5C">
            <w:r>
              <w:t>gehoord de beraadslaging,</w:t>
            </w:r>
          </w:p>
        </w:tc>
      </w:tr>
      <w:tr w:rsidR="00997775" w:rsidTr="00FC24DA" w14:paraId="7826D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6A36C9" w14:textId="77777777"/>
        </w:tc>
        <w:tc>
          <w:tcPr>
            <w:tcW w:w="7654" w:type="dxa"/>
            <w:gridSpan w:val="2"/>
          </w:tcPr>
          <w:p w:rsidR="00997775" w:rsidRDefault="00997775" w14:paraId="1EC49F7A" w14:textId="77777777"/>
        </w:tc>
      </w:tr>
      <w:tr w:rsidR="00997775" w:rsidTr="00FC24DA" w14:paraId="41E51B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5ABCC8" w14:textId="77777777"/>
        </w:tc>
        <w:tc>
          <w:tcPr>
            <w:tcW w:w="7654" w:type="dxa"/>
            <w:gridSpan w:val="2"/>
          </w:tcPr>
          <w:p w:rsidR="00FC24DA" w:rsidP="00FC24DA" w:rsidRDefault="00FC24DA" w14:paraId="18716A44" w14:textId="77777777">
            <w:r>
              <w:t>constaterende dat de Europese Commissie plannen van de EU en de VS heeft gedeeld met de lidstaten, waarin wordt gesproken over een mogelijk versneld lidmaatschap van Oekraïne van de Europese Unie als onderdeel van een herstelplan;</w:t>
            </w:r>
          </w:p>
          <w:p w:rsidR="00DF33A4" w:rsidP="00FC24DA" w:rsidRDefault="00DF33A4" w14:paraId="1001DEB2" w14:textId="77777777"/>
          <w:p w:rsidR="00FC24DA" w:rsidP="00FC24DA" w:rsidRDefault="00FC24DA" w14:paraId="52067F5B" w14:textId="77777777">
            <w:r>
              <w:t>overwegende dat de Ierse minister van Europese Zaken, namens Ierland als aankomend voorzitter van de Raad van de Europese Unie, heeft aangegeven dat indien Oekraïense vredesbesprekingen een eerdere datum van toetreding tot de Europese Unie vereisen, de Europese Unie daarnaartoe moet werken;</w:t>
            </w:r>
          </w:p>
          <w:p w:rsidR="00DF33A4" w:rsidP="00FC24DA" w:rsidRDefault="00DF33A4" w14:paraId="6819A0ED" w14:textId="77777777"/>
          <w:p w:rsidR="00FC24DA" w:rsidP="00FC24DA" w:rsidRDefault="00FC24DA" w14:paraId="5E5098EE" w14:textId="77777777">
            <w:r>
              <w:t>verzoekt de regering zich binnen de EU constructief en positief op te stellen ten aanzien van een eventuele (gefaseerde) toetreding van Oekraïne tot de EU, indien dit onderdeel uitmaakt van een duurzaam en breed gedragen vredesakkoord, met inachtneming van voldoende waarborgen op het gebied van rechtsstaat, financiën en veiligheid bij volledige toetreding,</w:t>
            </w:r>
          </w:p>
          <w:p w:rsidR="00DF33A4" w:rsidP="00FC24DA" w:rsidRDefault="00DF33A4" w14:paraId="32254279" w14:textId="77777777"/>
          <w:p w:rsidR="00FC24DA" w:rsidP="00FC24DA" w:rsidRDefault="00FC24DA" w14:paraId="5507B841" w14:textId="77777777">
            <w:r>
              <w:t>en gaat over tot de orde van de dag.</w:t>
            </w:r>
          </w:p>
          <w:p w:rsidR="00DF33A4" w:rsidP="00FC24DA" w:rsidRDefault="00DF33A4" w14:paraId="2917796B" w14:textId="77777777"/>
          <w:p w:rsidR="00DF33A4" w:rsidP="00FC24DA" w:rsidRDefault="00FC24DA" w14:paraId="14972202" w14:textId="77777777">
            <w:r>
              <w:t>Klos</w:t>
            </w:r>
          </w:p>
          <w:p w:rsidR="00DF33A4" w:rsidP="00FC24DA" w:rsidRDefault="00FC24DA" w14:paraId="65B064EE" w14:textId="77777777">
            <w:proofErr w:type="spellStart"/>
            <w:r>
              <w:t>Piri</w:t>
            </w:r>
            <w:proofErr w:type="spellEnd"/>
          </w:p>
          <w:p w:rsidR="00997775" w:rsidP="00FC24DA" w:rsidRDefault="00FC24DA" w14:paraId="0508E926" w14:textId="3B1CE530">
            <w:proofErr w:type="spellStart"/>
            <w:r>
              <w:t>Boswijk</w:t>
            </w:r>
            <w:proofErr w:type="spellEnd"/>
          </w:p>
        </w:tc>
      </w:tr>
    </w:tbl>
    <w:p w:rsidR="00997775" w:rsidRDefault="00997775" w14:paraId="0D6BBF7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B455" w14:textId="77777777" w:rsidR="00FC24DA" w:rsidRDefault="00FC24DA">
      <w:pPr>
        <w:spacing w:line="20" w:lineRule="exact"/>
      </w:pPr>
    </w:p>
  </w:endnote>
  <w:endnote w:type="continuationSeparator" w:id="0">
    <w:p w14:paraId="41F2E7D4" w14:textId="77777777" w:rsidR="00FC24DA" w:rsidRDefault="00FC24DA">
      <w:pPr>
        <w:pStyle w:val="Amendement"/>
      </w:pPr>
      <w:r>
        <w:rPr>
          <w:b w:val="0"/>
        </w:rPr>
        <w:t xml:space="preserve"> </w:t>
      </w:r>
    </w:p>
  </w:endnote>
  <w:endnote w:type="continuationNotice" w:id="1">
    <w:p w14:paraId="104CFA65" w14:textId="77777777" w:rsidR="00FC24DA" w:rsidRDefault="00FC24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4EA7" w14:textId="77777777" w:rsidR="00FC24DA" w:rsidRDefault="00FC24DA">
      <w:pPr>
        <w:pStyle w:val="Amendement"/>
      </w:pPr>
      <w:r>
        <w:rPr>
          <w:b w:val="0"/>
        </w:rPr>
        <w:separator/>
      </w:r>
    </w:p>
  </w:footnote>
  <w:footnote w:type="continuationSeparator" w:id="0">
    <w:p w14:paraId="4CC5A49F" w14:textId="77777777" w:rsidR="00FC24DA" w:rsidRDefault="00FC2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DA"/>
    <w:rsid w:val="00133FCE"/>
    <w:rsid w:val="001E482C"/>
    <w:rsid w:val="001E4877"/>
    <w:rsid w:val="0021105A"/>
    <w:rsid w:val="00280D6A"/>
    <w:rsid w:val="002B78E9"/>
    <w:rsid w:val="002C5406"/>
    <w:rsid w:val="00330D60"/>
    <w:rsid w:val="00345A5C"/>
    <w:rsid w:val="003F71A1"/>
    <w:rsid w:val="00460187"/>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F33A4"/>
    <w:rsid w:val="00E27DF4"/>
    <w:rsid w:val="00E63508"/>
    <w:rsid w:val="00ED0FE5"/>
    <w:rsid w:val="00F234E2"/>
    <w:rsid w:val="00F60341"/>
    <w:rsid w:val="00FC24D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73F9C"/>
  <w15:docId w15:val="{6CDD6943-FD45-4E36-9B54-A22821A9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