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14C00" w14:paraId="619A2CA5" w14:textId="77777777">
        <w:tc>
          <w:tcPr>
            <w:tcW w:w="6733" w:type="dxa"/>
            <w:gridSpan w:val="2"/>
            <w:tcBorders>
              <w:top w:val="nil"/>
              <w:left w:val="nil"/>
              <w:bottom w:val="nil"/>
              <w:right w:val="nil"/>
            </w:tcBorders>
            <w:vAlign w:val="center"/>
          </w:tcPr>
          <w:p w:rsidR="00997775" w:rsidP="00710A7A" w:rsidRDefault="00997775" w14:paraId="1E88C5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1931D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14C00" w14:paraId="5506412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AF9579" w14:textId="77777777">
            <w:r w:rsidRPr="008B0CC5">
              <w:t xml:space="preserve">Vergaderjaar </w:t>
            </w:r>
            <w:r w:rsidR="00AC6B87">
              <w:t>202</w:t>
            </w:r>
            <w:r w:rsidR="00684DFF">
              <w:t>5</w:t>
            </w:r>
            <w:r w:rsidR="00AC6B87">
              <w:t>-202</w:t>
            </w:r>
            <w:r w:rsidR="00684DFF">
              <w:t>6</w:t>
            </w:r>
          </w:p>
        </w:tc>
      </w:tr>
      <w:tr w:rsidR="00997775" w:rsidTr="00714C00" w14:paraId="7E7E6204" w14:textId="77777777">
        <w:trPr>
          <w:cantSplit/>
        </w:trPr>
        <w:tc>
          <w:tcPr>
            <w:tcW w:w="10985" w:type="dxa"/>
            <w:gridSpan w:val="3"/>
            <w:tcBorders>
              <w:top w:val="nil"/>
              <w:left w:val="nil"/>
              <w:bottom w:val="nil"/>
              <w:right w:val="nil"/>
            </w:tcBorders>
          </w:tcPr>
          <w:p w:rsidR="00997775" w:rsidRDefault="00997775" w14:paraId="6BFDB10E" w14:textId="77777777"/>
        </w:tc>
      </w:tr>
      <w:tr w:rsidR="00997775" w:rsidTr="00714C00" w14:paraId="2E25AB06" w14:textId="77777777">
        <w:trPr>
          <w:cantSplit/>
        </w:trPr>
        <w:tc>
          <w:tcPr>
            <w:tcW w:w="10985" w:type="dxa"/>
            <w:gridSpan w:val="3"/>
            <w:tcBorders>
              <w:top w:val="nil"/>
              <w:left w:val="nil"/>
              <w:bottom w:val="single" w:color="auto" w:sz="4" w:space="0"/>
              <w:right w:val="nil"/>
            </w:tcBorders>
          </w:tcPr>
          <w:p w:rsidR="00997775" w:rsidRDefault="00997775" w14:paraId="51831E13" w14:textId="77777777"/>
        </w:tc>
      </w:tr>
      <w:tr w:rsidR="00997775" w:rsidTr="00714C00" w14:paraId="0D9418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1EE323" w14:textId="77777777"/>
        </w:tc>
        <w:tc>
          <w:tcPr>
            <w:tcW w:w="7654" w:type="dxa"/>
            <w:gridSpan w:val="2"/>
          </w:tcPr>
          <w:p w:rsidR="00997775" w:rsidRDefault="00997775" w14:paraId="19FCAD61" w14:textId="77777777"/>
        </w:tc>
      </w:tr>
      <w:tr w:rsidR="00714C00" w:rsidTr="00714C00" w14:paraId="4F62C8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4C00" w:rsidP="00714C00" w:rsidRDefault="00714C00" w14:paraId="058A99B9" w14:textId="688BD3E4">
            <w:pPr>
              <w:rPr>
                <w:b/>
              </w:rPr>
            </w:pPr>
            <w:r>
              <w:rPr>
                <w:b/>
              </w:rPr>
              <w:t>36 800 V</w:t>
            </w:r>
          </w:p>
        </w:tc>
        <w:tc>
          <w:tcPr>
            <w:tcW w:w="7654" w:type="dxa"/>
            <w:gridSpan w:val="2"/>
          </w:tcPr>
          <w:p w:rsidR="00714C00" w:rsidP="00714C00" w:rsidRDefault="00714C00" w14:paraId="313813F7" w14:textId="36DAC8D5">
            <w:pPr>
              <w:rPr>
                <w:b/>
              </w:rPr>
            </w:pPr>
            <w:r w:rsidRPr="00834961">
              <w:rPr>
                <w:b/>
                <w:bCs/>
                <w:szCs w:val="24"/>
              </w:rPr>
              <w:t>Vaststelling van de begrotingsstaat van het Ministerie van Buitenlandse Zaken (V) voor het jaar 2026</w:t>
            </w:r>
          </w:p>
        </w:tc>
      </w:tr>
      <w:tr w:rsidR="00714C00" w:rsidTr="00714C00" w14:paraId="1E685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4C00" w:rsidP="00714C00" w:rsidRDefault="00714C00" w14:paraId="1BB9FF9A" w14:textId="77777777"/>
        </w:tc>
        <w:tc>
          <w:tcPr>
            <w:tcW w:w="7654" w:type="dxa"/>
            <w:gridSpan w:val="2"/>
          </w:tcPr>
          <w:p w:rsidR="00714C00" w:rsidP="00714C00" w:rsidRDefault="00714C00" w14:paraId="498F6D7E" w14:textId="77777777"/>
        </w:tc>
      </w:tr>
      <w:tr w:rsidR="00714C00" w:rsidTr="00714C00" w14:paraId="157E2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4C00" w:rsidP="00714C00" w:rsidRDefault="00714C00" w14:paraId="24DBCD31" w14:textId="77777777"/>
        </w:tc>
        <w:tc>
          <w:tcPr>
            <w:tcW w:w="7654" w:type="dxa"/>
            <w:gridSpan w:val="2"/>
          </w:tcPr>
          <w:p w:rsidR="00714C00" w:rsidP="00714C00" w:rsidRDefault="00714C00" w14:paraId="1F5B8806" w14:textId="77777777"/>
        </w:tc>
      </w:tr>
      <w:tr w:rsidR="00714C00" w:rsidTr="00714C00" w14:paraId="2C0DEE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4C00" w:rsidP="00714C00" w:rsidRDefault="00714C00" w14:paraId="23118228" w14:textId="3BF9410E">
            <w:pPr>
              <w:rPr>
                <w:b/>
              </w:rPr>
            </w:pPr>
            <w:r>
              <w:rPr>
                <w:b/>
              </w:rPr>
              <w:t xml:space="preserve">Nr. </w:t>
            </w:r>
            <w:r w:rsidR="00797B1D">
              <w:rPr>
                <w:b/>
              </w:rPr>
              <w:t>50</w:t>
            </w:r>
          </w:p>
        </w:tc>
        <w:tc>
          <w:tcPr>
            <w:tcW w:w="7654" w:type="dxa"/>
            <w:gridSpan w:val="2"/>
          </w:tcPr>
          <w:p w:rsidR="00714C00" w:rsidP="00714C00" w:rsidRDefault="00714C00" w14:paraId="71BAF31F" w14:textId="0B3F1D0A">
            <w:pPr>
              <w:rPr>
                <w:b/>
              </w:rPr>
            </w:pPr>
            <w:r>
              <w:rPr>
                <w:b/>
              </w:rPr>
              <w:t xml:space="preserve">MOTIE VAN </w:t>
            </w:r>
            <w:r w:rsidR="00797B1D">
              <w:rPr>
                <w:b/>
              </w:rPr>
              <w:t>HET LID VAN DER BURG C.S.</w:t>
            </w:r>
          </w:p>
        </w:tc>
      </w:tr>
      <w:tr w:rsidR="00714C00" w:rsidTr="00714C00" w14:paraId="441A2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4C00" w:rsidP="00714C00" w:rsidRDefault="00714C00" w14:paraId="2D74A022" w14:textId="77777777"/>
        </w:tc>
        <w:tc>
          <w:tcPr>
            <w:tcW w:w="7654" w:type="dxa"/>
            <w:gridSpan w:val="2"/>
          </w:tcPr>
          <w:p w:rsidR="00714C00" w:rsidP="00714C00" w:rsidRDefault="00714C00" w14:paraId="6E300AC5" w14:textId="2B572726">
            <w:r>
              <w:t>Voorgesteld 28 januari 2026</w:t>
            </w:r>
          </w:p>
        </w:tc>
      </w:tr>
      <w:tr w:rsidR="00714C00" w:rsidTr="00714C00" w14:paraId="419800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4C00" w:rsidP="00714C00" w:rsidRDefault="00714C00" w14:paraId="39550F3F" w14:textId="77777777"/>
        </w:tc>
        <w:tc>
          <w:tcPr>
            <w:tcW w:w="7654" w:type="dxa"/>
            <w:gridSpan w:val="2"/>
          </w:tcPr>
          <w:p w:rsidR="00714C00" w:rsidP="00714C00" w:rsidRDefault="00714C00" w14:paraId="0F36BA5B" w14:textId="77777777"/>
        </w:tc>
      </w:tr>
      <w:tr w:rsidR="00714C00" w:rsidTr="00714C00" w14:paraId="6C552E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4C00" w:rsidP="00714C00" w:rsidRDefault="00714C00" w14:paraId="7F4738D4" w14:textId="77777777"/>
        </w:tc>
        <w:tc>
          <w:tcPr>
            <w:tcW w:w="7654" w:type="dxa"/>
            <w:gridSpan w:val="2"/>
          </w:tcPr>
          <w:p w:rsidR="00714C00" w:rsidP="00714C00" w:rsidRDefault="00714C00" w14:paraId="6A5C271B" w14:textId="26726F82">
            <w:r>
              <w:t>De Kamer,</w:t>
            </w:r>
          </w:p>
        </w:tc>
      </w:tr>
      <w:tr w:rsidR="00714C00" w:rsidTr="00714C00" w14:paraId="768ACE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4C00" w:rsidP="00714C00" w:rsidRDefault="00714C00" w14:paraId="1AD34F49" w14:textId="77777777"/>
        </w:tc>
        <w:tc>
          <w:tcPr>
            <w:tcW w:w="7654" w:type="dxa"/>
            <w:gridSpan w:val="2"/>
          </w:tcPr>
          <w:p w:rsidR="00714C00" w:rsidP="00714C00" w:rsidRDefault="00714C00" w14:paraId="37955280" w14:textId="77777777"/>
        </w:tc>
      </w:tr>
      <w:tr w:rsidR="00714C00" w:rsidTr="00714C00" w14:paraId="50F15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14C00" w:rsidP="00714C00" w:rsidRDefault="00714C00" w14:paraId="46104CA6" w14:textId="77777777"/>
        </w:tc>
        <w:tc>
          <w:tcPr>
            <w:tcW w:w="7654" w:type="dxa"/>
            <w:gridSpan w:val="2"/>
          </w:tcPr>
          <w:p w:rsidR="00714C00" w:rsidP="00714C00" w:rsidRDefault="00714C00" w14:paraId="7A595A7C" w14:textId="3C21E96A">
            <w:r>
              <w:t>gehoord de beraadslaging,</w:t>
            </w:r>
          </w:p>
        </w:tc>
      </w:tr>
      <w:tr w:rsidR="00997775" w:rsidTr="00714C00" w14:paraId="447D51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217E95" w14:textId="77777777"/>
        </w:tc>
        <w:tc>
          <w:tcPr>
            <w:tcW w:w="7654" w:type="dxa"/>
            <w:gridSpan w:val="2"/>
          </w:tcPr>
          <w:p w:rsidR="00997775" w:rsidRDefault="00997775" w14:paraId="0101FE16" w14:textId="77777777"/>
        </w:tc>
      </w:tr>
      <w:tr w:rsidR="00997775" w:rsidTr="00714C00" w14:paraId="779EA3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A509D6" w14:textId="77777777"/>
        </w:tc>
        <w:tc>
          <w:tcPr>
            <w:tcW w:w="7654" w:type="dxa"/>
            <w:gridSpan w:val="2"/>
          </w:tcPr>
          <w:p w:rsidR="00714C00" w:rsidP="00714C00" w:rsidRDefault="00714C00" w14:paraId="525DABBF" w14:textId="77777777">
            <w:r>
              <w:t>constaterende dat het Iraanse regime de recente vreedzame protesten op brute wijze neerslaat;</w:t>
            </w:r>
          </w:p>
          <w:p w:rsidR="00797B1D" w:rsidP="00714C00" w:rsidRDefault="00797B1D" w14:paraId="1BB6A4DB" w14:textId="77777777"/>
          <w:p w:rsidR="00714C00" w:rsidP="00714C00" w:rsidRDefault="00714C00" w14:paraId="6E92A569" w14:textId="77777777">
            <w:r>
              <w:t>overwegende dat de aanwezigheid van Iraans diplomatiek personeel met verifieerbare banden met inlichtingendiensten, zoals de MOIS of de IRGC, een direct risico vormt voor de veiligheid van de Iraanse diaspora in Nederland;</w:t>
            </w:r>
          </w:p>
          <w:p w:rsidR="00797B1D" w:rsidP="00714C00" w:rsidRDefault="00797B1D" w14:paraId="30FE6962" w14:textId="77777777"/>
          <w:p w:rsidR="00714C00" w:rsidP="00714C00" w:rsidRDefault="00714C00" w14:paraId="0AE0A3FC" w14:textId="77777777">
            <w:r>
              <w:t>overwegende dat misbruik van de diplomatieke status voor inlichtingenactiviteiten onacceptabel is en de integriteit van diplomatieke betrekkingen ondermijnt;</w:t>
            </w:r>
          </w:p>
          <w:p w:rsidR="00797B1D" w:rsidP="00714C00" w:rsidRDefault="00797B1D" w14:paraId="2BBFE1FA" w14:textId="77777777"/>
          <w:p w:rsidR="00714C00" w:rsidP="00714C00" w:rsidRDefault="00714C00" w14:paraId="66FFB151" w14:textId="77777777">
            <w:r>
              <w:t>verzoekt de regering om de diplomatieke visa van Iraans personeel met verifieerbare banden met Iraanse inlichtingenagentschappen in te trekken,</w:t>
            </w:r>
          </w:p>
          <w:p w:rsidR="00797B1D" w:rsidP="00714C00" w:rsidRDefault="00797B1D" w14:paraId="523DAA2A" w14:textId="77777777"/>
          <w:p w:rsidR="00714C00" w:rsidP="00714C00" w:rsidRDefault="00714C00" w14:paraId="7A426828" w14:textId="77777777">
            <w:r>
              <w:t>en gaat over tot de orde van de dag.</w:t>
            </w:r>
          </w:p>
          <w:p w:rsidR="00797B1D" w:rsidP="00714C00" w:rsidRDefault="00797B1D" w14:paraId="3B0192A1" w14:textId="77777777"/>
          <w:p w:rsidR="00797B1D" w:rsidP="00714C00" w:rsidRDefault="00714C00" w14:paraId="5F8786BA" w14:textId="77777777">
            <w:r>
              <w:t>Van der Burg</w:t>
            </w:r>
          </w:p>
          <w:p w:rsidR="00797B1D" w:rsidP="00714C00" w:rsidRDefault="00714C00" w14:paraId="24FB77A8" w14:textId="77777777">
            <w:r>
              <w:t>Hoogeveen</w:t>
            </w:r>
          </w:p>
          <w:p w:rsidR="00797B1D" w:rsidP="00714C00" w:rsidRDefault="00714C00" w14:paraId="60D20C54" w14:textId="77777777">
            <w:proofErr w:type="spellStart"/>
            <w:r>
              <w:t>Boswijk</w:t>
            </w:r>
            <w:proofErr w:type="spellEnd"/>
          </w:p>
          <w:p w:rsidR="00797B1D" w:rsidP="00714C00" w:rsidRDefault="00714C00" w14:paraId="39360201" w14:textId="77777777">
            <w:r>
              <w:t>Van der Werf</w:t>
            </w:r>
          </w:p>
          <w:p w:rsidR="00797B1D" w:rsidP="00714C00" w:rsidRDefault="00714C00" w14:paraId="53EBAD13" w14:textId="77777777">
            <w:r>
              <w:t xml:space="preserve">Ceder </w:t>
            </w:r>
          </w:p>
          <w:p w:rsidR="00997775" w:rsidP="00714C00" w:rsidRDefault="00714C00" w14:paraId="54771648" w14:textId="135BA419">
            <w:r>
              <w:t>Stoffer</w:t>
            </w:r>
          </w:p>
        </w:tc>
      </w:tr>
    </w:tbl>
    <w:p w:rsidR="00997775" w:rsidRDefault="00997775" w14:paraId="1BE7833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87CE9" w14:textId="77777777" w:rsidR="00714C00" w:rsidRDefault="00714C00">
      <w:pPr>
        <w:spacing w:line="20" w:lineRule="exact"/>
      </w:pPr>
    </w:p>
  </w:endnote>
  <w:endnote w:type="continuationSeparator" w:id="0">
    <w:p w14:paraId="588BC3DA" w14:textId="77777777" w:rsidR="00714C00" w:rsidRDefault="00714C00">
      <w:pPr>
        <w:pStyle w:val="Amendement"/>
      </w:pPr>
      <w:r>
        <w:rPr>
          <w:b w:val="0"/>
        </w:rPr>
        <w:t xml:space="preserve"> </w:t>
      </w:r>
    </w:p>
  </w:endnote>
  <w:endnote w:type="continuationNotice" w:id="1">
    <w:p w14:paraId="70C8D741" w14:textId="77777777" w:rsidR="00714C00" w:rsidRDefault="00714C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6091" w14:textId="77777777" w:rsidR="00714C00" w:rsidRDefault="00714C00">
      <w:pPr>
        <w:pStyle w:val="Amendement"/>
      </w:pPr>
      <w:r>
        <w:rPr>
          <w:b w:val="0"/>
        </w:rPr>
        <w:separator/>
      </w:r>
    </w:p>
  </w:footnote>
  <w:footnote w:type="continuationSeparator" w:id="0">
    <w:p w14:paraId="017E00FE" w14:textId="77777777" w:rsidR="00714C00" w:rsidRDefault="00714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00"/>
    <w:rsid w:val="00133FCE"/>
    <w:rsid w:val="001E482C"/>
    <w:rsid w:val="001E4877"/>
    <w:rsid w:val="0021105A"/>
    <w:rsid w:val="00280D6A"/>
    <w:rsid w:val="002B78E9"/>
    <w:rsid w:val="002C5406"/>
    <w:rsid w:val="00330D60"/>
    <w:rsid w:val="00345A5C"/>
    <w:rsid w:val="003F71A1"/>
    <w:rsid w:val="00460187"/>
    <w:rsid w:val="00476415"/>
    <w:rsid w:val="00546F8D"/>
    <w:rsid w:val="00560113"/>
    <w:rsid w:val="00621F64"/>
    <w:rsid w:val="00644DED"/>
    <w:rsid w:val="006765BC"/>
    <w:rsid w:val="00684DFF"/>
    <w:rsid w:val="00710A7A"/>
    <w:rsid w:val="00714C00"/>
    <w:rsid w:val="00744C6E"/>
    <w:rsid w:val="00797B1D"/>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1A132"/>
  <w15:docId w15:val="{3C3FC381-54BD-4249-8445-C39D6BE2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