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06171" w14:paraId="43A7D1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77054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131F6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06171" w14:paraId="3B1372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2413A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06171" w14:paraId="0E2E91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2D6FFF" w14:textId="77777777"/>
        </w:tc>
      </w:tr>
      <w:tr w:rsidR="00997775" w:rsidTr="00E06171" w14:paraId="07B639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9B8125" w14:textId="77777777"/>
        </w:tc>
      </w:tr>
      <w:tr w:rsidR="00997775" w:rsidTr="00E06171" w14:paraId="73C600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DA842E" w14:textId="77777777"/>
        </w:tc>
        <w:tc>
          <w:tcPr>
            <w:tcW w:w="7654" w:type="dxa"/>
            <w:gridSpan w:val="2"/>
          </w:tcPr>
          <w:p w:rsidR="00997775" w:rsidRDefault="00997775" w14:paraId="7E0DD58A" w14:textId="77777777"/>
        </w:tc>
      </w:tr>
      <w:tr w:rsidR="00E06171" w:rsidTr="00E06171" w14:paraId="68C49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6171" w:rsidP="00E06171" w:rsidRDefault="00E06171" w14:paraId="0E13C157" w14:textId="61592EAE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E06171" w:rsidP="00E06171" w:rsidRDefault="00E06171" w14:paraId="26ECE2C6" w14:textId="5BB74937">
            <w:pPr>
              <w:rPr>
                <w:b/>
              </w:rPr>
            </w:pPr>
            <w:r w:rsidRPr="00834961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E06171" w:rsidTr="00E06171" w14:paraId="79726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6171" w:rsidP="00E06171" w:rsidRDefault="00E06171" w14:paraId="596043AE" w14:textId="77777777"/>
        </w:tc>
        <w:tc>
          <w:tcPr>
            <w:tcW w:w="7654" w:type="dxa"/>
            <w:gridSpan w:val="2"/>
          </w:tcPr>
          <w:p w:rsidR="00E06171" w:rsidP="00E06171" w:rsidRDefault="00E06171" w14:paraId="5D113D88" w14:textId="77777777"/>
        </w:tc>
      </w:tr>
      <w:tr w:rsidR="00E06171" w:rsidTr="00E06171" w14:paraId="0D4AA6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6171" w:rsidP="00E06171" w:rsidRDefault="00E06171" w14:paraId="34659798" w14:textId="77777777"/>
        </w:tc>
        <w:tc>
          <w:tcPr>
            <w:tcW w:w="7654" w:type="dxa"/>
            <w:gridSpan w:val="2"/>
          </w:tcPr>
          <w:p w:rsidR="00E06171" w:rsidP="00E06171" w:rsidRDefault="00E06171" w14:paraId="3875765D" w14:textId="77777777"/>
        </w:tc>
      </w:tr>
      <w:tr w:rsidR="00E06171" w:rsidTr="00E06171" w14:paraId="76C8A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6171" w:rsidP="00E06171" w:rsidRDefault="00E06171" w14:paraId="03F397F7" w14:textId="18A1FE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D7D35">
              <w:rPr>
                <w:b/>
              </w:rPr>
              <w:t>51</w:t>
            </w:r>
          </w:p>
        </w:tc>
        <w:tc>
          <w:tcPr>
            <w:tcW w:w="7654" w:type="dxa"/>
            <w:gridSpan w:val="2"/>
          </w:tcPr>
          <w:p w:rsidR="00E06171" w:rsidP="00E06171" w:rsidRDefault="00E06171" w14:paraId="3319907C" w14:textId="47DA66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D7D35">
              <w:rPr>
                <w:b/>
              </w:rPr>
              <w:t>HET LID PIRI</w:t>
            </w:r>
          </w:p>
        </w:tc>
      </w:tr>
      <w:tr w:rsidR="00E06171" w:rsidTr="00E06171" w14:paraId="62BA6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6171" w:rsidP="00E06171" w:rsidRDefault="00E06171" w14:paraId="0C10F601" w14:textId="77777777"/>
        </w:tc>
        <w:tc>
          <w:tcPr>
            <w:tcW w:w="7654" w:type="dxa"/>
            <w:gridSpan w:val="2"/>
          </w:tcPr>
          <w:p w:rsidR="00E06171" w:rsidP="00E06171" w:rsidRDefault="00E06171" w14:paraId="01BA4A20" w14:textId="6C70A6A2">
            <w:r>
              <w:t>Voorgesteld 28 januari 2026</w:t>
            </w:r>
          </w:p>
        </w:tc>
      </w:tr>
      <w:tr w:rsidR="00E06171" w:rsidTr="00E06171" w14:paraId="58F32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6171" w:rsidP="00E06171" w:rsidRDefault="00E06171" w14:paraId="23CA0D02" w14:textId="77777777"/>
        </w:tc>
        <w:tc>
          <w:tcPr>
            <w:tcW w:w="7654" w:type="dxa"/>
            <w:gridSpan w:val="2"/>
          </w:tcPr>
          <w:p w:rsidR="00E06171" w:rsidP="00E06171" w:rsidRDefault="00E06171" w14:paraId="1961D348" w14:textId="77777777"/>
        </w:tc>
      </w:tr>
      <w:tr w:rsidR="00E06171" w:rsidTr="00E06171" w14:paraId="4DC532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6171" w:rsidP="00E06171" w:rsidRDefault="00E06171" w14:paraId="02CE4CA8" w14:textId="77777777"/>
        </w:tc>
        <w:tc>
          <w:tcPr>
            <w:tcW w:w="7654" w:type="dxa"/>
            <w:gridSpan w:val="2"/>
          </w:tcPr>
          <w:p w:rsidR="00E06171" w:rsidP="00E06171" w:rsidRDefault="00E06171" w14:paraId="3F5F802E" w14:textId="288E928F">
            <w:r>
              <w:t>De Kamer,</w:t>
            </w:r>
          </w:p>
        </w:tc>
      </w:tr>
      <w:tr w:rsidR="00E06171" w:rsidTr="00E06171" w14:paraId="4CDB7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6171" w:rsidP="00E06171" w:rsidRDefault="00E06171" w14:paraId="2131A498" w14:textId="77777777"/>
        </w:tc>
        <w:tc>
          <w:tcPr>
            <w:tcW w:w="7654" w:type="dxa"/>
            <w:gridSpan w:val="2"/>
          </w:tcPr>
          <w:p w:rsidR="00E06171" w:rsidP="00E06171" w:rsidRDefault="00E06171" w14:paraId="08840C60" w14:textId="77777777"/>
        </w:tc>
      </w:tr>
      <w:tr w:rsidR="00E06171" w:rsidTr="00E06171" w14:paraId="47D3D7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6171" w:rsidP="00E06171" w:rsidRDefault="00E06171" w14:paraId="1AA4AE06" w14:textId="77777777"/>
        </w:tc>
        <w:tc>
          <w:tcPr>
            <w:tcW w:w="7654" w:type="dxa"/>
            <w:gridSpan w:val="2"/>
          </w:tcPr>
          <w:p w:rsidR="00E06171" w:rsidP="00E06171" w:rsidRDefault="00E06171" w14:paraId="3AB4DECB" w14:textId="137C3439">
            <w:r>
              <w:t>gehoord de beraadslaging,</w:t>
            </w:r>
          </w:p>
        </w:tc>
      </w:tr>
      <w:tr w:rsidR="00997775" w:rsidTr="00E06171" w14:paraId="11685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022DB2" w14:textId="77777777"/>
        </w:tc>
        <w:tc>
          <w:tcPr>
            <w:tcW w:w="7654" w:type="dxa"/>
            <w:gridSpan w:val="2"/>
          </w:tcPr>
          <w:p w:rsidR="00997775" w:rsidRDefault="00997775" w14:paraId="5F9FD2D7" w14:textId="77777777"/>
        </w:tc>
      </w:tr>
      <w:tr w:rsidR="00997775" w:rsidTr="00E06171" w14:paraId="6D3880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205EA2" w14:textId="77777777"/>
        </w:tc>
        <w:tc>
          <w:tcPr>
            <w:tcW w:w="7654" w:type="dxa"/>
            <w:gridSpan w:val="2"/>
          </w:tcPr>
          <w:p w:rsidR="00E06171" w:rsidP="00E06171" w:rsidRDefault="00E06171" w14:paraId="3D39DC23" w14:textId="77777777">
            <w:r>
              <w:t>constaterende dat Nederland een voortrekkersrol moet spelen in Europa, zeker in een tijd van grote geopolitieke ontwikkelingen;</w:t>
            </w:r>
          </w:p>
          <w:p w:rsidR="005D7D35" w:rsidP="00E06171" w:rsidRDefault="005D7D35" w14:paraId="7B6E80AA" w14:textId="77777777"/>
          <w:p w:rsidR="00E06171" w:rsidP="00E06171" w:rsidRDefault="00E06171" w14:paraId="6FBEF138" w14:textId="77777777">
            <w:r>
              <w:t>overwegende dat Nederland in het najaar van 2029 voorzitter van de Raad van de EU is;</w:t>
            </w:r>
          </w:p>
          <w:p w:rsidR="005D7D35" w:rsidP="00E06171" w:rsidRDefault="005D7D35" w14:paraId="2A1F7E3D" w14:textId="77777777"/>
          <w:p w:rsidR="00E06171" w:rsidP="00E06171" w:rsidRDefault="00E06171" w14:paraId="0B38EEA1" w14:textId="77777777">
            <w:r>
              <w:t>spreekt uit dat het volgende kabinet een bewindspersoon voor Europese Zaken zou moeten hebben,</w:t>
            </w:r>
          </w:p>
          <w:p w:rsidR="005D7D35" w:rsidP="00E06171" w:rsidRDefault="005D7D35" w14:paraId="09BD6E57" w14:textId="77777777"/>
          <w:p w:rsidR="00E06171" w:rsidP="00E06171" w:rsidRDefault="00E06171" w14:paraId="22273E94" w14:textId="77777777">
            <w:r>
              <w:t>en gaat over tot de orde van de dag.</w:t>
            </w:r>
          </w:p>
          <w:p w:rsidR="005D7D35" w:rsidP="00E06171" w:rsidRDefault="005D7D35" w14:paraId="587A1203" w14:textId="77777777"/>
          <w:p w:rsidR="00997775" w:rsidP="00E06171" w:rsidRDefault="00E06171" w14:paraId="30DB6EDA" w14:textId="1523FFB6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2BAF501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8885" w14:textId="77777777" w:rsidR="00E06171" w:rsidRDefault="00E06171">
      <w:pPr>
        <w:spacing w:line="20" w:lineRule="exact"/>
      </w:pPr>
    </w:p>
  </w:endnote>
  <w:endnote w:type="continuationSeparator" w:id="0">
    <w:p w14:paraId="690F53DC" w14:textId="77777777" w:rsidR="00E06171" w:rsidRDefault="00E061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F5CD91" w14:textId="77777777" w:rsidR="00E06171" w:rsidRDefault="00E061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39ED" w14:textId="77777777" w:rsidR="00E06171" w:rsidRDefault="00E061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18B55F" w14:textId="77777777" w:rsidR="00E06171" w:rsidRDefault="00E06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7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0187"/>
    <w:rsid w:val="00476415"/>
    <w:rsid w:val="00546F8D"/>
    <w:rsid w:val="00560113"/>
    <w:rsid w:val="005D7D3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06171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1CC60"/>
  <w15:docId w15:val="{1A36D1B7-EAE5-448A-A6BA-3CD51E19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2026-01-29T08:07:00.0000000Z</dcterms:created>
  <dcterms:modified xsi:type="dcterms:W3CDTF">2026-01-29T08:36:00.0000000Z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