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61467" w14:paraId="750CEB0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F3F97C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5AEFC2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61467" w14:paraId="34CFCC1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BA0D9CA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761467" w14:paraId="4482AD3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2D445B3" w14:textId="77777777"/>
        </w:tc>
      </w:tr>
      <w:tr w:rsidR="00997775" w:rsidTr="00761467" w14:paraId="043AB27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43C9C07" w14:textId="77777777"/>
        </w:tc>
      </w:tr>
      <w:tr w:rsidR="00997775" w:rsidTr="00761467" w14:paraId="700ABE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ADCD3EC" w14:textId="77777777"/>
        </w:tc>
        <w:tc>
          <w:tcPr>
            <w:tcW w:w="7654" w:type="dxa"/>
            <w:gridSpan w:val="2"/>
          </w:tcPr>
          <w:p w:rsidR="00997775" w:rsidRDefault="00997775" w14:paraId="64BADF05" w14:textId="77777777"/>
        </w:tc>
      </w:tr>
      <w:tr w:rsidR="00761467" w:rsidTr="00761467" w14:paraId="181915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61467" w:rsidP="00761467" w:rsidRDefault="00761467" w14:paraId="673350A2" w14:textId="4135BDA2">
            <w:pPr>
              <w:rPr>
                <w:b/>
              </w:rPr>
            </w:pPr>
            <w:r>
              <w:rPr>
                <w:b/>
              </w:rPr>
              <w:t>36 800 V</w:t>
            </w:r>
          </w:p>
        </w:tc>
        <w:tc>
          <w:tcPr>
            <w:tcW w:w="7654" w:type="dxa"/>
            <w:gridSpan w:val="2"/>
          </w:tcPr>
          <w:p w:rsidR="00761467" w:rsidP="00761467" w:rsidRDefault="00761467" w14:paraId="36A94DC3" w14:textId="5BB14D65">
            <w:pPr>
              <w:rPr>
                <w:b/>
              </w:rPr>
            </w:pPr>
            <w:r w:rsidRPr="00834961">
              <w:rPr>
                <w:b/>
                <w:bCs/>
                <w:szCs w:val="24"/>
              </w:rPr>
              <w:t>Vaststelling van de begrotingsstaat van het Ministerie van Buitenlandse Zaken (V) voor het jaar 2026</w:t>
            </w:r>
          </w:p>
        </w:tc>
      </w:tr>
      <w:tr w:rsidR="00761467" w:rsidTr="00761467" w14:paraId="6572B1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61467" w:rsidP="00761467" w:rsidRDefault="00761467" w14:paraId="1565F26D" w14:textId="77777777"/>
        </w:tc>
        <w:tc>
          <w:tcPr>
            <w:tcW w:w="7654" w:type="dxa"/>
            <w:gridSpan w:val="2"/>
          </w:tcPr>
          <w:p w:rsidR="00761467" w:rsidP="00761467" w:rsidRDefault="00761467" w14:paraId="031205BC" w14:textId="77777777"/>
        </w:tc>
      </w:tr>
      <w:tr w:rsidR="00761467" w:rsidTr="00761467" w14:paraId="048C59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61467" w:rsidP="00761467" w:rsidRDefault="00761467" w14:paraId="7C0B6C91" w14:textId="77777777"/>
        </w:tc>
        <w:tc>
          <w:tcPr>
            <w:tcW w:w="7654" w:type="dxa"/>
            <w:gridSpan w:val="2"/>
          </w:tcPr>
          <w:p w:rsidR="00761467" w:rsidP="00761467" w:rsidRDefault="00761467" w14:paraId="5D50EC76" w14:textId="77777777"/>
        </w:tc>
      </w:tr>
      <w:tr w:rsidR="00761467" w:rsidTr="00761467" w14:paraId="2E0D73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61467" w:rsidP="00761467" w:rsidRDefault="00761467" w14:paraId="174E01BC" w14:textId="5BA036D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BB720E">
              <w:rPr>
                <w:b/>
              </w:rPr>
              <w:t>53</w:t>
            </w:r>
          </w:p>
        </w:tc>
        <w:tc>
          <w:tcPr>
            <w:tcW w:w="7654" w:type="dxa"/>
            <w:gridSpan w:val="2"/>
          </w:tcPr>
          <w:p w:rsidR="00761467" w:rsidP="00761467" w:rsidRDefault="00761467" w14:paraId="26A549D0" w14:textId="4485F2B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BB720E">
              <w:rPr>
                <w:b/>
              </w:rPr>
              <w:t>HET LID PIRI C.S.</w:t>
            </w:r>
          </w:p>
        </w:tc>
      </w:tr>
      <w:tr w:rsidR="00761467" w:rsidTr="00761467" w14:paraId="35C0F8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61467" w:rsidP="00761467" w:rsidRDefault="00761467" w14:paraId="55056B4F" w14:textId="77777777"/>
        </w:tc>
        <w:tc>
          <w:tcPr>
            <w:tcW w:w="7654" w:type="dxa"/>
            <w:gridSpan w:val="2"/>
          </w:tcPr>
          <w:p w:rsidR="00761467" w:rsidP="00761467" w:rsidRDefault="00761467" w14:paraId="4BF29EC0" w14:textId="0D0F8EB2">
            <w:r>
              <w:t>Voorgesteld 28 januari 2026</w:t>
            </w:r>
          </w:p>
        </w:tc>
      </w:tr>
      <w:tr w:rsidR="00761467" w:rsidTr="00761467" w14:paraId="20E6CC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61467" w:rsidP="00761467" w:rsidRDefault="00761467" w14:paraId="470C1A08" w14:textId="77777777"/>
        </w:tc>
        <w:tc>
          <w:tcPr>
            <w:tcW w:w="7654" w:type="dxa"/>
            <w:gridSpan w:val="2"/>
          </w:tcPr>
          <w:p w:rsidR="00761467" w:rsidP="00761467" w:rsidRDefault="00761467" w14:paraId="364F7275" w14:textId="77777777"/>
        </w:tc>
      </w:tr>
      <w:tr w:rsidR="00761467" w:rsidTr="00761467" w14:paraId="538FA9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61467" w:rsidP="00761467" w:rsidRDefault="00761467" w14:paraId="51373DC5" w14:textId="77777777"/>
        </w:tc>
        <w:tc>
          <w:tcPr>
            <w:tcW w:w="7654" w:type="dxa"/>
            <w:gridSpan w:val="2"/>
          </w:tcPr>
          <w:p w:rsidR="00761467" w:rsidP="00761467" w:rsidRDefault="00761467" w14:paraId="4F498C14" w14:textId="7F6A77B9">
            <w:r>
              <w:t>De Kamer,</w:t>
            </w:r>
          </w:p>
        </w:tc>
      </w:tr>
      <w:tr w:rsidR="00761467" w:rsidTr="00761467" w14:paraId="3707BC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61467" w:rsidP="00761467" w:rsidRDefault="00761467" w14:paraId="4957B32C" w14:textId="77777777"/>
        </w:tc>
        <w:tc>
          <w:tcPr>
            <w:tcW w:w="7654" w:type="dxa"/>
            <w:gridSpan w:val="2"/>
          </w:tcPr>
          <w:p w:rsidR="00761467" w:rsidP="00761467" w:rsidRDefault="00761467" w14:paraId="44817F91" w14:textId="77777777"/>
        </w:tc>
      </w:tr>
      <w:tr w:rsidR="00761467" w:rsidTr="00761467" w14:paraId="46108F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61467" w:rsidP="00761467" w:rsidRDefault="00761467" w14:paraId="3EDE6BB4" w14:textId="77777777"/>
        </w:tc>
        <w:tc>
          <w:tcPr>
            <w:tcW w:w="7654" w:type="dxa"/>
            <w:gridSpan w:val="2"/>
          </w:tcPr>
          <w:p w:rsidR="00761467" w:rsidP="00761467" w:rsidRDefault="00761467" w14:paraId="75D6A1F8" w14:textId="6EB3F5C9">
            <w:r>
              <w:t>gehoord de beraadslaging,</w:t>
            </w:r>
          </w:p>
        </w:tc>
      </w:tr>
      <w:tr w:rsidR="00997775" w:rsidTr="00761467" w14:paraId="732168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4514A01" w14:textId="77777777"/>
        </w:tc>
        <w:tc>
          <w:tcPr>
            <w:tcW w:w="7654" w:type="dxa"/>
            <w:gridSpan w:val="2"/>
          </w:tcPr>
          <w:p w:rsidR="00997775" w:rsidRDefault="00997775" w14:paraId="3D90B2A0" w14:textId="77777777"/>
        </w:tc>
      </w:tr>
      <w:tr w:rsidR="00997775" w:rsidTr="00761467" w14:paraId="7E2F6F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3B9E321" w14:textId="77777777"/>
        </w:tc>
        <w:tc>
          <w:tcPr>
            <w:tcW w:w="7654" w:type="dxa"/>
            <w:gridSpan w:val="2"/>
          </w:tcPr>
          <w:p w:rsidR="00761467" w:rsidP="00761467" w:rsidRDefault="00761467" w14:paraId="3C08705D" w14:textId="77777777">
            <w:r>
              <w:t>constaterende dat Koerden sinds 2012 een vorm van zelfbestuur hebben in Syrië;</w:t>
            </w:r>
          </w:p>
          <w:p w:rsidR="00BB720E" w:rsidP="00761467" w:rsidRDefault="00BB720E" w14:paraId="0A4234A2" w14:textId="77777777"/>
          <w:p w:rsidR="00761467" w:rsidP="00761467" w:rsidRDefault="00761467" w14:paraId="2ACB83D1" w14:textId="77777777">
            <w:r>
              <w:t>overwegende dat Koerden in Syrië een cruciale bondgenoot waren in de strijd tegen IS en de ontmanteling van het kalifaat;</w:t>
            </w:r>
          </w:p>
          <w:p w:rsidR="00BB720E" w:rsidP="00761467" w:rsidRDefault="00BB720E" w14:paraId="2D6DC06D" w14:textId="77777777"/>
          <w:p w:rsidR="00761467" w:rsidP="00761467" w:rsidRDefault="00761467" w14:paraId="5C8CAF35" w14:textId="77777777">
            <w:r>
              <w:t xml:space="preserve">verzoekt het kabinet om rekening te houden met de historische context en aan te blijven dringen op garanties voor de veiligheid en lokale rechten van Koerden in </w:t>
            </w:r>
            <w:proofErr w:type="spellStart"/>
            <w:r>
              <w:t>Rojava</w:t>
            </w:r>
            <w:proofErr w:type="spellEnd"/>
            <w:r>
              <w:t>,</w:t>
            </w:r>
          </w:p>
          <w:p w:rsidR="00BB720E" w:rsidP="00761467" w:rsidRDefault="00BB720E" w14:paraId="36A406A7" w14:textId="77777777"/>
          <w:p w:rsidR="00761467" w:rsidP="00761467" w:rsidRDefault="00761467" w14:paraId="1C2A6CA2" w14:textId="77777777">
            <w:r>
              <w:t>en gaat over tot de orde van de dag.</w:t>
            </w:r>
          </w:p>
          <w:p w:rsidR="00BB720E" w:rsidP="00761467" w:rsidRDefault="00BB720E" w14:paraId="0DE99EF7" w14:textId="77777777"/>
          <w:p w:rsidR="00BB720E" w:rsidP="00761467" w:rsidRDefault="00761467" w14:paraId="0F41E7C3" w14:textId="77777777">
            <w:r>
              <w:t>Van der Burg</w:t>
            </w:r>
          </w:p>
          <w:p w:rsidR="00BB720E" w:rsidP="00761467" w:rsidRDefault="00761467" w14:paraId="425F242A" w14:textId="77777777">
            <w:r>
              <w:t xml:space="preserve"> </w:t>
            </w:r>
            <w:proofErr w:type="spellStart"/>
            <w:r>
              <w:t>Boswijk</w:t>
            </w:r>
            <w:proofErr w:type="spellEnd"/>
          </w:p>
          <w:p w:rsidR="00BB720E" w:rsidP="00761467" w:rsidRDefault="00761467" w14:paraId="0AB789A5" w14:textId="77777777">
            <w:r>
              <w:t>Van der Werf</w:t>
            </w:r>
          </w:p>
          <w:p w:rsidR="00BB720E" w:rsidP="00761467" w:rsidRDefault="00761467" w14:paraId="14310FC0" w14:textId="77777777">
            <w:r>
              <w:t>Teunissen</w:t>
            </w:r>
          </w:p>
          <w:p w:rsidR="00DD0ED4" w:rsidP="00761467" w:rsidRDefault="00761467" w14:paraId="3C5D6DE2" w14:textId="77777777">
            <w:r>
              <w:t>Dobbe</w:t>
            </w:r>
          </w:p>
          <w:p w:rsidR="00DD0ED4" w:rsidP="00761467" w:rsidRDefault="00761467" w14:paraId="3D2B0755" w14:textId="77777777">
            <w:r>
              <w:t>Stoffer</w:t>
            </w:r>
          </w:p>
          <w:p w:rsidR="00DD0ED4" w:rsidP="00761467" w:rsidRDefault="00761467" w14:paraId="4D662717" w14:textId="77777777">
            <w:r>
              <w:t>Ceder</w:t>
            </w:r>
          </w:p>
          <w:p w:rsidR="00997775" w:rsidP="00761467" w:rsidRDefault="00761467" w14:paraId="6D4B5602" w14:textId="62F6729F">
            <w:r>
              <w:t>Hoogeveen</w:t>
            </w:r>
          </w:p>
        </w:tc>
      </w:tr>
    </w:tbl>
    <w:p w:rsidR="00997775" w:rsidRDefault="00997775" w14:paraId="7CD86D7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FF274" w14:textId="77777777" w:rsidR="00761467" w:rsidRDefault="00761467">
      <w:pPr>
        <w:spacing w:line="20" w:lineRule="exact"/>
      </w:pPr>
    </w:p>
  </w:endnote>
  <w:endnote w:type="continuationSeparator" w:id="0">
    <w:p w14:paraId="08547A3E" w14:textId="77777777" w:rsidR="00761467" w:rsidRDefault="0076146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3942824" w14:textId="77777777" w:rsidR="00761467" w:rsidRDefault="0076146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03BF7" w14:textId="77777777" w:rsidR="00761467" w:rsidRDefault="0076146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A315F52" w14:textId="77777777" w:rsidR="00761467" w:rsidRDefault="007614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46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60187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61467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B720E"/>
    <w:rsid w:val="00BF5690"/>
    <w:rsid w:val="00CC23D1"/>
    <w:rsid w:val="00CC270F"/>
    <w:rsid w:val="00D43192"/>
    <w:rsid w:val="00DD0ED4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A6F3AE"/>
  <w15:docId w15:val="{EE301875-3D29-4DC6-8034-BE382E5E3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121</ap:Words>
  <ap:Characters>667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2026-01-29T08:07:00.0000000Z</dcterms:created>
  <dcterms:modified xsi:type="dcterms:W3CDTF">2026-01-29T08:39:00.0000000Z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