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D4628" w14:paraId="041E76A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17C86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6ECF9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D4628" w14:paraId="2DCB51F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B9966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D4628" w14:paraId="0CB862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156B0B" w14:textId="77777777"/>
        </w:tc>
      </w:tr>
      <w:tr w:rsidR="00997775" w:rsidTr="00DD4628" w14:paraId="34D8ED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B36290" w14:textId="77777777"/>
        </w:tc>
      </w:tr>
      <w:tr w:rsidR="00997775" w:rsidTr="00DD4628" w14:paraId="5250C3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0CE088" w14:textId="77777777"/>
        </w:tc>
        <w:tc>
          <w:tcPr>
            <w:tcW w:w="7654" w:type="dxa"/>
            <w:gridSpan w:val="2"/>
          </w:tcPr>
          <w:p w:rsidR="00997775" w:rsidRDefault="00997775" w14:paraId="660E6BF7" w14:textId="77777777"/>
        </w:tc>
      </w:tr>
      <w:tr w:rsidR="00DD4628" w:rsidTr="00DD4628" w14:paraId="53B9D5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4628" w:rsidP="00DD4628" w:rsidRDefault="00DD4628" w14:paraId="7F5BFECA" w14:textId="75238A78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DD4628" w:rsidP="00DD4628" w:rsidRDefault="00DD4628" w14:paraId="074A981A" w14:textId="3739324F">
            <w:pPr>
              <w:rPr>
                <w:b/>
              </w:rPr>
            </w:pPr>
            <w:r w:rsidRPr="00834961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DD4628" w:rsidTr="00DD4628" w14:paraId="399EBD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4628" w:rsidP="00DD4628" w:rsidRDefault="00DD4628" w14:paraId="1B48B722" w14:textId="77777777"/>
        </w:tc>
        <w:tc>
          <w:tcPr>
            <w:tcW w:w="7654" w:type="dxa"/>
            <w:gridSpan w:val="2"/>
          </w:tcPr>
          <w:p w:rsidR="00DD4628" w:rsidP="00DD4628" w:rsidRDefault="00DD4628" w14:paraId="4FA64B2C" w14:textId="77777777"/>
        </w:tc>
      </w:tr>
      <w:tr w:rsidR="00DD4628" w:rsidTr="00DD4628" w14:paraId="328439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4628" w:rsidP="00DD4628" w:rsidRDefault="00DD4628" w14:paraId="19CCAAFD" w14:textId="77777777"/>
        </w:tc>
        <w:tc>
          <w:tcPr>
            <w:tcW w:w="7654" w:type="dxa"/>
            <w:gridSpan w:val="2"/>
          </w:tcPr>
          <w:p w:rsidR="00DD4628" w:rsidP="00DD4628" w:rsidRDefault="00DD4628" w14:paraId="5BC86980" w14:textId="77777777"/>
        </w:tc>
      </w:tr>
      <w:tr w:rsidR="00DD4628" w:rsidTr="00DD4628" w14:paraId="11FC96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4628" w:rsidP="00DD4628" w:rsidRDefault="00DD4628" w14:paraId="15925FD9" w14:textId="6BF7D4F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165B6">
              <w:rPr>
                <w:b/>
              </w:rPr>
              <w:t>54</w:t>
            </w:r>
          </w:p>
        </w:tc>
        <w:tc>
          <w:tcPr>
            <w:tcW w:w="7654" w:type="dxa"/>
            <w:gridSpan w:val="2"/>
          </w:tcPr>
          <w:p w:rsidR="00DD4628" w:rsidP="00DD4628" w:rsidRDefault="00DD4628" w14:paraId="2B73BBE9" w14:textId="0CCE4F4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165B6">
              <w:rPr>
                <w:b/>
              </w:rPr>
              <w:t>HET LID DE ROON</w:t>
            </w:r>
          </w:p>
        </w:tc>
      </w:tr>
      <w:tr w:rsidR="00DD4628" w:rsidTr="00DD4628" w14:paraId="5893BE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4628" w:rsidP="00DD4628" w:rsidRDefault="00DD4628" w14:paraId="22204007" w14:textId="77777777"/>
        </w:tc>
        <w:tc>
          <w:tcPr>
            <w:tcW w:w="7654" w:type="dxa"/>
            <w:gridSpan w:val="2"/>
          </w:tcPr>
          <w:p w:rsidR="00DD4628" w:rsidP="00DD4628" w:rsidRDefault="00DD4628" w14:paraId="4A451DC4" w14:textId="471C8979">
            <w:r>
              <w:t>Voorgesteld 28 januari 2026</w:t>
            </w:r>
          </w:p>
        </w:tc>
      </w:tr>
      <w:tr w:rsidR="00DD4628" w:rsidTr="00DD4628" w14:paraId="48395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4628" w:rsidP="00DD4628" w:rsidRDefault="00DD4628" w14:paraId="36F27865" w14:textId="77777777"/>
        </w:tc>
        <w:tc>
          <w:tcPr>
            <w:tcW w:w="7654" w:type="dxa"/>
            <w:gridSpan w:val="2"/>
          </w:tcPr>
          <w:p w:rsidR="00DD4628" w:rsidP="00DD4628" w:rsidRDefault="00DD4628" w14:paraId="0F018433" w14:textId="77777777"/>
        </w:tc>
      </w:tr>
      <w:tr w:rsidR="00DD4628" w:rsidTr="00DD4628" w14:paraId="7369E3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4628" w:rsidP="00DD4628" w:rsidRDefault="00DD4628" w14:paraId="5A3C677D" w14:textId="77777777"/>
        </w:tc>
        <w:tc>
          <w:tcPr>
            <w:tcW w:w="7654" w:type="dxa"/>
            <w:gridSpan w:val="2"/>
          </w:tcPr>
          <w:p w:rsidR="00DD4628" w:rsidP="00DD4628" w:rsidRDefault="00DD4628" w14:paraId="5A5B160D" w14:textId="2AD0F414">
            <w:r>
              <w:t>De Kamer,</w:t>
            </w:r>
          </w:p>
        </w:tc>
      </w:tr>
      <w:tr w:rsidR="00DD4628" w:rsidTr="00DD4628" w14:paraId="328E13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4628" w:rsidP="00DD4628" w:rsidRDefault="00DD4628" w14:paraId="40415D4F" w14:textId="77777777"/>
        </w:tc>
        <w:tc>
          <w:tcPr>
            <w:tcW w:w="7654" w:type="dxa"/>
            <w:gridSpan w:val="2"/>
          </w:tcPr>
          <w:p w:rsidR="00DD4628" w:rsidP="00DD4628" w:rsidRDefault="00DD4628" w14:paraId="26A567DB" w14:textId="77777777"/>
        </w:tc>
      </w:tr>
      <w:tr w:rsidR="00DD4628" w:rsidTr="00DD4628" w14:paraId="0B4C83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4628" w:rsidP="00DD4628" w:rsidRDefault="00DD4628" w14:paraId="0F883E08" w14:textId="77777777"/>
        </w:tc>
        <w:tc>
          <w:tcPr>
            <w:tcW w:w="7654" w:type="dxa"/>
            <w:gridSpan w:val="2"/>
          </w:tcPr>
          <w:p w:rsidR="00DD4628" w:rsidP="00DD4628" w:rsidRDefault="00DD4628" w14:paraId="78C07B70" w14:textId="357EE609">
            <w:r>
              <w:t>gehoord de beraadslaging,</w:t>
            </w:r>
          </w:p>
        </w:tc>
      </w:tr>
      <w:tr w:rsidR="00997775" w:rsidTr="00DD4628" w14:paraId="30D7BB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5523EC" w14:textId="77777777"/>
        </w:tc>
        <w:tc>
          <w:tcPr>
            <w:tcW w:w="7654" w:type="dxa"/>
            <w:gridSpan w:val="2"/>
          </w:tcPr>
          <w:p w:rsidR="00997775" w:rsidRDefault="00997775" w14:paraId="0A4FC225" w14:textId="77777777"/>
        </w:tc>
      </w:tr>
      <w:tr w:rsidR="00997775" w:rsidTr="00DD4628" w14:paraId="3DE057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4B1C21" w14:textId="77777777"/>
        </w:tc>
        <w:tc>
          <w:tcPr>
            <w:tcW w:w="7654" w:type="dxa"/>
            <w:gridSpan w:val="2"/>
          </w:tcPr>
          <w:p w:rsidR="00DD4628" w:rsidP="00DD4628" w:rsidRDefault="00DD4628" w14:paraId="2C289769" w14:textId="77777777">
            <w:r>
              <w:t>overwegende dat de tijd rijp is om daadkrachtig op te treden tegen islamitische predikers die Nederlandse staatsburgers of onze democratische rechtsstaat bedreigen;</w:t>
            </w:r>
          </w:p>
          <w:p w:rsidR="000165B6" w:rsidP="00DD4628" w:rsidRDefault="000165B6" w14:paraId="1A378AE5" w14:textId="77777777"/>
          <w:p w:rsidR="00DD4628" w:rsidP="00DD4628" w:rsidRDefault="00DD4628" w14:paraId="2C455FAD" w14:textId="77777777">
            <w:r>
              <w:t>verzoekt de regering om direct inreisverboden in te stellen tegen deze personen indien zij aankondigen naar Nederland af te reizen en hen te registreren als ongewenste vreemdelingen,</w:t>
            </w:r>
          </w:p>
          <w:p w:rsidR="000165B6" w:rsidP="00DD4628" w:rsidRDefault="000165B6" w14:paraId="052D3ED2" w14:textId="77777777"/>
          <w:p w:rsidR="00DD4628" w:rsidP="00DD4628" w:rsidRDefault="00DD4628" w14:paraId="7C744317" w14:textId="77777777">
            <w:r>
              <w:t>en gaat over tot de orde van de dag.</w:t>
            </w:r>
          </w:p>
          <w:p w:rsidR="000165B6" w:rsidP="00DD4628" w:rsidRDefault="000165B6" w14:paraId="3F9078A5" w14:textId="77777777"/>
          <w:p w:rsidR="00997775" w:rsidP="00DD4628" w:rsidRDefault="00DD4628" w14:paraId="5F82F43B" w14:textId="67B75DD3">
            <w:r>
              <w:t>De Roon</w:t>
            </w:r>
          </w:p>
        </w:tc>
      </w:tr>
    </w:tbl>
    <w:p w:rsidR="00997775" w:rsidRDefault="00997775" w14:paraId="6298CB9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6A75" w14:textId="77777777" w:rsidR="00DD4628" w:rsidRDefault="00DD4628">
      <w:pPr>
        <w:spacing w:line="20" w:lineRule="exact"/>
      </w:pPr>
    </w:p>
  </w:endnote>
  <w:endnote w:type="continuationSeparator" w:id="0">
    <w:p w14:paraId="32D87C7F" w14:textId="77777777" w:rsidR="00DD4628" w:rsidRDefault="00DD462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DDD692" w14:textId="77777777" w:rsidR="00DD4628" w:rsidRDefault="00DD462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8D10" w14:textId="77777777" w:rsidR="00DD4628" w:rsidRDefault="00DD462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39748A" w14:textId="77777777" w:rsidR="00DD4628" w:rsidRDefault="00DD4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28"/>
    <w:rsid w:val="000165B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0187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462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4177C"/>
  <w15:docId w15:val="{08D75E1F-A104-45BD-8D31-D2C28DC2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2026-01-29T08:07:00.0000000Z</dcterms:created>
  <dcterms:modified xsi:type="dcterms:W3CDTF">2026-01-29T08:41:00.0000000Z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