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1A6B" w14:paraId="2943C3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CB23E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2CF1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1A6B" w14:paraId="2AD5B0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ACCA3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11A6B" w14:paraId="7C39F8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DABAB7" w14:textId="77777777"/>
        </w:tc>
      </w:tr>
      <w:tr w:rsidR="00997775" w:rsidTr="00411A6B" w14:paraId="183B09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093B76" w14:textId="77777777"/>
        </w:tc>
      </w:tr>
      <w:tr w:rsidR="00997775" w:rsidTr="00411A6B" w14:paraId="2BC4E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FB0CDF" w14:textId="77777777"/>
        </w:tc>
        <w:tc>
          <w:tcPr>
            <w:tcW w:w="7654" w:type="dxa"/>
            <w:gridSpan w:val="2"/>
          </w:tcPr>
          <w:p w:rsidR="00997775" w:rsidRDefault="00997775" w14:paraId="5929984F" w14:textId="77777777"/>
        </w:tc>
      </w:tr>
      <w:tr w:rsidR="00411A6B" w:rsidTr="00411A6B" w14:paraId="2FA86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3C8FA281" w14:textId="1B22D7BC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411A6B" w:rsidP="00411A6B" w:rsidRDefault="00411A6B" w14:paraId="6D59F8BD" w14:textId="7A670D45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411A6B" w:rsidTr="00411A6B" w14:paraId="5B490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6BA82B90" w14:textId="77777777"/>
        </w:tc>
        <w:tc>
          <w:tcPr>
            <w:tcW w:w="7654" w:type="dxa"/>
            <w:gridSpan w:val="2"/>
          </w:tcPr>
          <w:p w:rsidR="00411A6B" w:rsidP="00411A6B" w:rsidRDefault="00411A6B" w14:paraId="2D9C2BCC" w14:textId="77777777"/>
        </w:tc>
      </w:tr>
      <w:tr w:rsidR="00411A6B" w:rsidTr="00411A6B" w14:paraId="1D5DD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1CA8D8C7" w14:textId="77777777"/>
        </w:tc>
        <w:tc>
          <w:tcPr>
            <w:tcW w:w="7654" w:type="dxa"/>
            <w:gridSpan w:val="2"/>
          </w:tcPr>
          <w:p w:rsidR="00411A6B" w:rsidP="00411A6B" w:rsidRDefault="00411A6B" w14:paraId="1491184C" w14:textId="77777777"/>
        </w:tc>
      </w:tr>
      <w:tr w:rsidR="00411A6B" w:rsidTr="00411A6B" w14:paraId="7E579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335FAAD8" w14:textId="3727DA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617A6"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411A6B" w:rsidP="00411A6B" w:rsidRDefault="00411A6B" w14:paraId="782A0039" w14:textId="3ECBDA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617A6">
              <w:rPr>
                <w:b/>
              </w:rPr>
              <w:t>HET LID DE ROON</w:t>
            </w:r>
          </w:p>
        </w:tc>
      </w:tr>
      <w:tr w:rsidR="00411A6B" w:rsidTr="00411A6B" w14:paraId="719B3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00421558" w14:textId="77777777"/>
        </w:tc>
        <w:tc>
          <w:tcPr>
            <w:tcW w:w="7654" w:type="dxa"/>
            <w:gridSpan w:val="2"/>
          </w:tcPr>
          <w:p w:rsidR="00411A6B" w:rsidP="00411A6B" w:rsidRDefault="00411A6B" w14:paraId="0239771D" w14:textId="4D67B981">
            <w:r>
              <w:t>Voorgesteld 28 januari 2026</w:t>
            </w:r>
          </w:p>
        </w:tc>
      </w:tr>
      <w:tr w:rsidR="00411A6B" w:rsidTr="00411A6B" w14:paraId="14965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69DE2237" w14:textId="77777777"/>
        </w:tc>
        <w:tc>
          <w:tcPr>
            <w:tcW w:w="7654" w:type="dxa"/>
            <w:gridSpan w:val="2"/>
          </w:tcPr>
          <w:p w:rsidR="00411A6B" w:rsidP="00411A6B" w:rsidRDefault="00411A6B" w14:paraId="09D3920B" w14:textId="77777777"/>
        </w:tc>
      </w:tr>
      <w:tr w:rsidR="00411A6B" w:rsidTr="00411A6B" w14:paraId="2E297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67D4D1BD" w14:textId="77777777"/>
        </w:tc>
        <w:tc>
          <w:tcPr>
            <w:tcW w:w="7654" w:type="dxa"/>
            <w:gridSpan w:val="2"/>
          </w:tcPr>
          <w:p w:rsidR="00411A6B" w:rsidP="00411A6B" w:rsidRDefault="00411A6B" w14:paraId="6A7F3BE4" w14:textId="1D27C846">
            <w:r>
              <w:t>De Kamer,</w:t>
            </w:r>
          </w:p>
        </w:tc>
      </w:tr>
      <w:tr w:rsidR="00411A6B" w:rsidTr="00411A6B" w14:paraId="07BCC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0832EE31" w14:textId="77777777"/>
        </w:tc>
        <w:tc>
          <w:tcPr>
            <w:tcW w:w="7654" w:type="dxa"/>
            <w:gridSpan w:val="2"/>
          </w:tcPr>
          <w:p w:rsidR="00411A6B" w:rsidP="00411A6B" w:rsidRDefault="00411A6B" w14:paraId="24E8882C" w14:textId="77777777"/>
        </w:tc>
      </w:tr>
      <w:tr w:rsidR="00411A6B" w:rsidTr="00411A6B" w14:paraId="2456D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1A6B" w:rsidP="00411A6B" w:rsidRDefault="00411A6B" w14:paraId="701A868F" w14:textId="77777777"/>
        </w:tc>
        <w:tc>
          <w:tcPr>
            <w:tcW w:w="7654" w:type="dxa"/>
            <w:gridSpan w:val="2"/>
          </w:tcPr>
          <w:p w:rsidR="00411A6B" w:rsidP="00411A6B" w:rsidRDefault="00411A6B" w14:paraId="44A90CA4" w14:textId="5F74C462">
            <w:r>
              <w:t>gehoord de beraadslaging,</w:t>
            </w:r>
          </w:p>
        </w:tc>
      </w:tr>
      <w:tr w:rsidR="00997775" w:rsidTr="00411A6B" w14:paraId="1D09D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DD321" w14:textId="77777777"/>
        </w:tc>
        <w:tc>
          <w:tcPr>
            <w:tcW w:w="7654" w:type="dxa"/>
            <w:gridSpan w:val="2"/>
          </w:tcPr>
          <w:p w:rsidR="00997775" w:rsidRDefault="00997775" w14:paraId="28E96664" w14:textId="77777777"/>
        </w:tc>
      </w:tr>
      <w:tr w:rsidR="00997775" w:rsidTr="00411A6B" w14:paraId="4C52B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698F7B" w14:textId="77777777"/>
        </w:tc>
        <w:tc>
          <w:tcPr>
            <w:tcW w:w="7654" w:type="dxa"/>
            <w:gridSpan w:val="2"/>
          </w:tcPr>
          <w:p w:rsidR="00411A6B" w:rsidP="00411A6B" w:rsidRDefault="00411A6B" w14:paraId="406DD065" w14:textId="77777777">
            <w:r>
              <w:t>constaterende dat de Baltische staten, Polen en Finland uit het Ottawaverdrag zijn gestapt, dat de productie, de opslag en het gebruik van antipersoonsmijnen verbiedt;</w:t>
            </w:r>
          </w:p>
          <w:p w:rsidR="003617A6" w:rsidP="00411A6B" w:rsidRDefault="003617A6" w14:paraId="156AA2C1" w14:textId="77777777"/>
          <w:p w:rsidR="00411A6B" w:rsidP="00411A6B" w:rsidRDefault="00411A6B" w14:paraId="4FE09599" w14:textId="77777777">
            <w:r>
              <w:t>overwegende dat Nederland, gezien de rap toenemende instabiliteit en onveiligheid in de wereld, over meer opties moet beschikken om het eigen en het NAVO-grondgebied te verdedigen;</w:t>
            </w:r>
          </w:p>
          <w:p w:rsidR="003617A6" w:rsidP="00411A6B" w:rsidRDefault="003617A6" w14:paraId="10549A57" w14:textId="77777777"/>
          <w:p w:rsidR="00411A6B" w:rsidP="00411A6B" w:rsidRDefault="00411A6B" w14:paraId="75D7DF6D" w14:textId="77777777">
            <w:r>
              <w:t>verzoekt de regering om zich uit het Ottawaverdrag terug te trekken en daarvoor de benodigde stappen te nemen,</w:t>
            </w:r>
          </w:p>
          <w:p w:rsidR="003617A6" w:rsidP="00411A6B" w:rsidRDefault="003617A6" w14:paraId="73C4883B" w14:textId="77777777"/>
          <w:p w:rsidR="00411A6B" w:rsidP="00411A6B" w:rsidRDefault="00411A6B" w14:paraId="75A3586C" w14:textId="77777777">
            <w:r>
              <w:t>en gaat over tot de orde van de dag.</w:t>
            </w:r>
          </w:p>
          <w:p w:rsidR="003617A6" w:rsidP="00411A6B" w:rsidRDefault="003617A6" w14:paraId="21821255" w14:textId="77777777"/>
          <w:p w:rsidR="00997775" w:rsidP="00411A6B" w:rsidRDefault="00411A6B" w14:paraId="75B21814" w14:textId="54A6AB45">
            <w:r>
              <w:t>De Roon</w:t>
            </w:r>
          </w:p>
        </w:tc>
      </w:tr>
    </w:tbl>
    <w:p w:rsidR="00997775" w:rsidRDefault="00997775" w14:paraId="1B9790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4D5A" w14:textId="77777777" w:rsidR="00411A6B" w:rsidRDefault="00411A6B">
      <w:pPr>
        <w:spacing w:line="20" w:lineRule="exact"/>
      </w:pPr>
    </w:p>
  </w:endnote>
  <w:endnote w:type="continuationSeparator" w:id="0">
    <w:p w14:paraId="2097A8E5" w14:textId="77777777" w:rsidR="00411A6B" w:rsidRDefault="00411A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85A468" w14:textId="77777777" w:rsidR="00411A6B" w:rsidRDefault="00411A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4D73" w14:textId="77777777" w:rsidR="00411A6B" w:rsidRDefault="00411A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7F86A4" w14:textId="77777777" w:rsidR="00411A6B" w:rsidRDefault="0041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7A6"/>
    <w:rsid w:val="003F71A1"/>
    <w:rsid w:val="00411A6B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685C7"/>
  <w15:docId w15:val="{B84CF0A8-C850-4956-BB05-9CB1F150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