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75BB7" w14:paraId="54C4B513" w14:textId="77777777">
        <w:tc>
          <w:tcPr>
            <w:tcW w:w="6733" w:type="dxa"/>
            <w:gridSpan w:val="2"/>
            <w:tcBorders>
              <w:top w:val="nil"/>
              <w:left w:val="nil"/>
              <w:bottom w:val="nil"/>
              <w:right w:val="nil"/>
            </w:tcBorders>
            <w:vAlign w:val="center"/>
          </w:tcPr>
          <w:p w:rsidR="00997775" w:rsidP="00710A7A" w:rsidRDefault="00997775" w14:paraId="15A26B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FB7B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75BB7" w14:paraId="19F9D3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638534" w14:textId="77777777">
            <w:r w:rsidRPr="008B0CC5">
              <w:t xml:space="preserve">Vergaderjaar </w:t>
            </w:r>
            <w:r w:rsidR="00AC6B87">
              <w:t>202</w:t>
            </w:r>
            <w:r w:rsidR="00684DFF">
              <w:t>5</w:t>
            </w:r>
            <w:r w:rsidR="00AC6B87">
              <w:t>-202</w:t>
            </w:r>
            <w:r w:rsidR="00684DFF">
              <w:t>6</w:t>
            </w:r>
          </w:p>
        </w:tc>
      </w:tr>
      <w:tr w:rsidR="00997775" w:rsidTr="00475BB7" w14:paraId="5599ED8E" w14:textId="77777777">
        <w:trPr>
          <w:cantSplit/>
        </w:trPr>
        <w:tc>
          <w:tcPr>
            <w:tcW w:w="10985" w:type="dxa"/>
            <w:gridSpan w:val="3"/>
            <w:tcBorders>
              <w:top w:val="nil"/>
              <w:left w:val="nil"/>
              <w:bottom w:val="nil"/>
              <w:right w:val="nil"/>
            </w:tcBorders>
          </w:tcPr>
          <w:p w:rsidR="00997775" w:rsidRDefault="00997775" w14:paraId="20361395" w14:textId="77777777"/>
        </w:tc>
      </w:tr>
      <w:tr w:rsidR="00997775" w:rsidTr="00475BB7" w14:paraId="35A4891B" w14:textId="77777777">
        <w:trPr>
          <w:cantSplit/>
        </w:trPr>
        <w:tc>
          <w:tcPr>
            <w:tcW w:w="10985" w:type="dxa"/>
            <w:gridSpan w:val="3"/>
            <w:tcBorders>
              <w:top w:val="nil"/>
              <w:left w:val="nil"/>
              <w:bottom w:val="single" w:color="auto" w:sz="4" w:space="0"/>
              <w:right w:val="nil"/>
            </w:tcBorders>
          </w:tcPr>
          <w:p w:rsidR="00997775" w:rsidRDefault="00997775" w14:paraId="0D3B43CB" w14:textId="77777777"/>
        </w:tc>
      </w:tr>
      <w:tr w:rsidR="00997775" w:rsidTr="00475BB7" w14:paraId="3ADA0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C99CB" w14:textId="77777777"/>
        </w:tc>
        <w:tc>
          <w:tcPr>
            <w:tcW w:w="7654" w:type="dxa"/>
            <w:gridSpan w:val="2"/>
          </w:tcPr>
          <w:p w:rsidR="00997775" w:rsidRDefault="00997775" w14:paraId="3E14B113" w14:textId="77777777"/>
        </w:tc>
      </w:tr>
      <w:tr w:rsidR="00475BB7" w:rsidTr="00475BB7" w14:paraId="08FB0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591DC338" w14:textId="57AE25E8">
            <w:pPr>
              <w:rPr>
                <w:b/>
              </w:rPr>
            </w:pPr>
            <w:r>
              <w:rPr>
                <w:b/>
              </w:rPr>
              <w:t>36 800 V</w:t>
            </w:r>
          </w:p>
        </w:tc>
        <w:tc>
          <w:tcPr>
            <w:tcW w:w="7654" w:type="dxa"/>
            <w:gridSpan w:val="2"/>
          </w:tcPr>
          <w:p w:rsidR="00475BB7" w:rsidP="00475BB7" w:rsidRDefault="00475BB7" w14:paraId="65D72032" w14:textId="112E6651">
            <w:pPr>
              <w:rPr>
                <w:b/>
              </w:rPr>
            </w:pPr>
            <w:r w:rsidRPr="00834961">
              <w:rPr>
                <w:b/>
                <w:bCs/>
                <w:szCs w:val="24"/>
              </w:rPr>
              <w:t>Vaststelling van de begrotingsstaat van het Ministerie van Buitenlandse Zaken (V) voor het jaar 2026</w:t>
            </w:r>
          </w:p>
        </w:tc>
      </w:tr>
      <w:tr w:rsidR="00475BB7" w:rsidTr="00475BB7" w14:paraId="422E2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21D7AFB5" w14:textId="77777777"/>
        </w:tc>
        <w:tc>
          <w:tcPr>
            <w:tcW w:w="7654" w:type="dxa"/>
            <w:gridSpan w:val="2"/>
          </w:tcPr>
          <w:p w:rsidR="00475BB7" w:rsidP="00475BB7" w:rsidRDefault="00475BB7" w14:paraId="6A7C6B53" w14:textId="77777777"/>
        </w:tc>
      </w:tr>
      <w:tr w:rsidR="00475BB7" w:rsidTr="00475BB7" w14:paraId="4C9EB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00B380C4" w14:textId="77777777"/>
        </w:tc>
        <w:tc>
          <w:tcPr>
            <w:tcW w:w="7654" w:type="dxa"/>
            <w:gridSpan w:val="2"/>
          </w:tcPr>
          <w:p w:rsidR="00475BB7" w:rsidP="00475BB7" w:rsidRDefault="00475BB7" w14:paraId="015FA08B" w14:textId="77777777"/>
        </w:tc>
      </w:tr>
      <w:tr w:rsidR="00475BB7" w:rsidTr="00475BB7" w14:paraId="16222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7FDDBEC2" w14:textId="198BC626">
            <w:pPr>
              <w:rPr>
                <w:b/>
              </w:rPr>
            </w:pPr>
            <w:r>
              <w:rPr>
                <w:b/>
              </w:rPr>
              <w:t xml:space="preserve">Nr. </w:t>
            </w:r>
            <w:r w:rsidR="00195960">
              <w:rPr>
                <w:b/>
              </w:rPr>
              <w:t>56</w:t>
            </w:r>
          </w:p>
        </w:tc>
        <w:tc>
          <w:tcPr>
            <w:tcW w:w="7654" w:type="dxa"/>
            <w:gridSpan w:val="2"/>
          </w:tcPr>
          <w:p w:rsidR="00475BB7" w:rsidP="00475BB7" w:rsidRDefault="00475BB7" w14:paraId="78EC23B1" w14:textId="1F9A4C5E">
            <w:pPr>
              <w:rPr>
                <w:b/>
              </w:rPr>
            </w:pPr>
            <w:r>
              <w:rPr>
                <w:b/>
              </w:rPr>
              <w:t xml:space="preserve">MOTIE VAN </w:t>
            </w:r>
            <w:r w:rsidR="00195960">
              <w:rPr>
                <w:b/>
              </w:rPr>
              <w:t>HET LID DE ROON</w:t>
            </w:r>
          </w:p>
        </w:tc>
      </w:tr>
      <w:tr w:rsidR="00475BB7" w:rsidTr="00475BB7" w14:paraId="56FD2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37B2F13C" w14:textId="77777777"/>
        </w:tc>
        <w:tc>
          <w:tcPr>
            <w:tcW w:w="7654" w:type="dxa"/>
            <w:gridSpan w:val="2"/>
          </w:tcPr>
          <w:p w:rsidR="00475BB7" w:rsidP="00475BB7" w:rsidRDefault="00475BB7" w14:paraId="66DD6875" w14:textId="61DE4FAF">
            <w:r>
              <w:t>Voorgesteld 28 januari 2026</w:t>
            </w:r>
          </w:p>
        </w:tc>
      </w:tr>
      <w:tr w:rsidR="00475BB7" w:rsidTr="00475BB7" w14:paraId="2E7BF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49990047" w14:textId="77777777"/>
        </w:tc>
        <w:tc>
          <w:tcPr>
            <w:tcW w:w="7654" w:type="dxa"/>
            <w:gridSpan w:val="2"/>
          </w:tcPr>
          <w:p w:rsidR="00475BB7" w:rsidP="00475BB7" w:rsidRDefault="00475BB7" w14:paraId="0DAC8521" w14:textId="77777777"/>
        </w:tc>
      </w:tr>
      <w:tr w:rsidR="00475BB7" w:rsidTr="00475BB7" w14:paraId="7CC72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64632822" w14:textId="77777777"/>
        </w:tc>
        <w:tc>
          <w:tcPr>
            <w:tcW w:w="7654" w:type="dxa"/>
            <w:gridSpan w:val="2"/>
          </w:tcPr>
          <w:p w:rsidR="00475BB7" w:rsidP="00475BB7" w:rsidRDefault="00475BB7" w14:paraId="4B07940A" w14:textId="320D537F">
            <w:r>
              <w:t>De Kamer,</w:t>
            </w:r>
          </w:p>
        </w:tc>
      </w:tr>
      <w:tr w:rsidR="00475BB7" w:rsidTr="00475BB7" w14:paraId="4900C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005D5EA1" w14:textId="77777777"/>
        </w:tc>
        <w:tc>
          <w:tcPr>
            <w:tcW w:w="7654" w:type="dxa"/>
            <w:gridSpan w:val="2"/>
          </w:tcPr>
          <w:p w:rsidR="00475BB7" w:rsidP="00475BB7" w:rsidRDefault="00475BB7" w14:paraId="1903FCAA" w14:textId="77777777"/>
        </w:tc>
      </w:tr>
      <w:tr w:rsidR="00475BB7" w:rsidTr="00475BB7" w14:paraId="10629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5BB7" w:rsidP="00475BB7" w:rsidRDefault="00475BB7" w14:paraId="3DAF1D3D" w14:textId="77777777"/>
        </w:tc>
        <w:tc>
          <w:tcPr>
            <w:tcW w:w="7654" w:type="dxa"/>
            <w:gridSpan w:val="2"/>
          </w:tcPr>
          <w:p w:rsidR="00475BB7" w:rsidP="00475BB7" w:rsidRDefault="00475BB7" w14:paraId="02018BF3" w14:textId="3C5E04DF">
            <w:r>
              <w:t>gehoord de beraadslaging,</w:t>
            </w:r>
          </w:p>
        </w:tc>
      </w:tr>
      <w:tr w:rsidR="00997775" w:rsidTr="00475BB7" w14:paraId="79CE84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9D8A9" w14:textId="77777777"/>
        </w:tc>
        <w:tc>
          <w:tcPr>
            <w:tcW w:w="7654" w:type="dxa"/>
            <w:gridSpan w:val="2"/>
          </w:tcPr>
          <w:p w:rsidR="00997775" w:rsidRDefault="00997775" w14:paraId="3059A2FD" w14:textId="77777777"/>
        </w:tc>
      </w:tr>
      <w:tr w:rsidR="00997775" w:rsidTr="00475BB7" w14:paraId="49A8F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82C44" w14:textId="77777777"/>
        </w:tc>
        <w:tc>
          <w:tcPr>
            <w:tcW w:w="7654" w:type="dxa"/>
            <w:gridSpan w:val="2"/>
          </w:tcPr>
          <w:p w:rsidR="00475BB7" w:rsidP="00475BB7" w:rsidRDefault="00475BB7" w14:paraId="1E84E1EB" w14:textId="77777777">
            <w:r>
              <w:t>constaterende dat de afgelopen maanden meerdere Europese landen zijn overgegaan tot het enteren van schepen van de Russische schaduwvloot;</w:t>
            </w:r>
          </w:p>
          <w:p w:rsidR="00E340C8" w:rsidP="00475BB7" w:rsidRDefault="00E340C8" w14:paraId="2F42B892" w14:textId="77777777"/>
          <w:p w:rsidR="00475BB7" w:rsidP="00475BB7" w:rsidRDefault="00475BB7" w14:paraId="6ADBB4E2" w14:textId="77777777">
            <w:r>
              <w:t>overwegende dat de schepen van de Russische schaduwvloot in de Noordzee een gevaar vormen voor Nederland vanwege het risico op milieuschade, sabotage of spionage;</w:t>
            </w:r>
          </w:p>
          <w:p w:rsidR="00195960" w:rsidP="00475BB7" w:rsidRDefault="00195960" w14:paraId="5DE8C66C" w14:textId="77777777"/>
          <w:p w:rsidR="00475BB7" w:rsidP="00475BB7" w:rsidRDefault="00475BB7" w14:paraId="09B72B01" w14:textId="77777777">
            <w:r>
              <w:t>overwegende dat het enteren van schepen van de Russische schaduwvloot een krachtig signaal afgeeft, risico's kan beperken en laat zien dat ons deel van de Noordzee niet tegen ons gebruikt mag worden;</w:t>
            </w:r>
          </w:p>
          <w:p w:rsidR="00195960" w:rsidP="00475BB7" w:rsidRDefault="00195960" w14:paraId="16394AAD" w14:textId="77777777"/>
          <w:p w:rsidR="00475BB7" w:rsidP="00475BB7" w:rsidRDefault="00475BB7" w14:paraId="52F9843A" w14:textId="77777777">
            <w:r>
              <w:t>verzoekt de regering per omgaande harder op te treden tegen voornoemde schepen en deze te enteren voor onderzoek (en eventueel inbeslagname) indien zij zich niet kunnen identificeren of hun registratie niet klopt,</w:t>
            </w:r>
          </w:p>
          <w:p w:rsidR="00195960" w:rsidP="00475BB7" w:rsidRDefault="00195960" w14:paraId="2C331126" w14:textId="77777777"/>
          <w:p w:rsidR="00475BB7" w:rsidP="00475BB7" w:rsidRDefault="00475BB7" w14:paraId="49528E1F" w14:textId="77777777">
            <w:r>
              <w:t>en gaat over tot de orde van de dag.</w:t>
            </w:r>
          </w:p>
          <w:p w:rsidR="00195960" w:rsidP="00475BB7" w:rsidRDefault="00195960" w14:paraId="45830222" w14:textId="77777777"/>
          <w:p w:rsidR="00997775" w:rsidP="00475BB7" w:rsidRDefault="00475BB7" w14:paraId="6E86EFC3" w14:textId="40C163D7">
            <w:r>
              <w:t>De Roon</w:t>
            </w:r>
          </w:p>
        </w:tc>
      </w:tr>
    </w:tbl>
    <w:p w:rsidR="00997775" w:rsidRDefault="00997775" w14:paraId="72C4A75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C714" w14:textId="77777777" w:rsidR="00475BB7" w:rsidRDefault="00475BB7">
      <w:pPr>
        <w:spacing w:line="20" w:lineRule="exact"/>
      </w:pPr>
    </w:p>
  </w:endnote>
  <w:endnote w:type="continuationSeparator" w:id="0">
    <w:p w14:paraId="27F3F59F" w14:textId="77777777" w:rsidR="00475BB7" w:rsidRDefault="00475BB7">
      <w:pPr>
        <w:pStyle w:val="Amendement"/>
      </w:pPr>
      <w:r>
        <w:rPr>
          <w:b w:val="0"/>
        </w:rPr>
        <w:t xml:space="preserve"> </w:t>
      </w:r>
    </w:p>
  </w:endnote>
  <w:endnote w:type="continuationNotice" w:id="1">
    <w:p w14:paraId="2B4401A4" w14:textId="77777777" w:rsidR="00475BB7" w:rsidRDefault="00475B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3955" w14:textId="77777777" w:rsidR="00475BB7" w:rsidRDefault="00475BB7">
      <w:pPr>
        <w:pStyle w:val="Amendement"/>
      </w:pPr>
      <w:r>
        <w:rPr>
          <w:b w:val="0"/>
        </w:rPr>
        <w:separator/>
      </w:r>
    </w:p>
  </w:footnote>
  <w:footnote w:type="continuationSeparator" w:id="0">
    <w:p w14:paraId="276C6A63" w14:textId="77777777" w:rsidR="00475BB7" w:rsidRDefault="00475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B7"/>
    <w:rsid w:val="00133FCE"/>
    <w:rsid w:val="00195960"/>
    <w:rsid w:val="001E482C"/>
    <w:rsid w:val="001E4877"/>
    <w:rsid w:val="0021105A"/>
    <w:rsid w:val="00280D6A"/>
    <w:rsid w:val="002B78E9"/>
    <w:rsid w:val="002C5406"/>
    <w:rsid w:val="00330D60"/>
    <w:rsid w:val="00345A5C"/>
    <w:rsid w:val="003F71A1"/>
    <w:rsid w:val="00460187"/>
    <w:rsid w:val="00475BB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40C8"/>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19AE6"/>
  <w15:docId w15:val="{8D86B16B-2F6C-4C66-87C5-59180F06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906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