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74470" w14:paraId="487E614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DF829F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46E59F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74470" w14:paraId="5E8F7D2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365AC4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74470" w14:paraId="08F9153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1C04A8F" w14:textId="77777777"/>
        </w:tc>
      </w:tr>
      <w:tr w:rsidR="00997775" w:rsidTr="00E74470" w14:paraId="7F62BE8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6AE7F9E" w14:textId="77777777"/>
        </w:tc>
      </w:tr>
      <w:tr w:rsidR="00997775" w:rsidTr="00E74470" w14:paraId="122CFD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34B4CA" w14:textId="77777777"/>
        </w:tc>
        <w:tc>
          <w:tcPr>
            <w:tcW w:w="7654" w:type="dxa"/>
            <w:gridSpan w:val="2"/>
          </w:tcPr>
          <w:p w:rsidR="00997775" w:rsidRDefault="00997775" w14:paraId="23085837" w14:textId="77777777"/>
        </w:tc>
      </w:tr>
      <w:tr w:rsidR="00E74470" w:rsidTr="00E74470" w14:paraId="261079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4470" w:rsidP="00E74470" w:rsidRDefault="00E74470" w14:paraId="630A3C63" w14:textId="4D429A5F">
            <w:pPr>
              <w:rPr>
                <w:b/>
              </w:rPr>
            </w:pPr>
            <w:r>
              <w:rPr>
                <w:b/>
              </w:rPr>
              <w:t>36 800 V</w:t>
            </w:r>
          </w:p>
        </w:tc>
        <w:tc>
          <w:tcPr>
            <w:tcW w:w="7654" w:type="dxa"/>
            <w:gridSpan w:val="2"/>
          </w:tcPr>
          <w:p w:rsidR="00E74470" w:rsidP="00E74470" w:rsidRDefault="00E74470" w14:paraId="1ABB7F54" w14:textId="35D47397">
            <w:pPr>
              <w:rPr>
                <w:b/>
              </w:rPr>
            </w:pPr>
            <w:r w:rsidRPr="00834961">
              <w:rPr>
                <w:b/>
                <w:bCs/>
                <w:szCs w:val="24"/>
              </w:rPr>
              <w:t>Vaststelling van de begrotingsstaat van het Ministerie van Buitenlandse Zaken (V) voor het jaar 2026</w:t>
            </w:r>
          </w:p>
        </w:tc>
      </w:tr>
      <w:tr w:rsidR="00E74470" w:rsidTr="00E74470" w14:paraId="4A7BCE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4470" w:rsidP="00E74470" w:rsidRDefault="00E74470" w14:paraId="610F487A" w14:textId="77777777"/>
        </w:tc>
        <w:tc>
          <w:tcPr>
            <w:tcW w:w="7654" w:type="dxa"/>
            <w:gridSpan w:val="2"/>
          </w:tcPr>
          <w:p w:rsidR="00E74470" w:rsidP="00E74470" w:rsidRDefault="00E74470" w14:paraId="225C5028" w14:textId="77777777"/>
        </w:tc>
      </w:tr>
      <w:tr w:rsidR="00E74470" w:rsidTr="00E74470" w14:paraId="1366A6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4470" w:rsidP="00E74470" w:rsidRDefault="00E74470" w14:paraId="0AA32352" w14:textId="77777777"/>
        </w:tc>
        <w:tc>
          <w:tcPr>
            <w:tcW w:w="7654" w:type="dxa"/>
            <w:gridSpan w:val="2"/>
          </w:tcPr>
          <w:p w:rsidR="00E74470" w:rsidP="00E74470" w:rsidRDefault="00E74470" w14:paraId="2F8EC6A0" w14:textId="77777777"/>
        </w:tc>
      </w:tr>
      <w:tr w:rsidR="00E74470" w:rsidTr="00E74470" w14:paraId="40CAF3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4470" w:rsidP="00E74470" w:rsidRDefault="00E74470" w14:paraId="6415A17A" w14:textId="1A04375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B333C">
              <w:rPr>
                <w:b/>
              </w:rPr>
              <w:t>57</w:t>
            </w:r>
          </w:p>
        </w:tc>
        <w:tc>
          <w:tcPr>
            <w:tcW w:w="7654" w:type="dxa"/>
            <w:gridSpan w:val="2"/>
          </w:tcPr>
          <w:p w:rsidR="00E74470" w:rsidP="00E74470" w:rsidRDefault="00E74470" w14:paraId="2CE0A29C" w14:textId="770D455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B333C">
              <w:rPr>
                <w:b/>
              </w:rPr>
              <w:t>HET LID BOSWIJK C.S.</w:t>
            </w:r>
          </w:p>
        </w:tc>
      </w:tr>
      <w:tr w:rsidR="00E74470" w:rsidTr="00E74470" w14:paraId="264671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4470" w:rsidP="00E74470" w:rsidRDefault="00E74470" w14:paraId="44F0D009" w14:textId="77777777"/>
        </w:tc>
        <w:tc>
          <w:tcPr>
            <w:tcW w:w="7654" w:type="dxa"/>
            <w:gridSpan w:val="2"/>
          </w:tcPr>
          <w:p w:rsidR="00E74470" w:rsidP="00E74470" w:rsidRDefault="00E74470" w14:paraId="6569C8BA" w14:textId="7FD4CB2D">
            <w:r>
              <w:t>Voorgesteld 28 januari 2026</w:t>
            </w:r>
          </w:p>
        </w:tc>
      </w:tr>
      <w:tr w:rsidR="00E74470" w:rsidTr="00E74470" w14:paraId="7BCBF5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4470" w:rsidP="00E74470" w:rsidRDefault="00E74470" w14:paraId="776F6FA8" w14:textId="77777777"/>
        </w:tc>
        <w:tc>
          <w:tcPr>
            <w:tcW w:w="7654" w:type="dxa"/>
            <w:gridSpan w:val="2"/>
          </w:tcPr>
          <w:p w:rsidR="00E74470" w:rsidP="00E74470" w:rsidRDefault="00E74470" w14:paraId="091B6A5C" w14:textId="77777777"/>
        </w:tc>
      </w:tr>
      <w:tr w:rsidR="00E74470" w:rsidTr="00E74470" w14:paraId="59BC8B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4470" w:rsidP="00E74470" w:rsidRDefault="00E74470" w14:paraId="5A8E9FC7" w14:textId="77777777"/>
        </w:tc>
        <w:tc>
          <w:tcPr>
            <w:tcW w:w="7654" w:type="dxa"/>
            <w:gridSpan w:val="2"/>
          </w:tcPr>
          <w:p w:rsidR="00E74470" w:rsidP="00E74470" w:rsidRDefault="00E74470" w14:paraId="2C948B9B" w14:textId="491602C4">
            <w:r>
              <w:t>De Kamer,</w:t>
            </w:r>
          </w:p>
        </w:tc>
      </w:tr>
      <w:tr w:rsidR="00E74470" w:rsidTr="00E74470" w14:paraId="3A3967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4470" w:rsidP="00E74470" w:rsidRDefault="00E74470" w14:paraId="314F1706" w14:textId="77777777"/>
        </w:tc>
        <w:tc>
          <w:tcPr>
            <w:tcW w:w="7654" w:type="dxa"/>
            <w:gridSpan w:val="2"/>
          </w:tcPr>
          <w:p w:rsidR="00E74470" w:rsidP="00E74470" w:rsidRDefault="00E74470" w14:paraId="42330451" w14:textId="77777777"/>
        </w:tc>
      </w:tr>
      <w:tr w:rsidR="00E74470" w:rsidTr="00E74470" w14:paraId="3EAD77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4470" w:rsidP="00E74470" w:rsidRDefault="00E74470" w14:paraId="474B1FEE" w14:textId="77777777"/>
        </w:tc>
        <w:tc>
          <w:tcPr>
            <w:tcW w:w="7654" w:type="dxa"/>
            <w:gridSpan w:val="2"/>
          </w:tcPr>
          <w:p w:rsidR="00E74470" w:rsidP="00E74470" w:rsidRDefault="00E74470" w14:paraId="2814BD43" w14:textId="5FE4446A">
            <w:r>
              <w:t>gehoord de beraadslaging,</w:t>
            </w:r>
          </w:p>
        </w:tc>
      </w:tr>
      <w:tr w:rsidR="00997775" w:rsidTr="00E74470" w14:paraId="056A44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E073FC" w14:textId="77777777"/>
        </w:tc>
        <w:tc>
          <w:tcPr>
            <w:tcW w:w="7654" w:type="dxa"/>
            <w:gridSpan w:val="2"/>
          </w:tcPr>
          <w:p w:rsidR="00997775" w:rsidRDefault="00997775" w14:paraId="00CE4CF0" w14:textId="77777777"/>
        </w:tc>
      </w:tr>
      <w:tr w:rsidR="00997775" w:rsidTr="00E74470" w14:paraId="4029D4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C3FDD4" w14:textId="77777777"/>
        </w:tc>
        <w:tc>
          <w:tcPr>
            <w:tcW w:w="7654" w:type="dxa"/>
            <w:gridSpan w:val="2"/>
          </w:tcPr>
          <w:p w:rsidR="00E74470" w:rsidP="00E74470" w:rsidRDefault="00E74470" w14:paraId="17ED8185" w14:textId="77777777">
            <w:r>
              <w:t>overwegende dat Nederland en de EU zo spoedig mogelijk strategische kwetsbaarheden moeten afbouwen;</w:t>
            </w:r>
          </w:p>
          <w:p w:rsidR="003B333C" w:rsidP="00E74470" w:rsidRDefault="003B333C" w14:paraId="6EA6D84D" w14:textId="77777777"/>
          <w:p w:rsidR="00E74470" w:rsidP="00E74470" w:rsidRDefault="00E74470" w14:paraId="0D8E96EC" w14:textId="77777777">
            <w:r>
              <w:t>overwegende dat het daarom noodzakelijk is om vaker met gelijkgestemde landen kopgroepen te vormen op concrete dossiers zoals grondstoffen, militaire samenwerking en energie;</w:t>
            </w:r>
          </w:p>
          <w:p w:rsidR="003B333C" w:rsidP="00E74470" w:rsidRDefault="003B333C" w14:paraId="4D4D718A" w14:textId="77777777"/>
          <w:p w:rsidR="00E74470" w:rsidP="00E74470" w:rsidRDefault="00E74470" w14:paraId="324099C7" w14:textId="77777777">
            <w:r>
              <w:t xml:space="preserve">constaterende dat ambassadeurs van diverse Noord-Europese landen, ofwel </w:t>
            </w:r>
            <w:proofErr w:type="spellStart"/>
            <w:r>
              <w:t>Nordic</w:t>
            </w:r>
            <w:proofErr w:type="spellEnd"/>
            <w:r>
              <w:t xml:space="preserve"> Plus, de behoefte hebben gedeeld om samen te werken met Nederland;</w:t>
            </w:r>
          </w:p>
          <w:p w:rsidR="003B333C" w:rsidP="00E74470" w:rsidRDefault="003B333C" w14:paraId="205F66B4" w14:textId="77777777"/>
          <w:p w:rsidR="00E74470" w:rsidP="00E74470" w:rsidRDefault="00E74470" w14:paraId="73582A0D" w14:textId="77777777">
            <w:r>
              <w:t>overwegende dat de Tweede Kamer op parlementair niveau structureel contact wil onderhouden met parlementariërs in Noord-Europese landen;</w:t>
            </w:r>
          </w:p>
          <w:p w:rsidR="006F0241" w:rsidP="00E74470" w:rsidRDefault="006F0241" w14:paraId="094B69CB" w14:textId="77777777"/>
          <w:p w:rsidR="00E74470" w:rsidP="00E74470" w:rsidRDefault="00E74470" w14:paraId="18522EDC" w14:textId="77777777">
            <w:r>
              <w:t>verzoekt de voorzitter om in dit kalenderjaar een contactgroep Noord-Europa op te richten,</w:t>
            </w:r>
          </w:p>
          <w:p w:rsidR="003B333C" w:rsidP="00E74470" w:rsidRDefault="003B333C" w14:paraId="546ACDBC" w14:textId="77777777"/>
          <w:p w:rsidR="00E74470" w:rsidP="00E74470" w:rsidRDefault="00E74470" w14:paraId="23DC6466" w14:textId="77777777">
            <w:r>
              <w:t>en gaat over tot de orde van de dag.</w:t>
            </w:r>
          </w:p>
          <w:p w:rsidR="003B333C" w:rsidP="00E74470" w:rsidRDefault="003B333C" w14:paraId="25F13DCB" w14:textId="77777777"/>
          <w:p w:rsidR="003B333C" w:rsidP="00E74470" w:rsidRDefault="00E74470" w14:paraId="14A829AD" w14:textId="77777777">
            <w:proofErr w:type="spellStart"/>
            <w:r>
              <w:t>Boswijk</w:t>
            </w:r>
            <w:proofErr w:type="spellEnd"/>
          </w:p>
          <w:p w:rsidR="003B333C" w:rsidP="00E74470" w:rsidRDefault="00E74470" w14:paraId="4666B65E" w14:textId="77777777">
            <w:r>
              <w:t>Van der Burg</w:t>
            </w:r>
          </w:p>
          <w:p w:rsidR="003B333C" w:rsidP="00E74470" w:rsidRDefault="00E74470" w14:paraId="238E78FE" w14:textId="77777777">
            <w:proofErr w:type="spellStart"/>
            <w:r>
              <w:t>Piri</w:t>
            </w:r>
            <w:proofErr w:type="spellEnd"/>
          </w:p>
          <w:p w:rsidR="003B333C" w:rsidP="00E74470" w:rsidRDefault="00E74470" w14:paraId="51FACE45" w14:textId="77777777">
            <w:r>
              <w:t>Van der Werf</w:t>
            </w:r>
          </w:p>
          <w:p w:rsidR="00997775" w:rsidP="00E74470" w:rsidRDefault="00E74470" w14:paraId="71ED8590" w14:textId="1DC80A5B">
            <w:r>
              <w:t>Hoogeveen</w:t>
            </w:r>
          </w:p>
        </w:tc>
      </w:tr>
    </w:tbl>
    <w:p w:rsidR="00997775" w:rsidRDefault="00997775" w14:paraId="1FBEC88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B0433" w14:textId="77777777" w:rsidR="00E74470" w:rsidRDefault="00E74470">
      <w:pPr>
        <w:spacing w:line="20" w:lineRule="exact"/>
      </w:pPr>
    </w:p>
  </w:endnote>
  <w:endnote w:type="continuationSeparator" w:id="0">
    <w:p w14:paraId="33968737" w14:textId="77777777" w:rsidR="00E74470" w:rsidRDefault="00E7447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023180F" w14:textId="77777777" w:rsidR="00E74470" w:rsidRDefault="00E7447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D7857" w14:textId="77777777" w:rsidR="00E74470" w:rsidRDefault="00E7447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826E0B1" w14:textId="77777777" w:rsidR="00E74470" w:rsidRDefault="00E74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7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B333C"/>
    <w:rsid w:val="003F71A1"/>
    <w:rsid w:val="00460187"/>
    <w:rsid w:val="00476415"/>
    <w:rsid w:val="00546F8D"/>
    <w:rsid w:val="00560113"/>
    <w:rsid w:val="00621F64"/>
    <w:rsid w:val="00644DED"/>
    <w:rsid w:val="006765BC"/>
    <w:rsid w:val="00684DFF"/>
    <w:rsid w:val="006F0241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74470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86DEB3"/>
  <w15:docId w15:val="{DCE6EB20-D0B8-4428-BE9E-B1C0462B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900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2026-01-29T08:07:00.0000000Z</dcterms:created>
  <dcterms:modified xsi:type="dcterms:W3CDTF">2026-01-29T10:00:00.0000000Z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