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379AC" w14:paraId="008F4AF2" w14:textId="77777777">
        <w:tc>
          <w:tcPr>
            <w:tcW w:w="6733" w:type="dxa"/>
            <w:gridSpan w:val="2"/>
            <w:tcBorders>
              <w:top w:val="nil"/>
              <w:left w:val="nil"/>
              <w:bottom w:val="nil"/>
              <w:right w:val="nil"/>
            </w:tcBorders>
            <w:vAlign w:val="center"/>
          </w:tcPr>
          <w:p w:rsidR="00997775" w:rsidP="00710A7A" w:rsidRDefault="00997775" w14:paraId="1026D7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33A00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379AC" w14:paraId="30A163C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3AD8F1" w14:textId="77777777">
            <w:r w:rsidRPr="008B0CC5">
              <w:t xml:space="preserve">Vergaderjaar </w:t>
            </w:r>
            <w:r w:rsidR="00AC6B87">
              <w:t>202</w:t>
            </w:r>
            <w:r w:rsidR="00684DFF">
              <w:t>5</w:t>
            </w:r>
            <w:r w:rsidR="00AC6B87">
              <w:t>-202</w:t>
            </w:r>
            <w:r w:rsidR="00684DFF">
              <w:t>6</w:t>
            </w:r>
          </w:p>
        </w:tc>
      </w:tr>
      <w:tr w:rsidR="00997775" w:rsidTr="00F379AC" w14:paraId="0084F57D" w14:textId="77777777">
        <w:trPr>
          <w:cantSplit/>
        </w:trPr>
        <w:tc>
          <w:tcPr>
            <w:tcW w:w="10985" w:type="dxa"/>
            <w:gridSpan w:val="3"/>
            <w:tcBorders>
              <w:top w:val="nil"/>
              <w:left w:val="nil"/>
              <w:bottom w:val="nil"/>
              <w:right w:val="nil"/>
            </w:tcBorders>
          </w:tcPr>
          <w:p w:rsidR="00997775" w:rsidRDefault="00997775" w14:paraId="3A7DA08C" w14:textId="77777777"/>
        </w:tc>
      </w:tr>
      <w:tr w:rsidR="00997775" w:rsidTr="00F379AC" w14:paraId="7D4FBC55" w14:textId="77777777">
        <w:trPr>
          <w:cantSplit/>
        </w:trPr>
        <w:tc>
          <w:tcPr>
            <w:tcW w:w="10985" w:type="dxa"/>
            <w:gridSpan w:val="3"/>
            <w:tcBorders>
              <w:top w:val="nil"/>
              <w:left w:val="nil"/>
              <w:bottom w:val="single" w:color="auto" w:sz="4" w:space="0"/>
              <w:right w:val="nil"/>
            </w:tcBorders>
          </w:tcPr>
          <w:p w:rsidR="00997775" w:rsidRDefault="00997775" w14:paraId="07CA774F" w14:textId="77777777"/>
        </w:tc>
      </w:tr>
      <w:tr w:rsidR="00997775" w:rsidTr="00F379AC" w14:paraId="54EB3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F8FBC7" w14:textId="77777777"/>
        </w:tc>
        <w:tc>
          <w:tcPr>
            <w:tcW w:w="7654" w:type="dxa"/>
            <w:gridSpan w:val="2"/>
          </w:tcPr>
          <w:p w:rsidR="00997775" w:rsidRDefault="00997775" w14:paraId="48E0034B" w14:textId="77777777"/>
        </w:tc>
      </w:tr>
      <w:tr w:rsidR="00F379AC" w:rsidTr="00F379AC" w14:paraId="39902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79AC" w:rsidP="00F379AC" w:rsidRDefault="00F379AC" w14:paraId="5E2E49D5" w14:textId="539E2A69">
            <w:pPr>
              <w:rPr>
                <w:b/>
              </w:rPr>
            </w:pPr>
            <w:r>
              <w:rPr>
                <w:b/>
              </w:rPr>
              <w:t>36 800 V</w:t>
            </w:r>
          </w:p>
        </w:tc>
        <w:tc>
          <w:tcPr>
            <w:tcW w:w="7654" w:type="dxa"/>
            <w:gridSpan w:val="2"/>
          </w:tcPr>
          <w:p w:rsidR="00F379AC" w:rsidP="00F379AC" w:rsidRDefault="00F379AC" w14:paraId="30D369D7" w14:textId="74795500">
            <w:pPr>
              <w:rPr>
                <w:b/>
              </w:rPr>
            </w:pPr>
            <w:r w:rsidRPr="00834961">
              <w:rPr>
                <w:b/>
                <w:bCs/>
                <w:szCs w:val="24"/>
              </w:rPr>
              <w:t>Vaststelling van de begrotingsstaat van het Ministerie van Buitenlandse Zaken (V) voor het jaar 2026</w:t>
            </w:r>
          </w:p>
        </w:tc>
      </w:tr>
      <w:tr w:rsidR="00F379AC" w:rsidTr="00F379AC" w14:paraId="0FD37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79AC" w:rsidP="00F379AC" w:rsidRDefault="00F379AC" w14:paraId="695FB8B3" w14:textId="77777777"/>
        </w:tc>
        <w:tc>
          <w:tcPr>
            <w:tcW w:w="7654" w:type="dxa"/>
            <w:gridSpan w:val="2"/>
          </w:tcPr>
          <w:p w:rsidR="00F379AC" w:rsidP="00F379AC" w:rsidRDefault="00F379AC" w14:paraId="183DA444" w14:textId="77777777"/>
        </w:tc>
      </w:tr>
      <w:tr w:rsidR="00F379AC" w:rsidTr="00F379AC" w14:paraId="5F039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79AC" w:rsidP="00F379AC" w:rsidRDefault="00F379AC" w14:paraId="3E1B155E" w14:textId="77777777"/>
        </w:tc>
        <w:tc>
          <w:tcPr>
            <w:tcW w:w="7654" w:type="dxa"/>
            <w:gridSpan w:val="2"/>
          </w:tcPr>
          <w:p w:rsidR="00F379AC" w:rsidP="00F379AC" w:rsidRDefault="00F379AC" w14:paraId="300F88E6" w14:textId="77777777"/>
        </w:tc>
      </w:tr>
      <w:tr w:rsidR="00F379AC" w:rsidTr="00F379AC" w14:paraId="2AA49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79AC" w:rsidP="00F379AC" w:rsidRDefault="00F379AC" w14:paraId="28268054" w14:textId="7D136BEE">
            <w:pPr>
              <w:rPr>
                <w:b/>
              </w:rPr>
            </w:pPr>
            <w:r>
              <w:rPr>
                <w:b/>
              </w:rPr>
              <w:t xml:space="preserve">Nr. </w:t>
            </w:r>
            <w:r w:rsidR="008A01F2">
              <w:rPr>
                <w:b/>
              </w:rPr>
              <w:t>58</w:t>
            </w:r>
          </w:p>
        </w:tc>
        <w:tc>
          <w:tcPr>
            <w:tcW w:w="7654" w:type="dxa"/>
            <w:gridSpan w:val="2"/>
          </w:tcPr>
          <w:p w:rsidR="00F379AC" w:rsidP="00F379AC" w:rsidRDefault="00F379AC" w14:paraId="6815E2A4" w14:textId="2E35C02C">
            <w:pPr>
              <w:rPr>
                <w:b/>
              </w:rPr>
            </w:pPr>
            <w:r>
              <w:rPr>
                <w:b/>
              </w:rPr>
              <w:t xml:space="preserve">MOTIE VAN </w:t>
            </w:r>
            <w:r w:rsidR="008A01F2">
              <w:rPr>
                <w:b/>
              </w:rPr>
              <w:t>HET LID BOSWIJK C.S.</w:t>
            </w:r>
          </w:p>
        </w:tc>
      </w:tr>
      <w:tr w:rsidR="00F379AC" w:rsidTr="00F379AC" w14:paraId="71D831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79AC" w:rsidP="00F379AC" w:rsidRDefault="00F379AC" w14:paraId="0810C156" w14:textId="77777777"/>
        </w:tc>
        <w:tc>
          <w:tcPr>
            <w:tcW w:w="7654" w:type="dxa"/>
            <w:gridSpan w:val="2"/>
          </w:tcPr>
          <w:p w:rsidR="00F379AC" w:rsidP="00F379AC" w:rsidRDefault="00F379AC" w14:paraId="05D5B046" w14:textId="5C891566">
            <w:r>
              <w:t>Voorgesteld 28 januari 2026</w:t>
            </w:r>
          </w:p>
        </w:tc>
      </w:tr>
      <w:tr w:rsidR="00F379AC" w:rsidTr="00F379AC" w14:paraId="41373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79AC" w:rsidP="00F379AC" w:rsidRDefault="00F379AC" w14:paraId="0DEE7960" w14:textId="77777777"/>
        </w:tc>
        <w:tc>
          <w:tcPr>
            <w:tcW w:w="7654" w:type="dxa"/>
            <w:gridSpan w:val="2"/>
          </w:tcPr>
          <w:p w:rsidR="00F379AC" w:rsidP="00F379AC" w:rsidRDefault="00F379AC" w14:paraId="10B314F2" w14:textId="77777777"/>
        </w:tc>
      </w:tr>
      <w:tr w:rsidR="00F379AC" w:rsidTr="00F379AC" w14:paraId="24BD78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79AC" w:rsidP="00F379AC" w:rsidRDefault="00F379AC" w14:paraId="7F24DA8A" w14:textId="77777777"/>
        </w:tc>
        <w:tc>
          <w:tcPr>
            <w:tcW w:w="7654" w:type="dxa"/>
            <w:gridSpan w:val="2"/>
          </w:tcPr>
          <w:p w:rsidR="00F379AC" w:rsidP="00F379AC" w:rsidRDefault="00F379AC" w14:paraId="43E0DE50" w14:textId="2C788D1E">
            <w:r>
              <w:t>De Kamer,</w:t>
            </w:r>
          </w:p>
        </w:tc>
      </w:tr>
      <w:tr w:rsidR="00F379AC" w:rsidTr="00F379AC" w14:paraId="17F75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79AC" w:rsidP="00F379AC" w:rsidRDefault="00F379AC" w14:paraId="13C1035A" w14:textId="77777777"/>
        </w:tc>
        <w:tc>
          <w:tcPr>
            <w:tcW w:w="7654" w:type="dxa"/>
            <w:gridSpan w:val="2"/>
          </w:tcPr>
          <w:p w:rsidR="00F379AC" w:rsidP="00F379AC" w:rsidRDefault="00F379AC" w14:paraId="6EAA57CD" w14:textId="77777777"/>
        </w:tc>
      </w:tr>
      <w:tr w:rsidR="00F379AC" w:rsidTr="00F379AC" w14:paraId="56F5E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79AC" w:rsidP="00F379AC" w:rsidRDefault="00F379AC" w14:paraId="06F5BE27" w14:textId="77777777"/>
        </w:tc>
        <w:tc>
          <w:tcPr>
            <w:tcW w:w="7654" w:type="dxa"/>
            <w:gridSpan w:val="2"/>
          </w:tcPr>
          <w:p w:rsidR="00F379AC" w:rsidP="00F379AC" w:rsidRDefault="00F379AC" w14:paraId="1C8C8C7A" w14:textId="203D5D3B">
            <w:r>
              <w:t>gehoord de beraadslaging,</w:t>
            </w:r>
          </w:p>
        </w:tc>
      </w:tr>
      <w:tr w:rsidR="00997775" w:rsidTr="00F379AC" w14:paraId="33768C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DA2DF8" w14:textId="77777777"/>
        </w:tc>
        <w:tc>
          <w:tcPr>
            <w:tcW w:w="7654" w:type="dxa"/>
            <w:gridSpan w:val="2"/>
          </w:tcPr>
          <w:p w:rsidR="00997775" w:rsidRDefault="00997775" w14:paraId="1A225DD6" w14:textId="77777777"/>
        </w:tc>
      </w:tr>
      <w:tr w:rsidR="00997775" w:rsidTr="00F379AC" w14:paraId="16B06F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09EE36" w14:textId="77777777"/>
        </w:tc>
        <w:tc>
          <w:tcPr>
            <w:tcW w:w="7654" w:type="dxa"/>
            <w:gridSpan w:val="2"/>
          </w:tcPr>
          <w:p w:rsidR="00F379AC" w:rsidP="00F379AC" w:rsidRDefault="00F379AC" w14:paraId="7D2A8876" w14:textId="77777777">
            <w:r>
              <w:t>constaterende dat Nederland binnen de Internationale Zeebodemautoriteit (ISA) inzet op het afronden van regelgeving voor diepzeemijnbouw en dat Nederlandse bedrijven hierin vooroplopen;</w:t>
            </w:r>
          </w:p>
          <w:p w:rsidR="008A01F2" w:rsidP="00F379AC" w:rsidRDefault="008A01F2" w14:paraId="0B8BB69A" w14:textId="77777777"/>
          <w:p w:rsidR="00F379AC" w:rsidP="00F379AC" w:rsidRDefault="00F379AC" w14:paraId="63C20888" w14:textId="77777777">
            <w:r>
              <w:t>overwegende dat het uitblijven van duidelijke ISA-regels leidt tot onzekerheid voor verantwoord opererende bedrijven en onze strategische autonomie verder zal ondermijnen;</w:t>
            </w:r>
          </w:p>
          <w:p w:rsidR="008A01F2" w:rsidP="00F379AC" w:rsidRDefault="008A01F2" w14:paraId="49065744" w14:textId="77777777"/>
          <w:p w:rsidR="00F379AC" w:rsidP="00F379AC" w:rsidRDefault="00F379AC" w14:paraId="25CE3861" w14:textId="77777777">
            <w:r>
              <w:t>verzoekt de regering zich samen met gelijkgezinde landen extra in te spannen om de regelgeving binnen de ISA voortvarend af te ronden en daarbij actief op te komen voor Nederlandse bedrijven die investeren in innovatieve en verantwoorde diepzeemijnbouw, en de Kamer elk halfjaar te informeren over de voortgang van de Nederlandse inzet,</w:t>
            </w:r>
          </w:p>
          <w:p w:rsidR="008A01F2" w:rsidP="00F379AC" w:rsidRDefault="008A01F2" w14:paraId="4A62A07B" w14:textId="77777777"/>
          <w:p w:rsidR="00F379AC" w:rsidP="00F379AC" w:rsidRDefault="00F379AC" w14:paraId="73559516" w14:textId="77777777">
            <w:r>
              <w:t>en gaat over tot de orde van de dag.</w:t>
            </w:r>
          </w:p>
          <w:p w:rsidR="008A01F2" w:rsidP="00F379AC" w:rsidRDefault="008A01F2" w14:paraId="302580B8" w14:textId="77777777"/>
          <w:p w:rsidR="008A01F2" w:rsidP="00F379AC" w:rsidRDefault="00F379AC" w14:paraId="003CED89" w14:textId="77777777">
            <w:proofErr w:type="spellStart"/>
            <w:r>
              <w:t>Boswijk</w:t>
            </w:r>
            <w:proofErr w:type="spellEnd"/>
          </w:p>
          <w:p w:rsidR="008A01F2" w:rsidP="00F379AC" w:rsidRDefault="00F379AC" w14:paraId="61C08E99" w14:textId="77777777">
            <w:r>
              <w:t>Van der Burg</w:t>
            </w:r>
          </w:p>
          <w:p w:rsidR="008A01F2" w:rsidP="00F379AC" w:rsidRDefault="00F379AC" w14:paraId="67D65812" w14:textId="77777777">
            <w:proofErr w:type="spellStart"/>
            <w:r>
              <w:t>Piri</w:t>
            </w:r>
            <w:proofErr w:type="spellEnd"/>
          </w:p>
          <w:p w:rsidR="008A01F2" w:rsidP="00F379AC" w:rsidRDefault="00F379AC" w14:paraId="1D8E0365" w14:textId="77777777">
            <w:r>
              <w:t>Van der Werf</w:t>
            </w:r>
          </w:p>
          <w:p w:rsidR="00997775" w:rsidP="00F379AC" w:rsidRDefault="00F379AC" w14:paraId="260486B4" w14:textId="6C250D62">
            <w:r>
              <w:t>Hoogeveen</w:t>
            </w:r>
          </w:p>
        </w:tc>
      </w:tr>
    </w:tbl>
    <w:p w:rsidR="00997775" w:rsidRDefault="00997775" w14:paraId="09A8A52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DEC6" w14:textId="77777777" w:rsidR="00F379AC" w:rsidRDefault="00F379AC">
      <w:pPr>
        <w:spacing w:line="20" w:lineRule="exact"/>
      </w:pPr>
    </w:p>
  </w:endnote>
  <w:endnote w:type="continuationSeparator" w:id="0">
    <w:p w14:paraId="7C082E46" w14:textId="77777777" w:rsidR="00F379AC" w:rsidRDefault="00F379AC">
      <w:pPr>
        <w:pStyle w:val="Amendement"/>
      </w:pPr>
      <w:r>
        <w:rPr>
          <w:b w:val="0"/>
        </w:rPr>
        <w:t xml:space="preserve"> </w:t>
      </w:r>
    </w:p>
  </w:endnote>
  <w:endnote w:type="continuationNotice" w:id="1">
    <w:p w14:paraId="2C6FCD41" w14:textId="77777777" w:rsidR="00F379AC" w:rsidRDefault="00F379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BA916" w14:textId="77777777" w:rsidR="00F379AC" w:rsidRDefault="00F379AC">
      <w:pPr>
        <w:pStyle w:val="Amendement"/>
      </w:pPr>
      <w:r>
        <w:rPr>
          <w:b w:val="0"/>
        </w:rPr>
        <w:separator/>
      </w:r>
    </w:p>
  </w:footnote>
  <w:footnote w:type="continuationSeparator" w:id="0">
    <w:p w14:paraId="6EE63314" w14:textId="77777777" w:rsidR="00F379AC" w:rsidRDefault="00F3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AC"/>
    <w:rsid w:val="00133FCE"/>
    <w:rsid w:val="001E482C"/>
    <w:rsid w:val="001E4877"/>
    <w:rsid w:val="0021105A"/>
    <w:rsid w:val="00280D6A"/>
    <w:rsid w:val="002B78E9"/>
    <w:rsid w:val="002C5406"/>
    <w:rsid w:val="00330D60"/>
    <w:rsid w:val="00345A5C"/>
    <w:rsid w:val="003F71A1"/>
    <w:rsid w:val="00460187"/>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A01F2"/>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379AC"/>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6F78B"/>
  <w15:docId w15:val="{E51159BF-85C5-4B9F-A737-C587BB8B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